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70BC" w14:textId="47702D73" w:rsidR="00610744" w:rsidRPr="008D4A4C" w:rsidRDefault="00610744" w:rsidP="00E45BDA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CD32DE">
        <w:rPr>
          <w:rFonts w:ascii="Times New Roman" w:hAnsi="Times New Roman"/>
          <w:sz w:val="16"/>
          <w:szCs w:val="16"/>
        </w:rPr>
        <w:t xml:space="preserve">г. Санкт-Петербург                                                             </w:t>
      </w:r>
      <w:r w:rsidR="002029E5">
        <w:rPr>
          <w:rFonts w:ascii="Times New Roman" w:hAnsi="Times New Roman"/>
          <w:sz w:val="16"/>
          <w:szCs w:val="16"/>
        </w:rPr>
        <w:tab/>
      </w:r>
      <w:r w:rsidR="002029E5">
        <w:rPr>
          <w:rFonts w:ascii="Times New Roman" w:hAnsi="Times New Roman"/>
          <w:sz w:val="16"/>
          <w:szCs w:val="16"/>
        </w:rPr>
        <w:tab/>
      </w:r>
      <w:r w:rsidR="002029E5">
        <w:rPr>
          <w:rFonts w:ascii="Times New Roman" w:hAnsi="Times New Roman"/>
          <w:sz w:val="16"/>
          <w:szCs w:val="16"/>
        </w:rPr>
        <w:tab/>
      </w:r>
      <w:r w:rsidR="002029E5">
        <w:rPr>
          <w:rFonts w:ascii="Times New Roman" w:hAnsi="Times New Roman"/>
          <w:sz w:val="16"/>
          <w:szCs w:val="16"/>
        </w:rPr>
        <w:tab/>
      </w:r>
      <w:r w:rsidR="002029E5">
        <w:rPr>
          <w:rFonts w:ascii="Times New Roman" w:hAnsi="Times New Roman"/>
          <w:sz w:val="16"/>
          <w:szCs w:val="16"/>
        </w:rPr>
        <w:tab/>
      </w:r>
      <w:r w:rsidR="002029E5">
        <w:rPr>
          <w:rFonts w:ascii="Times New Roman" w:hAnsi="Times New Roman"/>
          <w:sz w:val="16"/>
          <w:szCs w:val="16"/>
        </w:rPr>
        <w:tab/>
      </w:r>
      <w:r w:rsidR="002029E5">
        <w:rPr>
          <w:rFonts w:ascii="Times New Roman" w:hAnsi="Times New Roman"/>
          <w:sz w:val="16"/>
          <w:szCs w:val="16"/>
        </w:rPr>
        <w:tab/>
      </w:r>
      <w:r w:rsidR="008E248D">
        <w:rPr>
          <w:rFonts w:ascii="Times New Roman" w:hAnsi="Times New Roman"/>
          <w:sz w:val="16"/>
          <w:szCs w:val="16"/>
          <w:u w:val="single"/>
        </w:rPr>
        <w:t>______________</w:t>
      </w:r>
      <w:r w:rsidR="008D4A4C" w:rsidRPr="008E248D">
        <w:rPr>
          <w:rFonts w:ascii="Times New Roman" w:hAnsi="Times New Roman"/>
          <w:sz w:val="16"/>
          <w:szCs w:val="16"/>
          <w:u w:val="single"/>
        </w:rPr>
        <w:t xml:space="preserve"> </w:t>
      </w:r>
      <w:r w:rsidR="008D4A4C">
        <w:rPr>
          <w:rFonts w:ascii="Times New Roman" w:hAnsi="Times New Roman"/>
          <w:sz w:val="16"/>
          <w:szCs w:val="16"/>
          <w:u w:val="single"/>
        </w:rPr>
        <w:t>г.</w:t>
      </w:r>
    </w:p>
    <w:p w14:paraId="7B0FABA5" w14:textId="3B48192B" w:rsidR="00B21B5B" w:rsidRPr="008E248D" w:rsidRDefault="00610744" w:rsidP="008A7F02">
      <w:pPr>
        <w:pStyle w:val="a4"/>
        <w:jc w:val="center"/>
        <w:rPr>
          <w:rFonts w:ascii="Times New Roman" w:hAnsi="Times New Roman"/>
          <w:b/>
          <w:color w:val="FF0000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ДОГОВОР </w:t>
      </w:r>
      <w:r w:rsidR="00E45BDA">
        <w:rPr>
          <w:rFonts w:ascii="Times New Roman" w:hAnsi="Times New Roman"/>
          <w:b/>
          <w:sz w:val="16"/>
          <w:szCs w:val="16"/>
        </w:rPr>
        <w:t>№_</w:t>
      </w:r>
      <w:r w:rsidR="008E248D">
        <w:rPr>
          <w:rFonts w:ascii="Times New Roman" w:hAnsi="Times New Roman"/>
          <w:b/>
          <w:color w:val="000000"/>
          <w:sz w:val="16"/>
          <w:szCs w:val="16"/>
        </w:rPr>
        <w:t>_________</w:t>
      </w:r>
    </w:p>
    <w:p w14:paraId="2338C07F" w14:textId="77777777" w:rsidR="0028426F" w:rsidRDefault="0028426F" w:rsidP="00A5485C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14:paraId="533D7CCF" w14:textId="77777777" w:rsidR="00610744" w:rsidRDefault="00610744" w:rsidP="00A5485C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586BB1">
        <w:rPr>
          <w:rFonts w:ascii="Times New Roman" w:hAnsi="Times New Roman"/>
          <w:b/>
          <w:sz w:val="16"/>
          <w:szCs w:val="16"/>
        </w:rPr>
        <w:t>НА ОКАЗАНИЕ ПЛАТНЫХ МЕДИЦИНСКИХ УСЛУГ</w:t>
      </w:r>
    </w:p>
    <w:p w14:paraId="78EA05A2" w14:textId="77777777" w:rsidR="004F1081" w:rsidRDefault="004F1081" w:rsidP="00E45BDA">
      <w:pPr>
        <w:pStyle w:val="a4"/>
        <w:jc w:val="both"/>
      </w:pPr>
    </w:p>
    <w:p w14:paraId="44E72265" w14:textId="28DC4786" w:rsidR="00610744" w:rsidRPr="00FB52A3" w:rsidRDefault="00610744" w:rsidP="00E45BDA">
      <w:pPr>
        <w:pStyle w:val="a4"/>
        <w:jc w:val="both"/>
        <w:rPr>
          <w:rFonts w:ascii="Times New Roman" w:hAnsi="Times New Roman"/>
          <w:color w:val="000000"/>
          <w:sz w:val="16"/>
          <w:szCs w:val="16"/>
        </w:rPr>
      </w:pPr>
      <w:r w:rsidRPr="0081296A">
        <w:tab/>
      </w:r>
      <w:r w:rsidRPr="00FB52A3">
        <w:rPr>
          <w:rFonts w:ascii="Times New Roman" w:hAnsi="Times New Roman"/>
          <w:color w:val="000000"/>
          <w:sz w:val="16"/>
          <w:szCs w:val="16"/>
        </w:rPr>
        <w:t xml:space="preserve">Санкт-Петербургское государственное бюджетное учреждение здравоохранения </w:t>
      </w:r>
      <w:r w:rsidR="00DC4CA6" w:rsidRPr="00FB52A3">
        <w:rPr>
          <w:rFonts w:ascii="Times New Roman" w:hAnsi="Times New Roman"/>
          <w:color w:val="000000"/>
          <w:sz w:val="16"/>
          <w:szCs w:val="16"/>
        </w:rPr>
        <w:t>«Родильный дом № 1(специализированный)» (далее – СПб ГБУЗ «Родильный дом № 1»)</w:t>
      </w:r>
      <w:r w:rsidRPr="00FB52A3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DC4CA6" w:rsidRPr="00FB52A3">
        <w:rPr>
          <w:rFonts w:ascii="Times New Roman" w:hAnsi="Times New Roman"/>
          <w:color w:val="000000"/>
          <w:sz w:val="16"/>
          <w:szCs w:val="16"/>
        </w:rPr>
        <w:t>адрес: 199178, СПб, В.О., Большой проспект , д. 49/51</w:t>
      </w:r>
      <w:r w:rsidRPr="00FB52A3">
        <w:rPr>
          <w:rFonts w:ascii="Times New Roman" w:hAnsi="Times New Roman"/>
          <w:color w:val="000000"/>
          <w:sz w:val="16"/>
          <w:szCs w:val="16"/>
        </w:rPr>
        <w:t xml:space="preserve">, имеющее Свидетельство </w:t>
      </w:r>
      <w:r w:rsidR="006B5332" w:rsidRPr="00FB52A3">
        <w:rPr>
          <w:rFonts w:ascii="Times New Roman" w:hAnsi="Times New Roman"/>
          <w:color w:val="000000"/>
          <w:sz w:val="16"/>
          <w:szCs w:val="16"/>
        </w:rPr>
        <w:t xml:space="preserve">серии 78 №008471378 </w:t>
      </w:r>
      <w:r w:rsidRPr="00FB52A3">
        <w:rPr>
          <w:rFonts w:ascii="Times New Roman" w:hAnsi="Times New Roman"/>
          <w:color w:val="000000"/>
          <w:sz w:val="16"/>
          <w:szCs w:val="16"/>
        </w:rPr>
        <w:t xml:space="preserve">о внесении записи в Единый государственный реестр юридических лиц о юридическом лице, за основным государственным регистрационным номером </w:t>
      </w:r>
      <w:r w:rsidR="006B5332" w:rsidRPr="00FB52A3">
        <w:rPr>
          <w:rFonts w:ascii="Times New Roman" w:hAnsi="Times New Roman"/>
          <w:color w:val="000000"/>
          <w:sz w:val="16"/>
          <w:szCs w:val="16"/>
        </w:rPr>
        <w:t>1037800018068</w:t>
      </w:r>
      <w:r w:rsidRPr="00FB52A3">
        <w:rPr>
          <w:rFonts w:ascii="Times New Roman" w:hAnsi="Times New Roman"/>
          <w:color w:val="000000"/>
          <w:sz w:val="16"/>
          <w:szCs w:val="16"/>
        </w:rPr>
        <w:t xml:space="preserve">, выданное Межрайонной инспекцией Федеральной налоговой службы № 15 по Санкт-Петербургу, </w:t>
      </w:r>
      <w:r w:rsidR="005C6C98" w:rsidRPr="005C6C98">
        <w:rPr>
          <w:rFonts w:ascii="Times New Roman" w:hAnsi="Times New Roman"/>
          <w:color w:val="000000"/>
          <w:sz w:val="16"/>
          <w:szCs w:val="16"/>
        </w:rPr>
        <w:t>идентификационный номер налогоплательщика – 7801020964</w:t>
      </w:r>
      <w:r w:rsidR="009D270F" w:rsidRPr="00FB52A3">
        <w:rPr>
          <w:rFonts w:ascii="Times New Roman" w:hAnsi="Times New Roman"/>
          <w:i/>
          <w:color w:val="000000"/>
          <w:sz w:val="16"/>
          <w:szCs w:val="16"/>
        </w:rPr>
        <w:t>,</w:t>
      </w:r>
      <w:r w:rsidRPr="00FB52A3">
        <w:rPr>
          <w:rFonts w:ascii="Times New Roman" w:hAnsi="Times New Roman"/>
          <w:color w:val="000000"/>
          <w:sz w:val="16"/>
          <w:szCs w:val="16"/>
        </w:rPr>
        <w:t xml:space="preserve"> именуемое в дальнейшем</w:t>
      </w:r>
      <w:r w:rsidR="0088707A" w:rsidRPr="00FB52A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FB52A3">
        <w:rPr>
          <w:rFonts w:ascii="Times New Roman" w:hAnsi="Times New Roman"/>
          <w:b/>
          <w:color w:val="000000"/>
          <w:sz w:val="16"/>
          <w:szCs w:val="16"/>
        </w:rPr>
        <w:t>«Исполнитель»</w:t>
      </w:r>
      <w:r w:rsidRPr="00FB52A3">
        <w:rPr>
          <w:rFonts w:ascii="Times New Roman" w:hAnsi="Times New Roman"/>
          <w:color w:val="000000"/>
          <w:sz w:val="16"/>
          <w:szCs w:val="16"/>
        </w:rPr>
        <w:t xml:space="preserve"> в лице </w:t>
      </w:r>
      <w:r w:rsidR="00780FBE" w:rsidRPr="00FB52A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FB52A3">
        <w:rPr>
          <w:rFonts w:ascii="Times New Roman" w:hAnsi="Times New Roman"/>
          <w:color w:val="000000"/>
          <w:sz w:val="16"/>
          <w:szCs w:val="16"/>
        </w:rPr>
        <w:t xml:space="preserve">Главного врача </w:t>
      </w:r>
      <w:r w:rsidR="00B6298C" w:rsidRPr="00FB52A3">
        <w:rPr>
          <w:rFonts w:ascii="Times New Roman" w:hAnsi="Times New Roman"/>
          <w:color w:val="000000"/>
          <w:sz w:val="16"/>
          <w:szCs w:val="16"/>
        </w:rPr>
        <w:t xml:space="preserve"> Ильина Алексея Борисовича</w:t>
      </w:r>
      <w:r w:rsidRPr="00FB52A3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780FBE" w:rsidRPr="00FB52A3">
        <w:rPr>
          <w:rFonts w:ascii="Times New Roman" w:hAnsi="Times New Roman"/>
          <w:color w:val="000000"/>
          <w:sz w:val="16"/>
          <w:szCs w:val="16"/>
        </w:rPr>
        <w:t>д</w:t>
      </w:r>
      <w:r w:rsidRPr="00FB52A3">
        <w:rPr>
          <w:rFonts w:ascii="Times New Roman" w:hAnsi="Times New Roman"/>
          <w:color w:val="000000"/>
          <w:sz w:val="16"/>
          <w:szCs w:val="16"/>
        </w:rPr>
        <w:t>ействующего на</w:t>
      </w:r>
      <w:r w:rsidR="0088707A" w:rsidRPr="00FB52A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0048B7" w:rsidRPr="00FB52A3">
        <w:rPr>
          <w:rFonts w:ascii="Times New Roman" w:hAnsi="Times New Roman"/>
          <w:color w:val="000000"/>
          <w:sz w:val="16"/>
          <w:szCs w:val="16"/>
        </w:rPr>
        <w:t xml:space="preserve">Основании </w:t>
      </w:r>
      <w:r w:rsidRPr="00FB52A3">
        <w:rPr>
          <w:rFonts w:ascii="Times New Roman" w:hAnsi="Times New Roman"/>
          <w:color w:val="000000"/>
          <w:sz w:val="16"/>
          <w:szCs w:val="16"/>
        </w:rPr>
        <w:t>Ус</w:t>
      </w:r>
      <w:r w:rsidR="000048B7" w:rsidRPr="00FB52A3">
        <w:rPr>
          <w:rFonts w:ascii="Times New Roman" w:hAnsi="Times New Roman"/>
          <w:color w:val="000000"/>
          <w:sz w:val="16"/>
          <w:szCs w:val="16"/>
        </w:rPr>
        <w:t xml:space="preserve">тава </w:t>
      </w:r>
      <w:r w:rsidRPr="00FB52A3">
        <w:rPr>
          <w:rFonts w:ascii="Times New Roman" w:hAnsi="Times New Roman"/>
          <w:color w:val="000000"/>
          <w:sz w:val="16"/>
          <w:szCs w:val="16"/>
        </w:rPr>
        <w:t>с</w:t>
      </w:r>
      <w:r w:rsidR="00FB52A3" w:rsidRPr="00FB52A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FB52A3">
        <w:rPr>
          <w:rFonts w:ascii="Times New Roman" w:hAnsi="Times New Roman"/>
          <w:color w:val="000000"/>
          <w:sz w:val="16"/>
          <w:szCs w:val="16"/>
        </w:rPr>
        <w:t>одной</w:t>
      </w:r>
      <w:r w:rsidR="00FB52A3" w:rsidRPr="00FB52A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FB52A3">
        <w:rPr>
          <w:rFonts w:ascii="Times New Roman" w:hAnsi="Times New Roman"/>
          <w:color w:val="000000"/>
          <w:sz w:val="16"/>
          <w:szCs w:val="16"/>
        </w:rPr>
        <w:t>стороны,</w:t>
      </w:r>
      <w:r w:rsidR="00FB52A3" w:rsidRPr="00FB52A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FB52A3">
        <w:rPr>
          <w:rFonts w:ascii="Times New Roman" w:hAnsi="Times New Roman"/>
          <w:color w:val="000000"/>
          <w:sz w:val="16"/>
          <w:szCs w:val="16"/>
        </w:rPr>
        <w:t>и</w:t>
      </w:r>
      <w:r w:rsidR="00DC4CA6" w:rsidRPr="00FB52A3">
        <w:rPr>
          <w:rFonts w:ascii="Times New Roman" w:hAnsi="Times New Roman"/>
          <w:color w:val="000000"/>
          <w:sz w:val="16"/>
          <w:szCs w:val="16"/>
        </w:rPr>
        <w:t xml:space="preserve"> 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610744" w:rsidRPr="00A07BB2" w14:paraId="4A6CFD40" w14:textId="77777777" w:rsidTr="00E45BDA">
        <w:trPr>
          <w:trHeight w:val="297"/>
        </w:trPr>
        <w:tc>
          <w:tcPr>
            <w:tcW w:w="10065" w:type="dxa"/>
          </w:tcPr>
          <w:p w14:paraId="4E726825" w14:textId="77777777" w:rsidR="005C6C98" w:rsidRDefault="005C6C98" w:rsidP="00B0049C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401A5066" w14:textId="5EC6CE88" w:rsidR="005C6C98" w:rsidRDefault="005C6C98" w:rsidP="00B0049C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____________________________________________________(ФИО), </w:t>
            </w:r>
            <w:r w:rsidRPr="005C6C98">
              <w:rPr>
                <w:rFonts w:ascii="Times New Roman" w:hAnsi="Times New Roman"/>
                <w:sz w:val="16"/>
                <w:szCs w:val="16"/>
              </w:rPr>
              <w:t>паспорт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гр.________</w:t>
            </w:r>
            <w:r w:rsidRPr="005C6C98">
              <w:rPr>
                <w:rFonts w:ascii="Times New Roman" w:hAnsi="Times New Roman"/>
                <w:sz w:val="16"/>
                <w:szCs w:val="16"/>
              </w:rPr>
              <w:t xml:space="preserve"> серия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C6C98">
              <w:rPr>
                <w:rFonts w:ascii="Times New Roman" w:hAnsi="Times New Roman"/>
                <w:sz w:val="16"/>
                <w:szCs w:val="16"/>
              </w:rPr>
              <w:t>______№_______ выдан «___»__________года,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C6C98">
              <w:rPr>
                <w:rFonts w:ascii="Times New Roman" w:hAnsi="Times New Roman"/>
                <w:sz w:val="16"/>
                <w:szCs w:val="16"/>
              </w:rPr>
              <w:t>____________________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_____________________ (кем выдан), </w:t>
            </w:r>
            <w:r w:rsidR="00E45BDA" w:rsidRPr="00E45BDA">
              <w:rPr>
                <w:rFonts w:ascii="Times New Roman" w:hAnsi="Times New Roman"/>
                <w:sz w:val="16"/>
                <w:szCs w:val="16"/>
              </w:rPr>
              <w:t>зарегистрированн</w:t>
            </w:r>
            <w:r w:rsidR="00501728">
              <w:rPr>
                <w:rFonts w:ascii="Times New Roman" w:hAnsi="Times New Roman"/>
                <w:color w:val="000000"/>
                <w:sz w:val="16"/>
                <w:szCs w:val="16"/>
              </w:rPr>
              <w:t>ая</w:t>
            </w:r>
            <w:r w:rsidR="00E45BDA" w:rsidRPr="009A7D0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E45BDA" w:rsidRPr="00E45BDA">
              <w:rPr>
                <w:rFonts w:ascii="Times New Roman" w:hAnsi="Times New Roman"/>
                <w:sz w:val="16"/>
                <w:szCs w:val="16"/>
              </w:rPr>
              <w:t>по адресу</w:t>
            </w:r>
            <w:r w:rsidR="00663B0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E248D">
              <w:rPr>
                <w:rFonts w:ascii="Times New Roman" w:hAnsi="Times New Roman"/>
                <w:color w:val="000000"/>
                <w:sz w:val="16"/>
                <w:szCs w:val="16"/>
              </w:rPr>
              <w:t>___________________________________________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663B09">
              <w:rPr>
                <w:rFonts w:ascii="Times New Roman" w:hAnsi="Times New Roman"/>
                <w:sz w:val="16"/>
                <w:szCs w:val="16"/>
              </w:rPr>
              <w:t>(проживающ</w:t>
            </w:r>
            <w:r w:rsidR="00501728">
              <w:rPr>
                <w:rFonts w:ascii="Times New Roman" w:hAnsi="Times New Roman"/>
                <w:sz w:val="16"/>
                <w:szCs w:val="16"/>
              </w:rPr>
              <w:t>ая</w:t>
            </w:r>
            <w:r w:rsidR="00673B6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663B09">
              <w:rPr>
                <w:rFonts w:ascii="Times New Roman" w:hAnsi="Times New Roman"/>
                <w:sz w:val="16"/>
                <w:szCs w:val="16"/>
              </w:rPr>
              <w:t>по адресу</w:t>
            </w:r>
            <w:r w:rsidR="0068621A" w:rsidRPr="0068621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E248D">
              <w:rPr>
                <w:rFonts w:ascii="Times New Roman" w:hAnsi="Times New Roman"/>
                <w:sz w:val="16"/>
                <w:szCs w:val="16"/>
              </w:rPr>
              <w:t>____________________________________________________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</w:t>
            </w:r>
            <w:r w:rsidR="008E248D">
              <w:rPr>
                <w:rFonts w:ascii="Times New Roman" w:hAnsi="Times New Roman"/>
                <w:sz w:val="16"/>
                <w:szCs w:val="16"/>
              </w:rPr>
              <w:t>_____</w:t>
            </w:r>
            <w:r w:rsidR="00663B0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телефон: +7 (</w:t>
            </w:r>
            <w:r w:rsidRPr="005C6C98">
              <w:rPr>
                <w:rFonts w:ascii="Times New Roman" w:hAnsi="Times New Roman"/>
                <w:sz w:val="16"/>
                <w:szCs w:val="16"/>
              </w:rPr>
              <w:t>______) __________________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____ </w:t>
            </w:r>
            <w:proofErr w:type="spellStart"/>
            <w:r w:rsidRPr="005C6C98">
              <w:rPr>
                <w:rFonts w:ascii="Times New Roman" w:hAnsi="Times New Roman"/>
                <w:sz w:val="16"/>
                <w:szCs w:val="16"/>
              </w:rPr>
              <w:t>e-mail</w:t>
            </w:r>
            <w:proofErr w:type="spellEnd"/>
            <w:r w:rsidRPr="005C6C98">
              <w:rPr>
                <w:rFonts w:ascii="Times New Roman" w:hAnsi="Times New Roman"/>
                <w:sz w:val="16"/>
                <w:szCs w:val="16"/>
              </w:rPr>
              <w:t>:___________________________,</w:t>
            </w:r>
            <w:r w:rsidR="00663B0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45BDA" w:rsidRPr="00E45BDA">
              <w:rPr>
                <w:rFonts w:ascii="Times New Roman" w:hAnsi="Times New Roman"/>
                <w:sz w:val="16"/>
                <w:szCs w:val="16"/>
              </w:rPr>
              <w:t>именуем</w:t>
            </w:r>
            <w:r w:rsidR="00501728">
              <w:rPr>
                <w:rFonts w:ascii="Times New Roman" w:hAnsi="Times New Roman"/>
                <w:color w:val="000000"/>
                <w:sz w:val="16"/>
                <w:szCs w:val="16"/>
              </w:rPr>
              <w:t>ая</w:t>
            </w:r>
            <w:r w:rsidR="00C307CD" w:rsidRPr="009A7D0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E45BDA">
              <w:rPr>
                <w:rFonts w:ascii="Times New Roman" w:hAnsi="Times New Roman"/>
                <w:sz w:val="16"/>
                <w:szCs w:val="16"/>
              </w:rPr>
              <w:t>в дальнейшем  «Заказчик»</w:t>
            </w:r>
            <w:r w:rsidR="00E45BDA" w:rsidRPr="00E45BDA">
              <w:rPr>
                <w:rFonts w:ascii="Times New Roman" w:hAnsi="Times New Roman"/>
                <w:sz w:val="16"/>
                <w:szCs w:val="16"/>
              </w:rPr>
              <w:t>, действующ</w:t>
            </w:r>
            <w:r w:rsidR="00501728">
              <w:rPr>
                <w:rFonts w:ascii="Times New Roman" w:hAnsi="Times New Roman"/>
                <w:sz w:val="16"/>
                <w:szCs w:val="16"/>
              </w:rPr>
              <w:t>ая</w:t>
            </w:r>
            <w:r w:rsidR="00673B6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E45BDA" w:rsidRPr="00E45BDA">
              <w:rPr>
                <w:rFonts w:ascii="Times New Roman" w:hAnsi="Times New Roman"/>
                <w:sz w:val="16"/>
                <w:szCs w:val="16"/>
              </w:rPr>
              <w:t>в</w:t>
            </w:r>
            <w:r w:rsidR="0068621A">
              <w:rPr>
                <w:rFonts w:ascii="Times New Roman" w:hAnsi="Times New Roman"/>
                <w:sz w:val="16"/>
                <w:szCs w:val="16"/>
              </w:rPr>
              <w:t xml:space="preserve"> интересах несовершеннолетнего</w:t>
            </w:r>
          </w:p>
          <w:p w14:paraId="13AAC72D" w14:textId="77777777" w:rsidR="005C6C98" w:rsidRDefault="005C6C98" w:rsidP="00B0049C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672BAA6" w14:textId="0BEE1E5C" w:rsidR="00E45BDA" w:rsidRPr="003D329D" w:rsidRDefault="005C6C98" w:rsidP="00B0049C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</w:t>
            </w:r>
            <w:r w:rsidR="008E248D">
              <w:rPr>
                <w:rFonts w:ascii="Times New Roman" w:hAnsi="Times New Roman"/>
                <w:sz w:val="16"/>
                <w:szCs w:val="16"/>
              </w:rPr>
              <w:t>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</w:t>
            </w:r>
            <w:r w:rsidR="0068621A">
              <w:rPr>
                <w:rFonts w:ascii="Times New Roman" w:hAnsi="Times New Roman"/>
                <w:sz w:val="16"/>
                <w:szCs w:val="16"/>
              </w:rPr>
              <w:t xml:space="preserve"> (Ф.И.О.), </w:t>
            </w:r>
            <w:r w:rsidR="0068621A" w:rsidRPr="0068621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E248D">
              <w:rPr>
                <w:rFonts w:ascii="Times New Roman" w:hAnsi="Times New Roman"/>
                <w:sz w:val="16"/>
                <w:szCs w:val="16"/>
              </w:rPr>
              <w:t>_____________________</w:t>
            </w:r>
            <w:r w:rsidR="00E45BDA" w:rsidRPr="00C307C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</w:t>
            </w:r>
            <w:r w:rsidR="00E45BDA" w:rsidRPr="00E45BDA">
              <w:rPr>
                <w:rFonts w:ascii="Times New Roman" w:hAnsi="Times New Roman"/>
                <w:sz w:val="16"/>
                <w:szCs w:val="16"/>
              </w:rPr>
              <w:t>года рождения</w:t>
            </w:r>
            <w:r>
              <w:rPr>
                <w:rFonts w:ascii="Times New Roman" w:hAnsi="Times New Roman"/>
                <w:sz w:val="16"/>
                <w:szCs w:val="16"/>
              </w:rPr>
              <w:t>, Медицинское свидетельство о рождении (для детей в возрасте до 1 месяца), серия: __, №: ______________, выдан ______________, кем выдан: "САНКТ-ПЕТЕРБУРГСКОЕ ГОСУДАРСТВЕННОЕ БЮДЖЕТНОЕ УЧРЕЖДЕНИЕ ЗДРАВООХРАНЕНИЯ "РОДИЛЬНЫЙ ДОМ №1(СПЕЦИАЛИЗИРОВАННЫЙ)"</w:t>
            </w:r>
            <w:r w:rsidR="00E45BDA" w:rsidRPr="00E45BDA">
              <w:rPr>
                <w:rFonts w:ascii="Times New Roman" w:hAnsi="Times New Roman"/>
                <w:sz w:val="16"/>
                <w:szCs w:val="16"/>
              </w:rPr>
              <w:t>, именуем</w:t>
            </w:r>
            <w:r w:rsidR="00501728">
              <w:rPr>
                <w:rFonts w:ascii="Times New Roman" w:hAnsi="Times New Roman"/>
                <w:sz w:val="16"/>
                <w:szCs w:val="16"/>
              </w:rPr>
              <w:t>ой</w:t>
            </w:r>
            <w:r w:rsidR="00673B6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45BDA" w:rsidRPr="00E45BDA">
              <w:rPr>
                <w:rFonts w:ascii="Times New Roman" w:hAnsi="Times New Roman"/>
                <w:sz w:val="16"/>
                <w:szCs w:val="16"/>
              </w:rPr>
              <w:t xml:space="preserve">в дальнейшем </w:t>
            </w:r>
            <w:r w:rsidR="00E45BDA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="00E45BDA" w:rsidRPr="00E45BDA">
              <w:rPr>
                <w:rFonts w:ascii="Times New Roman" w:hAnsi="Times New Roman"/>
                <w:sz w:val="16"/>
                <w:szCs w:val="16"/>
              </w:rPr>
              <w:t>Пациент</w:t>
            </w:r>
            <w:r w:rsidR="00E45BDA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r w:rsidR="00E45BDA" w:rsidRPr="007C3D7E">
              <w:rPr>
                <w:rFonts w:ascii="Times New Roman" w:hAnsi="Times New Roman"/>
                <w:sz w:val="16"/>
                <w:szCs w:val="16"/>
              </w:rPr>
              <w:t xml:space="preserve"> с другой стороны, вместе именуемые «Стороны», заключили настоящий Договор о нижеследующем:</w:t>
            </w:r>
          </w:p>
          <w:p w14:paraId="6A6F49BE" w14:textId="77777777" w:rsidR="00731A0A" w:rsidRPr="00E45BDA" w:rsidRDefault="00731A0A" w:rsidP="00E45BDA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07CD" w:rsidRPr="00A07BB2" w14:paraId="72CB99D5" w14:textId="77777777" w:rsidTr="00E45BDA">
        <w:trPr>
          <w:trHeight w:val="297"/>
        </w:trPr>
        <w:tc>
          <w:tcPr>
            <w:tcW w:w="10065" w:type="dxa"/>
          </w:tcPr>
          <w:p w14:paraId="523C6A6C" w14:textId="77777777" w:rsidR="00C307CD" w:rsidRDefault="00C307CD" w:rsidP="005D4E03">
            <w:pPr>
              <w:pStyle w:val="a4"/>
              <w:rPr>
                <w:rFonts w:ascii="Times New Roman" w:hAnsi="Times New Roman"/>
              </w:rPr>
            </w:pPr>
          </w:p>
        </w:tc>
      </w:tr>
    </w:tbl>
    <w:p w14:paraId="07D9701A" w14:textId="490F78ED" w:rsidR="00610744" w:rsidRDefault="00610744" w:rsidP="00B0049C">
      <w:pPr>
        <w:pStyle w:val="a4"/>
        <w:numPr>
          <w:ilvl w:val="0"/>
          <w:numId w:val="15"/>
        </w:numPr>
        <w:jc w:val="center"/>
        <w:rPr>
          <w:rFonts w:ascii="Times New Roman" w:hAnsi="Times New Roman"/>
          <w:b/>
          <w:sz w:val="16"/>
          <w:szCs w:val="16"/>
        </w:rPr>
      </w:pPr>
      <w:r w:rsidRPr="007C3D7E">
        <w:rPr>
          <w:rFonts w:ascii="Times New Roman" w:hAnsi="Times New Roman"/>
          <w:b/>
          <w:sz w:val="16"/>
          <w:szCs w:val="16"/>
        </w:rPr>
        <w:t>ПРЕДМЕТ ДОГОВОРА</w:t>
      </w:r>
    </w:p>
    <w:p w14:paraId="55FFCE76" w14:textId="77777777" w:rsidR="005C6C98" w:rsidRPr="007C3D7E" w:rsidRDefault="005C6C98" w:rsidP="00B0049C">
      <w:pPr>
        <w:pStyle w:val="a4"/>
        <w:ind w:left="720"/>
        <w:rPr>
          <w:rFonts w:ascii="Times New Roman" w:hAnsi="Times New Roman"/>
          <w:b/>
          <w:sz w:val="16"/>
          <w:szCs w:val="16"/>
        </w:rPr>
      </w:pPr>
    </w:p>
    <w:p w14:paraId="3BAE4254" w14:textId="1A87833E" w:rsidR="00610744" w:rsidRPr="007C3D7E" w:rsidRDefault="00610744" w:rsidP="00B0049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7C3D7E">
        <w:rPr>
          <w:rFonts w:ascii="Times New Roman" w:hAnsi="Times New Roman"/>
          <w:sz w:val="16"/>
          <w:szCs w:val="16"/>
        </w:rPr>
        <w:t xml:space="preserve">1.1. Исполнитель </w:t>
      </w:r>
      <w:r w:rsidR="004F1081">
        <w:rPr>
          <w:rFonts w:ascii="Times New Roman" w:hAnsi="Times New Roman"/>
          <w:sz w:val="16"/>
          <w:szCs w:val="16"/>
        </w:rPr>
        <w:t xml:space="preserve">по заданию Заказчика </w:t>
      </w:r>
      <w:r w:rsidRPr="007C3D7E">
        <w:rPr>
          <w:rFonts w:ascii="Times New Roman" w:hAnsi="Times New Roman"/>
          <w:sz w:val="16"/>
          <w:szCs w:val="16"/>
        </w:rPr>
        <w:t xml:space="preserve">принимает на себя обязательства оказать </w:t>
      </w:r>
      <w:r w:rsidRPr="007C3D7E">
        <w:rPr>
          <w:rFonts w:ascii="Times New Roman" w:hAnsi="Times New Roman"/>
          <w:color w:val="000000"/>
          <w:sz w:val="16"/>
          <w:szCs w:val="16"/>
        </w:rPr>
        <w:t>Пациенту</w:t>
      </w:r>
      <w:r w:rsidR="004F1081">
        <w:rPr>
          <w:rFonts w:ascii="Times New Roman" w:hAnsi="Times New Roman"/>
          <w:sz w:val="16"/>
          <w:szCs w:val="16"/>
        </w:rPr>
        <w:t xml:space="preserve"> </w:t>
      </w:r>
      <w:r w:rsidRPr="007C3D7E">
        <w:rPr>
          <w:rFonts w:ascii="Times New Roman" w:hAnsi="Times New Roman"/>
          <w:sz w:val="16"/>
          <w:szCs w:val="16"/>
        </w:rPr>
        <w:t>платн</w:t>
      </w:r>
      <w:r w:rsidR="006F633A">
        <w:rPr>
          <w:rFonts w:ascii="Times New Roman" w:hAnsi="Times New Roman"/>
          <w:sz w:val="16"/>
          <w:szCs w:val="16"/>
        </w:rPr>
        <w:t>ые</w:t>
      </w:r>
      <w:r w:rsidRPr="007C3D7E">
        <w:rPr>
          <w:rFonts w:ascii="Times New Roman" w:hAnsi="Times New Roman"/>
          <w:sz w:val="16"/>
          <w:szCs w:val="16"/>
        </w:rPr>
        <w:t xml:space="preserve"> медицинские услуги</w:t>
      </w:r>
      <w:r w:rsidR="005C6C98">
        <w:rPr>
          <w:rFonts w:ascii="Times New Roman" w:hAnsi="Times New Roman"/>
          <w:sz w:val="16"/>
          <w:szCs w:val="16"/>
        </w:rPr>
        <w:t xml:space="preserve"> </w:t>
      </w:r>
      <w:r w:rsidR="005C6C98" w:rsidRPr="005C6C98">
        <w:rPr>
          <w:rFonts w:ascii="Times New Roman" w:hAnsi="Times New Roman"/>
          <w:sz w:val="16"/>
          <w:szCs w:val="16"/>
        </w:rPr>
        <w:t>согласно перечню видов медицинской деятельности, осуществление которых разрешено Исполнителю Лицензией № Л041-01148-78/00362988 от 07 августа 2017 года на осуществление медицинской деятельности (выдана Комитетом по здравоохранению Правительства Санкт-Петербурга, 191023, Санкт-Петербург,  ул. Малая Садовая, дом 1, тел. (812) 595-89-79, срок действия – бессрочно, перечень работ (услуг), составляющих медицинскую деятельность Исполнителя в соответствии с лицензией размещен на информационных стендах и на официальном сайте Исполнителя в сети «Интернет» по адресу: https://www.1rd.spb.ru/)</w:t>
      </w:r>
      <w:r w:rsidRPr="007C3D7E">
        <w:rPr>
          <w:rFonts w:ascii="Times New Roman" w:hAnsi="Times New Roman"/>
          <w:sz w:val="16"/>
          <w:szCs w:val="16"/>
        </w:rPr>
        <w:t>.</w:t>
      </w:r>
    </w:p>
    <w:p w14:paraId="273362CA" w14:textId="77777777" w:rsidR="00E62FA6" w:rsidRDefault="00E62FA6" w:rsidP="006F633A">
      <w:pPr>
        <w:pStyle w:val="a4"/>
        <w:rPr>
          <w:rFonts w:ascii="Times New Roman" w:hAnsi="Times New Roman"/>
          <w:b/>
          <w:sz w:val="16"/>
          <w:szCs w:val="16"/>
        </w:rPr>
      </w:pPr>
    </w:p>
    <w:tbl>
      <w:tblPr>
        <w:tblW w:w="10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1276"/>
        <w:gridCol w:w="3798"/>
        <w:gridCol w:w="2146"/>
        <w:gridCol w:w="1250"/>
        <w:gridCol w:w="1548"/>
      </w:tblGrid>
      <w:tr w:rsidR="00FB52A3" w:rsidRPr="00421879" w14:paraId="7C598B87" w14:textId="77777777" w:rsidTr="004F1081">
        <w:trPr>
          <w:trHeight w:hRule="exact" w:val="552"/>
        </w:trPr>
        <w:tc>
          <w:tcPr>
            <w:tcW w:w="1276" w:type="dxa"/>
          </w:tcPr>
          <w:p w14:paraId="7961A3CA" w14:textId="77777777" w:rsidR="00FB52A3" w:rsidRPr="00FB52A3" w:rsidRDefault="00FB52A3" w:rsidP="00586B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798" w:type="dxa"/>
          </w:tcPr>
          <w:p w14:paraId="31D5765E" w14:textId="77777777" w:rsidR="00FB52A3" w:rsidRPr="00421879" w:rsidRDefault="00FB52A3" w:rsidP="00586B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1879">
              <w:rPr>
                <w:rFonts w:ascii="Times New Roman" w:hAnsi="Times New Roman"/>
                <w:sz w:val="16"/>
                <w:szCs w:val="16"/>
              </w:rPr>
              <w:t>Наименование услуги</w:t>
            </w:r>
          </w:p>
        </w:tc>
        <w:tc>
          <w:tcPr>
            <w:tcW w:w="2146" w:type="dxa"/>
          </w:tcPr>
          <w:p w14:paraId="652AC2E5" w14:textId="77777777" w:rsidR="00FB52A3" w:rsidRPr="00421879" w:rsidRDefault="00FB52A3" w:rsidP="0081296A">
            <w:pPr>
              <w:rPr>
                <w:rFonts w:ascii="Times New Roman" w:hAnsi="Times New Roman"/>
                <w:sz w:val="16"/>
                <w:szCs w:val="16"/>
              </w:rPr>
            </w:pPr>
            <w:r w:rsidRPr="00421879">
              <w:rPr>
                <w:rFonts w:ascii="Times New Roman" w:hAnsi="Times New Roman"/>
                <w:sz w:val="16"/>
                <w:szCs w:val="16"/>
              </w:rPr>
              <w:t xml:space="preserve">Стоимость услуги по прейскуранту, </w:t>
            </w:r>
            <w:proofErr w:type="spellStart"/>
            <w:r w:rsidRPr="00421879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250" w:type="dxa"/>
          </w:tcPr>
          <w:p w14:paraId="3483C7B9" w14:textId="77777777" w:rsidR="00FB52A3" w:rsidRPr="00421879" w:rsidRDefault="00FB52A3" w:rsidP="00586B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1879">
              <w:rPr>
                <w:rFonts w:ascii="Times New Roman" w:hAnsi="Times New Roman"/>
                <w:sz w:val="16"/>
                <w:szCs w:val="16"/>
              </w:rPr>
              <w:t>Количество, ед.</w:t>
            </w:r>
          </w:p>
        </w:tc>
        <w:tc>
          <w:tcPr>
            <w:tcW w:w="1548" w:type="dxa"/>
          </w:tcPr>
          <w:p w14:paraId="3E91D9B3" w14:textId="401F9311" w:rsidR="00FB52A3" w:rsidRPr="00421879" w:rsidRDefault="00FB52A3" w:rsidP="0081296A">
            <w:pPr>
              <w:rPr>
                <w:rFonts w:ascii="Times New Roman" w:hAnsi="Times New Roman"/>
                <w:sz w:val="16"/>
                <w:szCs w:val="16"/>
              </w:rPr>
            </w:pPr>
            <w:r w:rsidRPr="00421879">
              <w:rPr>
                <w:rFonts w:ascii="Times New Roman" w:hAnsi="Times New Roman"/>
                <w:sz w:val="16"/>
                <w:szCs w:val="16"/>
              </w:rPr>
              <w:t>Сумма</w:t>
            </w:r>
            <w:r w:rsidR="008D74CD">
              <w:rPr>
                <w:rFonts w:ascii="Times New Roman" w:hAnsi="Times New Roman"/>
                <w:sz w:val="16"/>
                <w:szCs w:val="16"/>
              </w:rPr>
              <w:t>, руб.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C307CD" w:rsidRPr="00EA4148" w14:paraId="7680C237" w14:textId="77777777" w:rsidTr="004F1081">
        <w:trPr>
          <w:trHeight w:val="584"/>
        </w:trPr>
        <w:tc>
          <w:tcPr>
            <w:tcW w:w="1276" w:type="dxa"/>
          </w:tcPr>
          <w:p w14:paraId="124AC2A4" w14:textId="4F152821" w:rsidR="00C307CD" w:rsidRPr="00B0049C" w:rsidRDefault="00C307CD" w:rsidP="00C307C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798" w:type="dxa"/>
          </w:tcPr>
          <w:p w14:paraId="5919C626" w14:textId="13200965" w:rsidR="00C307CD" w:rsidRPr="00501728" w:rsidRDefault="00C307CD" w:rsidP="00C307C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146" w:type="dxa"/>
          </w:tcPr>
          <w:p w14:paraId="4CD37EF7" w14:textId="3889A231" w:rsidR="00C307CD" w:rsidRPr="00B0049C" w:rsidRDefault="00C307CD" w:rsidP="00C307CD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50" w:type="dxa"/>
          </w:tcPr>
          <w:p w14:paraId="68BA976E" w14:textId="6D42D8F2" w:rsidR="00C307CD" w:rsidRPr="00B0049C" w:rsidRDefault="00C307CD" w:rsidP="00C307CD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48" w:type="dxa"/>
          </w:tcPr>
          <w:p w14:paraId="59503EA9" w14:textId="08B0448F" w:rsidR="00C307CD" w:rsidRPr="00B0049C" w:rsidRDefault="00C307CD" w:rsidP="00C307CD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</w:tbl>
    <w:p w14:paraId="44A7BC9B" w14:textId="77777777" w:rsidR="0046250A" w:rsidRPr="00A5485C" w:rsidRDefault="0046250A" w:rsidP="00615C6C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14:paraId="71FB4D43" w14:textId="77777777" w:rsidR="006F633A" w:rsidRDefault="006F633A" w:rsidP="00615C6C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Ответственный </w:t>
      </w:r>
      <w:proofErr w:type="spellStart"/>
      <w:r>
        <w:rPr>
          <w:rFonts w:ascii="Times New Roman" w:hAnsi="Times New Roman"/>
          <w:sz w:val="18"/>
          <w:szCs w:val="18"/>
        </w:rPr>
        <w:t>врач</w:t>
      </w:r>
      <w:r w:rsidR="00E62FA6">
        <w:rPr>
          <w:rFonts w:ascii="Times New Roman" w:hAnsi="Times New Roman"/>
          <w:sz w:val="18"/>
          <w:szCs w:val="18"/>
        </w:rPr>
        <w:t>_________________________________</w:t>
      </w:r>
      <w:r>
        <w:rPr>
          <w:rFonts w:ascii="Times New Roman" w:hAnsi="Times New Roman"/>
          <w:sz w:val="18"/>
          <w:szCs w:val="18"/>
        </w:rPr>
        <w:t>акушерка</w:t>
      </w:r>
      <w:proofErr w:type="spellEnd"/>
      <w:r w:rsidR="00045F4F">
        <w:rPr>
          <w:rFonts w:ascii="Times New Roman" w:hAnsi="Times New Roman"/>
          <w:sz w:val="18"/>
          <w:szCs w:val="18"/>
        </w:rPr>
        <w:t xml:space="preserve"> _____</w:t>
      </w:r>
      <w:r w:rsidR="00E62FA6">
        <w:rPr>
          <w:rFonts w:ascii="Times New Roman" w:hAnsi="Times New Roman"/>
          <w:sz w:val="18"/>
          <w:szCs w:val="18"/>
        </w:rPr>
        <w:t>___________________</w:t>
      </w:r>
      <w:r w:rsidR="00045F4F">
        <w:rPr>
          <w:rFonts w:ascii="Times New Roman" w:hAnsi="Times New Roman"/>
          <w:sz w:val="18"/>
          <w:szCs w:val="18"/>
        </w:rPr>
        <w:t>_</w:t>
      </w:r>
    </w:p>
    <w:p w14:paraId="50D00411" w14:textId="77777777" w:rsidR="004F1081" w:rsidRDefault="004F1081" w:rsidP="00E62FA6">
      <w:pPr>
        <w:pStyle w:val="a4"/>
        <w:rPr>
          <w:rFonts w:ascii="Times New Roman" w:hAnsi="Times New Roman"/>
          <w:sz w:val="16"/>
          <w:szCs w:val="16"/>
        </w:rPr>
      </w:pPr>
    </w:p>
    <w:p w14:paraId="5738DC69" w14:textId="77777777" w:rsidR="004F1081" w:rsidRDefault="004F1081" w:rsidP="00E62FA6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1.2. Данные о несовершеннолетнем пациенте:</w:t>
      </w:r>
    </w:p>
    <w:p w14:paraId="3B6C98FD" w14:textId="60FF44E7" w:rsidR="004F1081" w:rsidRDefault="004F1081" w:rsidP="00E62FA6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Ф.И.О.: </w:t>
      </w:r>
      <w:r w:rsidR="008E248D">
        <w:rPr>
          <w:rFonts w:ascii="Times New Roman" w:hAnsi="Times New Roman"/>
          <w:sz w:val="16"/>
          <w:szCs w:val="16"/>
        </w:rPr>
        <w:t>______________________________</w:t>
      </w:r>
    </w:p>
    <w:p w14:paraId="5035EA84" w14:textId="10921BF1" w:rsidR="004F1081" w:rsidRPr="00501728" w:rsidRDefault="004F1081" w:rsidP="00E62FA6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Возраст:</w:t>
      </w:r>
      <w:r w:rsidR="00512CA2" w:rsidRPr="00501728">
        <w:rPr>
          <w:rFonts w:ascii="Times New Roman" w:hAnsi="Times New Roman"/>
          <w:sz w:val="16"/>
          <w:szCs w:val="16"/>
        </w:rPr>
        <w:t xml:space="preserve"> </w:t>
      </w:r>
      <w:r w:rsidR="008E248D">
        <w:rPr>
          <w:rFonts w:ascii="Times New Roman" w:hAnsi="Times New Roman"/>
          <w:sz w:val="16"/>
          <w:szCs w:val="16"/>
        </w:rPr>
        <w:t>___</w:t>
      </w:r>
      <w:r w:rsidR="00501728" w:rsidRPr="00501728">
        <w:rPr>
          <w:rFonts w:ascii="Times New Roman" w:hAnsi="Times New Roman"/>
          <w:sz w:val="16"/>
          <w:szCs w:val="16"/>
        </w:rPr>
        <w:t xml:space="preserve"> лет</w:t>
      </w:r>
    </w:p>
    <w:p w14:paraId="3F72A42B" w14:textId="11DB103B" w:rsidR="004F1081" w:rsidRPr="00976EC7" w:rsidRDefault="004F1081" w:rsidP="00E62FA6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Паспортные данные (данные Свидетельства о рождении): </w:t>
      </w:r>
      <w:r w:rsidR="008E248D">
        <w:rPr>
          <w:rFonts w:ascii="Times New Roman" w:hAnsi="Times New Roman"/>
          <w:sz w:val="16"/>
          <w:szCs w:val="16"/>
        </w:rPr>
        <w:t>______________________</w:t>
      </w:r>
    </w:p>
    <w:p w14:paraId="2C10D3C6" w14:textId="4FE5C3A1" w:rsidR="004F1081" w:rsidRDefault="00976EC7" w:rsidP="00E62FA6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Место жительства: </w:t>
      </w:r>
      <w:r w:rsidR="008E248D">
        <w:rPr>
          <w:rFonts w:ascii="Times New Roman" w:hAnsi="Times New Roman"/>
          <w:color w:val="000000"/>
          <w:sz w:val="16"/>
          <w:szCs w:val="16"/>
        </w:rPr>
        <w:t>_______________________________________________________</w:t>
      </w:r>
    </w:p>
    <w:p w14:paraId="1C9917B7" w14:textId="77777777" w:rsidR="004F1081" w:rsidRDefault="004F1081" w:rsidP="00E62FA6">
      <w:pPr>
        <w:pStyle w:val="a4"/>
        <w:rPr>
          <w:rFonts w:ascii="Times New Roman" w:hAnsi="Times New Roman"/>
          <w:sz w:val="16"/>
          <w:szCs w:val="16"/>
        </w:rPr>
      </w:pPr>
    </w:p>
    <w:p w14:paraId="382F9794" w14:textId="77777777" w:rsidR="00E62FA6" w:rsidRDefault="00E62FA6" w:rsidP="004F1081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E62FA6">
        <w:rPr>
          <w:rFonts w:ascii="Times New Roman" w:hAnsi="Times New Roman"/>
          <w:sz w:val="16"/>
          <w:szCs w:val="16"/>
        </w:rPr>
        <w:t>1.</w:t>
      </w:r>
      <w:r w:rsidR="004F1081">
        <w:rPr>
          <w:rFonts w:ascii="Times New Roman" w:hAnsi="Times New Roman"/>
          <w:sz w:val="16"/>
          <w:szCs w:val="16"/>
        </w:rPr>
        <w:t>3</w:t>
      </w:r>
      <w:r w:rsidRPr="00E62FA6">
        <w:rPr>
          <w:rFonts w:ascii="Times New Roman" w:hAnsi="Times New Roman"/>
          <w:sz w:val="16"/>
          <w:szCs w:val="16"/>
        </w:rPr>
        <w:t>«</w:t>
      </w:r>
      <w:r w:rsidRPr="00E62FA6">
        <w:rPr>
          <w:rFonts w:ascii="Times New Roman" w:hAnsi="Times New Roman"/>
          <w:color w:val="000000"/>
          <w:sz w:val="16"/>
          <w:szCs w:val="16"/>
        </w:rPr>
        <w:t>Заказчик/Пациент</w:t>
      </w:r>
      <w:r w:rsidRPr="00E62FA6">
        <w:rPr>
          <w:rFonts w:ascii="Times New Roman" w:hAnsi="Times New Roman"/>
          <w:sz w:val="16"/>
          <w:szCs w:val="16"/>
        </w:rPr>
        <w:t>» ознакомлен с возможностью получения видов и объемов медицинской помощи</w:t>
      </w:r>
      <w:r>
        <w:rPr>
          <w:rFonts w:ascii="Times New Roman" w:hAnsi="Times New Roman"/>
          <w:sz w:val="16"/>
          <w:szCs w:val="16"/>
        </w:rPr>
        <w:t>,</w:t>
      </w:r>
      <w:r w:rsidRPr="00E62FA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предусмотренных настоящим договором без взимания платы в рамках</w:t>
      </w:r>
      <w:r w:rsidRPr="00E62FA6">
        <w:rPr>
          <w:rFonts w:ascii="Times New Roman" w:hAnsi="Times New Roman"/>
          <w:sz w:val="16"/>
          <w:szCs w:val="16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 выражает добровольное согласие</w:t>
      </w:r>
      <w:r>
        <w:rPr>
          <w:rFonts w:ascii="Times New Roman" w:hAnsi="Times New Roman"/>
          <w:sz w:val="16"/>
          <w:szCs w:val="16"/>
        </w:rPr>
        <w:t>.</w:t>
      </w:r>
    </w:p>
    <w:p w14:paraId="14D6E947" w14:textId="77777777" w:rsidR="00610744" w:rsidRPr="00045F4F" w:rsidRDefault="004F1081" w:rsidP="004F1081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1.4</w:t>
      </w:r>
      <w:r w:rsidR="00610744" w:rsidRPr="00045F4F">
        <w:rPr>
          <w:rFonts w:ascii="Times New Roman" w:hAnsi="Times New Roman"/>
          <w:sz w:val="16"/>
          <w:szCs w:val="16"/>
        </w:rPr>
        <w:t xml:space="preserve">. </w:t>
      </w:r>
      <w:r w:rsidR="00BB7188">
        <w:rPr>
          <w:rFonts w:ascii="Times New Roman" w:hAnsi="Times New Roman"/>
          <w:b/>
          <w:sz w:val="16"/>
          <w:szCs w:val="16"/>
        </w:rPr>
        <w:t>Заказчик</w:t>
      </w:r>
      <w:r w:rsidR="00610744" w:rsidRPr="00045F4F">
        <w:rPr>
          <w:rFonts w:ascii="Times New Roman" w:hAnsi="Times New Roman"/>
          <w:sz w:val="16"/>
          <w:szCs w:val="16"/>
        </w:rPr>
        <w:t xml:space="preserve"> обязуется оплатить предоставляемые услуги в сроки и в порядке, предусмотренном в пункте 3 настоящего договора.</w:t>
      </w:r>
    </w:p>
    <w:p w14:paraId="13BFFA79" w14:textId="77777777" w:rsidR="00610744" w:rsidRPr="000D7766" w:rsidRDefault="004F1081" w:rsidP="004F1081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1.5</w:t>
      </w:r>
      <w:r w:rsidR="00610744" w:rsidRPr="000D7766">
        <w:rPr>
          <w:rFonts w:ascii="Times New Roman" w:hAnsi="Times New Roman"/>
          <w:sz w:val="16"/>
          <w:szCs w:val="16"/>
        </w:rPr>
        <w:t xml:space="preserve">. Дополнительные услуги оформляются Дополнительным соглашением к договору и подлежат оплате после их предоставления. </w:t>
      </w:r>
    </w:p>
    <w:p w14:paraId="46F8B7D8" w14:textId="77777777" w:rsidR="004F1081" w:rsidRDefault="00610744" w:rsidP="00615C6C">
      <w:pPr>
        <w:pStyle w:val="a4"/>
        <w:jc w:val="both"/>
        <w:rPr>
          <w:szCs w:val="16"/>
        </w:rPr>
      </w:pPr>
      <w:r w:rsidRPr="000D7766">
        <w:rPr>
          <w:szCs w:val="16"/>
        </w:rPr>
        <w:tab/>
      </w:r>
    </w:p>
    <w:p w14:paraId="4EB1A2AC" w14:textId="6400BACA" w:rsidR="00610744" w:rsidRPr="000D7766" w:rsidRDefault="00610744" w:rsidP="00B0049C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0D7766">
        <w:rPr>
          <w:rFonts w:ascii="Times New Roman" w:hAnsi="Times New Roman"/>
          <w:b/>
          <w:sz w:val="16"/>
          <w:szCs w:val="16"/>
        </w:rPr>
        <w:t>2. УСЛОВИЯ ПРЕДОСТАВЛЕНИЯ УСЛУГ.</w:t>
      </w:r>
    </w:p>
    <w:p w14:paraId="724DE0B7" w14:textId="77777777" w:rsidR="008D74CD" w:rsidRPr="008D74CD" w:rsidRDefault="008D74CD" w:rsidP="00B0049C">
      <w:pPr>
        <w:pStyle w:val="a4"/>
        <w:rPr>
          <w:rFonts w:ascii="Times New Roman" w:hAnsi="Times New Roman"/>
          <w:sz w:val="16"/>
          <w:szCs w:val="16"/>
        </w:rPr>
      </w:pPr>
      <w:r w:rsidRPr="008D74CD">
        <w:rPr>
          <w:rFonts w:ascii="Times New Roman" w:hAnsi="Times New Roman"/>
          <w:sz w:val="16"/>
          <w:szCs w:val="16"/>
        </w:rPr>
        <w:t>2.1. Место оказания Услуг: СПб, В.О., Большой проспект, д. 49/51 отделение_____________________</w:t>
      </w:r>
    </w:p>
    <w:p w14:paraId="6858C93D" w14:textId="77777777" w:rsidR="008D74CD" w:rsidRDefault="008D74CD" w:rsidP="00615C6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8D74CD">
        <w:rPr>
          <w:rFonts w:ascii="Times New Roman" w:hAnsi="Times New Roman"/>
          <w:sz w:val="16"/>
          <w:szCs w:val="16"/>
        </w:rPr>
        <w:t xml:space="preserve">2.2. Сроки оказания (ожидания) Услуг: ____________________________________________________. </w:t>
      </w:r>
    </w:p>
    <w:p w14:paraId="51FF39D0" w14:textId="312D0A1E" w:rsidR="008D74CD" w:rsidRPr="00B0049C" w:rsidRDefault="008D74CD" w:rsidP="00615C6C">
      <w:pPr>
        <w:pStyle w:val="a4"/>
        <w:jc w:val="both"/>
        <w:rPr>
          <w:rFonts w:ascii="Times New Roman" w:hAnsi="Times New Roman"/>
          <w:i/>
          <w:sz w:val="16"/>
          <w:szCs w:val="16"/>
        </w:rPr>
      </w:pPr>
      <w:r w:rsidRPr="00B0049C">
        <w:rPr>
          <w:rFonts w:ascii="Times New Roman" w:hAnsi="Times New Roman"/>
          <w:i/>
          <w:sz w:val="16"/>
          <w:szCs w:val="16"/>
        </w:rPr>
        <w:t>Срок оказания Услуг определяется временем, необходимым для ее выполнения, и нормативными документами, регламентирующими медицинскую деятельность, профилактические, диагностические и лечебные мероприятия.</w:t>
      </w:r>
    </w:p>
    <w:p w14:paraId="55AAE721" w14:textId="4617A3C6" w:rsidR="00610744" w:rsidRDefault="00610744" w:rsidP="00615C6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88707A">
        <w:rPr>
          <w:rFonts w:ascii="Times New Roman" w:hAnsi="Times New Roman"/>
          <w:sz w:val="16"/>
          <w:szCs w:val="16"/>
        </w:rPr>
        <w:t>Сроки оказания услуг могут быть измене</w:t>
      </w:r>
      <w:r w:rsidR="00BB7188">
        <w:rPr>
          <w:rFonts w:ascii="Times New Roman" w:hAnsi="Times New Roman"/>
          <w:sz w:val="16"/>
          <w:szCs w:val="16"/>
        </w:rPr>
        <w:t>ны по согласованию с Заказчиком</w:t>
      </w:r>
      <w:r w:rsidRPr="0088707A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 xml:space="preserve">  </w:t>
      </w:r>
    </w:p>
    <w:p w14:paraId="37F8ADC1" w14:textId="18173C47" w:rsidR="008D74CD" w:rsidRPr="00147641" w:rsidRDefault="008D74CD" w:rsidP="00615C6C">
      <w:pPr>
        <w:pStyle w:val="a4"/>
        <w:jc w:val="both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2.3. </w:t>
      </w:r>
      <w:r w:rsidRPr="008D74CD">
        <w:rPr>
          <w:rFonts w:ascii="Times New Roman" w:hAnsi="Times New Roman"/>
          <w:sz w:val="16"/>
          <w:szCs w:val="16"/>
        </w:rPr>
        <w:t xml:space="preserve">Медицинская помощь при предоставлении Услуг организуется и оказывается в соответствии с положениями об организации оказания медицинской помощи по видам медицинской помощи и порядками оказания медицинской помощи, с учетом стандартов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 и на основе клинических рекомендаций. Стандарты медицинской помощи и клинические рекомендации (при их наличии) с учетом и на основании которых (соответственно) оказываются медицинские услуги, </w:t>
      </w:r>
      <w:proofErr w:type="gramStart"/>
      <w:r w:rsidRPr="008D74CD">
        <w:rPr>
          <w:rFonts w:ascii="Times New Roman" w:hAnsi="Times New Roman"/>
          <w:sz w:val="16"/>
          <w:szCs w:val="16"/>
        </w:rPr>
        <w:t>размещены  на</w:t>
      </w:r>
      <w:proofErr w:type="gramEnd"/>
      <w:r w:rsidRPr="008D74CD">
        <w:rPr>
          <w:rFonts w:ascii="Times New Roman" w:hAnsi="Times New Roman"/>
          <w:sz w:val="16"/>
          <w:szCs w:val="16"/>
        </w:rPr>
        <w:t xml:space="preserve"> «Официальном интернет-портале правовой информации» http://www.pravo.gov.ru и официальном  сайте Министерства здравоохранения Российской Федерации https://minzdrav.gov.ru, на котором размещен рубрикатор клинических рекомендаций.</w:t>
      </w:r>
    </w:p>
    <w:p w14:paraId="1871B748" w14:textId="77777777" w:rsidR="00610744" w:rsidRPr="000643B4" w:rsidRDefault="00BB7188" w:rsidP="00615C6C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2.3</w:t>
      </w:r>
      <w:r w:rsidR="00610744" w:rsidRPr="000643B4">
        <w:rPr>
          <w:rFonts w:ascii="Times New Roman" w:hAnsi="Times New Roman"/>
          <w:sz w:val="16"/>
          <w:szCs w:val="16"/>
        </w:rPr>
        <w:t xml:space="preserve">. При возникновении непредвиденных обстоятельств (отпуск по семейным обстоятельствам, болезнь, командировка и другие уважительные причины) Исполнитель имеет право заменить работника медицинского учреждения, согласованного ранее с Заказчиком, на другого работника, с устным уведомлением </w:t>
      </w:r>
      <w:r w:rsidR="00610744" w:rsidRPr="00CB1201">
        <w:rPr>
          <w:rFonts w:ascii="Times New Roman" w:hAnsi="Times New Roman"/>
          <w:b/>
          <w:sz w:val="16"/>
          <w:szCs w:val="16"/>
        </w:rPr>
        <w:t>«</w:t>
      </w:r>
      <w:r w:rsidR="00610744" w:rsidRPr="00CB1201">
        <w:rPr>
          <w:rFonts w:ascii="Times New Roman" w:hAnsi="Times New Roman"/>
          <w:b/>
          <w:color w:val="000000"/>
          <w:sz w:val="16"/>
          <w:szCs w:val="16"/>
        </w:rPr>
        <w:t>Заказчика/Пациента</w:t>
      </w:r>
      <w:r w:rsidR="00610744" w:rsidRPr="00CB1201">
        <w:rPr>
          <w:rFonts w:ascii="Times New Roman" w:hAnsi="Times New Roman"/>
          <w:b/>
          <w:sz w:val="16"/>
          <w:szCs w:val="16"/>
        </w:rPr>
        <w:t>».</w:t>
      </w:r>
    </w:p>
    <w:p w14:paraId="5D910AEA" w14:textId="77777777" w:rsidR="004F1081" w:rsidRDefault="00610744" w:rsidP="00615C6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0643B4">
        <w:rPr>
          <w:rFonts w:ascii="Times New Roman" w:hAnsi="Times New Roman"/>
          <w:sz w:val="16"/>
          <w:szCs w:val="16"/>
        </w:rPr>
        <w:tab/>
      </w:r>
    </w:p>
    <w:p w14:paraId="205C90F8" w14:textId="57D1B8DE" w:rsidR="00610744" w:rsidRPr="000643B4" w:rsidRDefault="00610744" w:rsidP="00B0049C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0643B4">
        <w:rPr>
          <w:rFonts w:ascii="Times New Roman" w:hAnsi="Times New Roman"/>
          <w:b/>
          <w:sz w:val="16"/>
          <w:szCs w:val="16"/>
        </w:rPr>
        <w:t>3. ЦЕНА И ПОРЯДОК РАСЧЕТОВ</w:t>
      </w:r>
    </w:p>
    <w:p w14:paraId="1A324B65" w14:textId="60FEB1B9" w:rsidR="00610744" w:rsidRDefault="00610744" w:rsidP="00615C6C">
      <w:pPr>
        <w:pStyle w:val="a4"/>
        <w:jc w:val="both"/>
        <w:rPr>
          <w:rFonts w:ascii="Times New Roman" w:hAnsi="Times New Roman"/>
          <w:sz w:val="20"/>
          <w:szCs w:val="20"/>
          <w:vertAlign w:val="subscript"/>
        </w:rPr>
      </w:pPr>
      <w:r w:rsidRPr="000643B4">
        <w:rPr>
          <w:rFonts w:ascii="Times New Roman" w:hAnsi="Times New Roman"/>
          <w:sz w:val="16"/>
          <w:szCs w:val="16"/>
        </w:rPr>
        <w:t>3.1. Общий размер платежа</w:t>
      </w:r>
      <w:r>
        <w:rPr>
          <w:rFonts w:ascii="Times New Roman" w:hAnsi="Times New Roman"/>
          <w:sz w:val="16"/>
          <w:szCs w:val="16"/>
        </w:rPr>
        <w:t>,</w:t>
      </w:r>
      <w:r w:rsidRPr="000643B4">
        <w:rPr>
          <w:rFonts w:ascii="Times New Roman" w:hAnsi="Times New Roman"/>
          <w:sz w:val="16"/>
          <w:szCs w:val="16"/>
        </w:rPr>
        <w:t xml:space="preserve"> подлежащего оплате </w:t>
      </w:r>
      <w:r w:rsidR="008D74CD">
        <w:rPr>
          <w:rFonts w:ascii="Times New Roman" w:hAnsi="Times New Roman"/>
          <w:sz w:val="16"/>
          <w:szCs w:val="16"/>
        </w:rPr>
        <w:t>З</w:t>
      </w:r>
      <w:r w:rsidRPr="000643B4">
        <w:rPr>
          <w:rFonts w:ascii="Times New Roman" w:hAnsi="Times New Roman"/>
          <w:sz w:val="16"/>
          <w:szCs w:val="16"/>
        </w:rPr>
        <w:t>ака</w:t>
      </w:r>
      <w:r>
        <w:rPr>
          <w:rFonts w:ascii="Times New Roman" w:hAnsi="Times New Roman"/>
          <w:sz w:val="16"/>
          <w:szCs w:val="16"/>
        </w:rPr>
        <w:t xml:space="preserve">зчиком за предоставленные </w:t>
      </w:r>
      <w:r w:rsidR="008D74CD">
        <w:rPr>
          <w:rFonts w:ascii="Times New Roman" w:hAnsi="Times New Roman"/>
          <w:sz w:val="16"/>
          <w:szCs w:val="16"/>
        </w:rPr>
        <w:t>У</w:t>
      </w:r>
      <w:r>
        <w:rPr>
          <w:rFonts w:ascii="Times New Roman" w:hAnsi="Times New Roman"/>
          <w:sz w:val="16"/>
          <w:szCs w:val="16"/>
        </w:rPr>
        <w:t>слуги</w:t>
      </w:r>
      <w:r w:rsidRPr="000643B4">
        <w:rPr>
          <w:rFonts w:ascii="Times New Roman" w:hAnsi="Times New Roman"/>
          <w:sz w:val="16"/>
          <w:szCs w:val="16"/>
        </w:rPr>
        <w:t xml:space="preserve"> в соответствии с действующим у Исполнителя</w:t>
      </w:r>
      <w:r w:rsidR="00714B1E" w:rsidRPr="00714B1E">
        <w:rPr>
          <w:rFonts w:ascii="Times New Roman" w:hAnsi="Times New Roman"/>
          <w:sz w:val="16"/>
          <w:szCs w:val="16"/>
        </w:rPr>
        <w:t xml:space="preserve"> </w:t>
      </w:r>
      <w:r w:rsidR="00714B1E">
        <w:rPr>
          <w:rFonts w:ascii="Times New Roman" w:hAnsi="Times New Roman"/>
          <w:sz w:val="16"/>
          <w:szCs w:val="16"/>
        </w:rPr>
        <w:t>п</w:t>
      </w:r>
      <w:r w:rsidRPr="000643B4">
        <w:rPr>
          <w:rFonts w:ascii="Times New Roman" w:hAnsi="Times New Roman"/>
          <w:sz w:val="16"/>
          <w:szCs w:val="16"/>
        </w:rPr>
        <w:t>рейскурантом</w:t>
      </w:r>
      <w:r w:rsidR="00714B1E" w:rsidRPr="00714B1E">
        <w:rPr>
          <w:rFonts w:ascii="Times New Roman" w:hAnsi="Times New Roman"/>
          <w:sz w:val="16"/>
          <w:szCs w:val="16"/>
        </w:rPr>
        <w:t xml:space="preserve"> </w:t>
      </w:r>
      <w:r w:rsidRPr="000643B4">
        <w:rPr>
          <w:rFonts w:ascii="Times New Roman" w:hAnsi="Times New Roman"/>
          <w:sz w:val="16"/>
          <w:szCs w:val="16"/>
        </w:rPr>
        <w:t>составляет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610744" w:rsidRPr="00421879" w14:paraId="14BCE028" w14:textId="77777777" w:rsidTr="006612A9">
        <w:trPr>
          <w:trHeight w:val="463"/>
        </w:trPr>
        <w:tc>
          <w:tcPr>
            <w:tcW w:w="9571" w:type="dxa"/>
          </w:tcPr>
          <w:p w14:paraId="1683183E" w14:textId="0D9F67CB" w:rsidR="00BB7188" w:rsidRDefault="008E248D" w:rsidP="00663B09">
            <w:pPr>
              <w:pStyle w:val="a4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____________</w:t>
            </w:r>
            <w:r w:rsidR="00753348">
              <w:rPr>
                <w:rFonts w:ascii="Times New Roman" w:hAnsi="Times New Roman"/>
                <w:b/>
                <w:vertAlign w:val="subscript"/>
              </w:rPr>
              <w:t xml:space="preserve"> </w:t>
            </w:r>
            <w:r w:rsidR="00B812B8">
              <w:rPr>
                <w:rFonts w:ascii="Times New Roman" w:hAnsi="Times New Roman"/>
                <w:b/>
                <w:vertAlign w:val="subscript"/>
              </w:rPr>
              <w:t>р</w:t>
            </w:r>
            <w:r w:rsidR="00F7551B">
              <w:rPr>
                <w:rFonts w:ascii="Times New Roman" w:hAnsi="Times New Roman"/>
                <w:b/>
                <w:vertAlign w:val="subscript"/>
              </w:rPr>
              <w:t>ублей</w:t>
            </w:r>
            <w:r w:rsidR="00F7551B" w:rsidRPr="00F7551B">
              <w:rPr>
                <w:rFonts w:ascii="Times New Roman" w:hAnsi="Times New Roman"/>
                <w:b/>
                <w:vertAlign w:val="subscript"/>
              </w:rPr>
              <w:t>.</w:t>
            </w:r>
            <w:r w:rsidR="00317D76" w:rsidRPr="00813CD2">
              <w:rPr>
                <w:rFonts w:ascii="Times New Roman" w:hAnsi="Times New Roman"/>
                <w:b/>
                <w:vertAlign w:val="sub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80F03" w:rsidRPr="00813CD2">
              <w:rPr>
                <w:rFonts w:ascii="Times New Roman" w:hAnsi="Times New Roman"/>
                <w:b/>
                <w:vertAlign w:val="subscript"/>
              </w:rPr>
              <w:t xml:space="preserve"> </w:t>
            </w:r>
            <w:r w:rsidR="00DD46FD" w:rsidRPr="00813CD2">
              <w:rPr>
                <w:rFonts w:ascii="Times New Roman" w:hAnsi="Times New Roman"/>
                <w:b/>
                <w:vertAlign w:val="subscript"/>
              </w:rPr>
              <w:t xml:space="preserve"> </w:t>
            </w:r>
            <w:r w:rsidR="00862E4B" w:rsidRPr="00813CD2">
              <w:rPr>
                <w:rFonts w:ascii="Times New Roman" w:hAnsi="Times New Roman"/>
                <w:b/>
                <w:vertAlign w:val="subscript"/>
              </w:rPr>
              <w:t xml:space="preserve"> </w:t>
            </w:r>
            <w:r w:rsidR="00497984" w:rsidRPr="00813CD2">
              <w:rPr>
                <w:rFonts w:ascii="Times New Roman" w:hAnsi="Times New Roman"/>
                <w:b/>
                <w:vertAlign w:val="subscript"/>
              </w:rPr>
              <w:t xml:space="preserve"> </w:t>
            </w:r>
            <w:r w:rsidR="000B5A5A" w:rsidRPr="00813CD2">
              <w:rPr>
                <w:rFonts w:ascii="Times New Roman" w:hAnsi="Times New Roman"/>
                <w:b/>
                <w:vertAlign w:val="subscript"/>
              </w:rPr>
              <w:t xml:space="preserve"> </w:t>
            </w:r>
            <w:r w:rsidR="0026406D" w:rsidRPr="00813CD2">
              <w:rPr>
                <w:rFonts w:ascii="Times New Roman" w:hAnsi="Times New Roman"/>
                <w:b/>
                <w:vertAlign w:val="subscript"/>
              </w:rPr>
              <w:t xml:space="preserve"> </w:t>
            </w:r>
            <w:r w:rsidR="00D651C8" w:rsidRPr="00813CD2">
              <w:rPr>
                <w:rFonts w:ascii="Times New Roman" w:hAnsi="Times New Roman"/>
                <w:b/>
                <w:vertAlign w:val="subscript"/>
              </w:rPr>
              <w:t xml:space="preserve"> </w:t>
            </w:r>
            <w:r w:rsidR="00657507" w:rsidRPr="00813CD2">
              <w:rPr>
                <w:rFonts w:ascii="Times New Roman" w:hAnsi="Times New Roman"/>
                <w:b/>
                <w:vertAlign w:val="subscript"/>
              </w:rPr>
              <w:t xml:space="preserve"> </w:t>
            </w:r>
            <w:r w:rsidR="00517030" w:rsidRPr="00813CD2">
              <w:rPr>
                <w:rFonts w:ascii="Times New Roman" w:hAnsi="Times New Roman"/>
                <w:b/>
                <w:vertAlign w:val="subscript"/>
              </w:rPr>
              <w:t xml:space="preserve"> </w:t>
            </w:r>
            <w:r w:rsidR="00744DB2" w:rsidRPr="00813CD2">
              <w:rPr>
                <w:rFonts w:ascii="Times New Roman" w:hAnsi="Times New Roman"/>
                <w:b/>
                <w:vertAlign w:val="subscript"/>
              </w:rPr>
              <w:t xml:space="preserve"> </w:t>
            </w:r>
            <w:r w:rsidR="00896EE8">
              <w:rPr>
                <w:rFonts w:ascii="Times New Roman" w:hAnsi="Times New Roman"/>
                <w:b/>
                <w:vertAlign w:val="subscript"/>
              </w:rPr>
              <w:t>_</w:t>
            </w:r>
            <w:r>
              <w:rPr>
                <w:rFonts w:ascii="Times New Roman" w:hAnsi="Times New Roman"/>
                <w:b/>
                <w:u w:val="single"/>
                <w:vertAlign w:val="subscript"/>
              </w:rPr>
              <w:t>________________________</w:t>
            </w:r>
            <w:r w:rsidR="00501728" w:rsidRPr="00501728">
              <w:rPr>
                <w:rFonts w:ascii="Times New Roman" w:hAnsi="Times New Roman"/>
                <w:b/>
                <w:u w:val="single"/>
                <w:vertAlign w:val="subscript"/>
              </w:rPr>
              <w:t xml:space="preserve">  руб.  </w:t>
            </w:r>
            <w:r w:rsidR="00501728" w:rsidRPr="008E248D">
              <w:rPr>
                <w:rFonts w:ascii="Times New Roman" w:hAnsi="Times New Roman"/>
                <w:b/>
                <w:u w:val="single"/>
                <w:vertAlign w:val="subscript"/>
              </w:rPr>
              <w:t xml:space="preserve">00 </w:t>
            </w:r>
            <w:proofErr w:type="gramStart"/>
            <w:r w:rsidR="00501728" w:rsidRPr="008E248D">
              <w:rPr>
                <w:rFonts w:ascii="Times New Roman" w:hAnsi="Times New Roman"/>
                <w:b/>
                <w:u w:val="single"/>
                <w:vertAlign w:val="subscript"/>
              </w:rPr>
              <w:t>коп.</w:t>
            </w:r>
            <w:r w:rsidR="006303FB" w:rsidRPr="00663B09">
              <w:rPr>
                <w:rFonts w:ascii="Times New Roman" w:hAnsi="Times New Roman"/>
                <w:b/>
                <w:vertAlign w:val="subscript"/>
              </w:rPr>
              <w:t>.</w:t>
            </w:r>
            <w:proofErr w:type="gramEnd"/>
            <w:r w:rsidR="00E133B4" w:rsidRPr="00753348">
              <w:rPr>
                <w:rFonts w:ascii="Times New Roman" w:hAnsi="Times New Roman"/>
                <w:b/>
                <w:vertAlign w:val="subscript"/>
              </w:rPr>
              <w:t>_</w:t>
            </w:r>
          </w:p>
          <w:p w14:paraId="3E45BEFE" w14:textId="77777777" w:rsidR="00663B09" w:rsidRPr="00663B09" w:rsidRDefault="00663B09" w:rsidP="00663B09">
            <w:pPr>
              <w:pStyle w:val="a4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i/>
                <w:vertAlign w:val="subscript"/>
              </w:rPr>
              <w:t xml:space="preserve">            </w:t>
            </w:r>
            <w:r w:rsidRPr="00663B09">
              <w:rPr>
                <w:rFonts w:ascii="Times New Roman" w:hAnsi="Times New Roman"/>
                <w:i/>
                <w:vertAlign w:val="subscript"/>
              </w:rPr>
              <w:t>(сумма прописью)</w:t>
            </w:r>
          </w:p>
        </w:tc>
      </w:tr>
    </w:tbl>
    <w:p w14:paraId="2CF015C1" w14:textId="5E39191E" w:rsidR="00610744" w:rsidRPr="000D7766" w:rsidRDefault="00B710B5" w:rsidP="00615C6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251D32">
        <w:rPr>
          <w:rFonts w:ascii="Times New Roman" w:hAnsi="Times New Roman"/>
          <w:color w:val="000000"/>
          <w:sz w:val="16"/>
          <w:szCs w:val="16"/>
        </w:rPr>
        <w:t>3.2. Оплата услуг осуществляется в форме 100% предоплаты</w:t>
      </w:r>
      <w:r w:rsidR="008D74CD">
        <w:rPr>
          <w:rFonts w:ascii="Times New Roman" w:hAnsi="Times New Roman"/>
          <w:color w:val="000000"/>
          <w:sz w:val="16"/>
          <w:szCs w:val="16"/>
        </w:rPr>
        <w:t xml:space="preserve"> до начала оказания Услуги</w:t>
      </w:r>
      <w:r w:rsidR="00610744" w:rsidRPr="000D7766">
        <w:rPr>
          <w:rFonts w:ascii="Times New Roman" w:hAnsi="Times New Roman"/>
          <w:sz w:val="16"/>
          <w:szCs w:val="16"/>
        </w:rPr>
        <w:t>;</w:t>
      </w:r>
    </w:p>
    <w:p w14:paraId="603E4569" w14:textId="25F4E0CC" w:rsidR="008D74CD" w:rsidRDefault="00610744" w:rsidP="00615C6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0D7766">
        <w:rPr>
          <w:rFonts w:ascii="Times New Roman" w:hAnsi="Times New Roman"/>
          <w:sz w:val="16"/>
          <w:szCs w:val="16"/>
        </w:rPr>
        <w:t>Порядок платежа:</w:t>
      </w:r>
      <w:r w:rsidR="008D74CD">
        <w:rPr>
          <w:rFonts w:ascii="Times New Roman" w:hAnsi="Times New Roman"/>
          <w:sz w:val="16"/>
          <w:szCs w:val="16"/>
        </w:rPr>
        <w:t xml:space="preserve"> о</w:t>
      </w:r>
      <w:r w:rsidR="008D74CD" w:rsidRPr="008D74CD">
        <w:rPr>
          <w:rFonts w:ascii="Times New Roman" w:hAnsi="Times New Roman"/>
          <w:sz w:val="16"/>
          <w:szCs w:val="16"/>
        </w:rPr>
        <w:t xml:space="preserve">плата Услуг Исполнителя производится путем использования национальных платежных инструментов, а также наличных расчетов в кассу Исполнителя по выбору </w:t>
      </w:r>
      <w:r w:rsidR="008D74CD">
        <w:rPr>
          <w:rFonts w:ascii="Times New Roman" w:hAnsi="Times New Roman"/>
          <w:sz w:val="16"/>
          <w:szCs w:val="16"/>
        </w:rPr>
        <w:t>Заказчика</w:t>
      </w:r>
      <w:r w:rsidR="008D74CD" w:rsidRPr="008D74CD">
        <w:rPr>
          <w:rFonts w:ascii="Times New Roman" w:hAnsi="Times New Roman"/>
          <w:sz w:val="16"/>
          <w:szCs w:val="16"/>
        </w:rPr>
        <w:t>.</w:t>
      </w:r>
      <w:r w:rsidR="008D74CD">
        <w:rPr>
          <w:rFonts w:ascii="Times New Roman" w:hAnsi="Times New Roman"/>
          <w:sz w:val="16"/>
          <w:szCs w:val="16"/>
        </w:rPr>
        <w:t xml:space="preserve"> </w:t>
      </w:r>
      <w:r w:rsidR="008D74CD" w:rsidRPr="008D74CD">
        <w:rPr>
          <w:rFonts w:ascii="Times New Roman" w:hAnsi="Times New Roman"/>
          <w:sz w:val="16"/>
          <w:szCs w:val="16"/>
        </w:rPr>
        <w:t xml:space="preserve">После оплаты Услуг, </w:t>
      </w:r>
      <w:r w:rsidR="008D74CD">
        <w:rPr>
          <w:rFonts w:ascii="Times New Roman" w:hAnsi="Times New Roman"/>
          <w:sz w:val="16"/>
          <w:szCs w:val="16"/>
        </w:rPr>
        <w:t>Заказчику</w:t>
      </w:r>
      <w:r w:rsidR="008D74CD" w:rsidRPr="008D74CD">
        <w:rPr>
          <w:rFonts w:ascii="Times New Roman" w:hAnsi="Times New Roman"/>
          <w:sz w:val="16"/>
          <w:szCs w:val="16"/>
        </w:rPr>
        <w:t xml:space="preserve"> выдается документ, подтверждающий произведенную оплату (кассовый чек или иной документ, подтверждающий факт осуществления расчета).</w:t>
      </w:r>
    </w:p>
    <w:p w14:paraId="7F374150" w14:textId="29C502F4" w:rsidR="008D74CD" w:rsidRPr="008D74CD" w:rsidRDefault="008D74CD" w:rsidP="008D74CD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8D74CD">
        <w:rPr>
          <w:rFonts w:ascii="Times New Roman" w:hAnsi="Times New Roman"/>
          <w:sz w:val="16"/>
          <w:szCs w:val="16"/>
        </w:rPr>
        <w:t xml:space="preserve">3.3. Исполнитель по обращению </w:t>
      </w:r>
      <w:r>
        <w:rPr>
          <w:rFonts w:ascii="Times New Roman" w:hAnsi="Times New Roman"/>
          <w:sz w:val="16"/>
          <w:szCs w:val="16"/>
        </w:rPr>
        <w:t>Заказчика</w:t>
      </w:r>
      <w:r w:rsidRPr="008D74CD">
        <w:rPr>
          <w:rFonts w:ascii="Times New Roman" w:hAnsi="Times New Roman"/>
          <w:sz w:val="16"/>
          <w:szCs w:val="16"/>
        </w:rPr>
        <w:t xml:space="preserve"> выдает следующие документы, подтверждающие фактические расходы </w:t>
      </w:r>
      <w:r>
        <w:rPr>
          <w:rFonts w:ascii="Times New Roman" w:hAnsi="Times New Roman"/>
          <w:sz w:val="16"/>
          <w:szCs w:val="16"/>
        </w:rPr>
        <w:t>Заказчика</w:t>
      </w:r>
      <w:r w:rsidRPr="008D74CD">
        <w:rPr>
          <w:rFonts w:ascii="Times New Roman" w:hAnsi="Times New Roman"/>
          <w:sz w:val="16"/>
          <w:szCs w:val="16"/>
        </w:rPr>
        <w:t xml:space="preserve"> на оказанные медицинские услуги и (или) приобретение лекарственных препаратов для медицинского применения:</w:t>
      </w:r>
    </w:p>
    <w:p w14:paraId="05D18537" w14:textId="77777777" w:rsidR="008D74CD" w:rsidRPr="008D74CD" w:rsidRDefault="008D74CD" w:rsidP="008D74CD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8D74CD">
        <w:rPr>
          <w:rFonts w:ascii="Times New Roman" w:hAnsi="Times New Roman"/>
          <w:sz w:val="16"/>
          <w:szCs w:val="16"/>
        </w:rPr>
        <w:t>а) копию настоящего договора с приложениями и дополнительными соглашениями к нему;</w:t>
      </w:r>
    </w:p>
    <w:p w14:paraId="51F038DD" w14:textId="77777777" w:rsidR="008D74CD" w:rsidRPr="008D74CD" w:rsidRDefault="008D74CD" w:rsidP="008D74CD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8D74CD">
        <w:rPr>
          <w:rFonts w:ascii="Times New Roman" w:hAnsi="Times New Roman"/>
          <w:sz w:val="16"/>
          <w:szCs w:val="16"/>
        </w:rPr>
        <w:t>б) справку об оплате медицинских услуг по установленной форме;</w:t>
      </w:r>
    </w:p>
    <w:p w14:paraId="07C264BC" w14:textId="77777777" w:rsidR="008D74CD" w:rsidRPr="008D74CD" w:rsidRDefault="008D74CD" w:rsidP="008D74CD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8D74CD">
        <w:rPr>
          <w:rFonts w:ascii="Times New Roman" w:hAnsi="Times New Roman"/>
          <w:sz w:val="16"/>
          <w:szCs w:val="16"/>
        </w:rPr>
        <w:lastRenderedPageBreak/>
        <w:t>в) рецептурный бланк с проставленным штампом «Для налоговых органов Российской Федерации, идентификационный номер налогоплательщика», заверенный подписью и личной печатью врача, печатью Исполнителя;</w:t>
      </w:r>
    </w:p>
    <w:p w14:paraId="301A6035" w14:textId="479F29BB" w:rsidR="008D74CD" w:rsidRDefault="008D74CD" w:rsidP="008D74CD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8D74CD">
        <w:rPr>
          <w:rFonts w:ascii="Times New Roman" w:hAnsi="Times New Roman"/>
          <w:sz w:val="16"/>
          <w:szCs w:val="16"/>
        </w:rP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расчета).</w:t>
      </w:r>
    </w:p>
    <w:p w14:paraId="597CCFC7" w14:textId="7DBECD2D" w:rsidR="00610744" w:rsidRPr="00464893" w:rsidRDefault="00610744" w:rsidP="00615C6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0D7766">
        <w:rPr>
          <w:rFonts w:ascii="Times New Roman" w:hAnsi="Times New Roman"/>
          <w:sz w:val="16"/>
          <w:szCs w:val="16"/>
        </w:rPr>
        <w:t>3.</w:t>
      </w:r>
      <w:r w:rsidR="00A3727E">
        <w:rPr>
          <w:rFonts w:ascii="Times New Roman" w:hAnsi="Times New Roman"/>
          <w:sz w:val="16"/>
          <w:szCs w:val="16"/>
        </w:rPr>
        <w:t>4</w:t>
      </w:r>
      <w:r w:rsidRPr="000D7766">
        <w:rPr>
          <w:rFonts w:ascii="Times New Roman" w:hAnsi="Times New Roman"/>
          <w:sz w:val="16"/>
          <w:szCs w:val="16"/>
        </w:rPr>
        <w:t>. Возврат денежных средств осуществляется</w:t>
      </w:r>
      <w:r w:rsidR="004D0CA4" w:rsidRPr="004D0CA4">
        <w:rPr>
          <w:rFonts w:ascii="Times New Roman" w:hAnsi="Times New Roman"/>
          <w:sz w:val="16"/>
          <w:szCs w:val="16"/>
        </w:rPr>
        <w:t xml:space="preserve"> </w:t>
      </w:r>
      <w:r w:rsidR="004D0CA4" w:rsidRPr="000D7766">
        <w:rPr>
          <w:rFonts w:ascii="Times New Roman" w:hAnsi="Times New Roman"/>
          <w:sz w:val="16"/>
          <w:szCs w:val="16"/>
        </w:rPr>
        <w:t>за неоказанную (</w:t>
      </w:r>
      <w:proofErr w:type="spellStart"/>
      <w:r w:rsidR="004D0CA4" w:rsidRPr="000D7766">
        <w:rPr>
          <w:rFonts w:ascii="Times New Roman" w:hAnsi="Times New Roman"/>
          <w:sz w:val="16"/>
          <w:szCs w:val="16"/>
        </w:rPr>
        <w:t>ые</w:t>
      </w:r>
      <w:proofErr w:type="spellEnd"/>
      <w:r w:rsidR="004D0CA4" w:rsidRPr="000D7766">
        <w:rPr>
          <w:rFonts w:ascii="Times New Roman" w:hAnsi="Times New Roman"/>
          <w:sz w:val="16"/>
          <w:szCs w:val="16"/>
        </w:rPr>
        <w:t>) услугу (и)</w:t>
      </w:r>
      <w:r w:rsidRPr="000D7766">
        <w:rPr>
          <w:rFonts w:ascii="Times New Roman" w:hAnsi="Times New Roman"/>
          <w:sz w:val="16"/>
          <w:szCs w:val="16"/>
        </w:rPr>
        <w:t xml:space="preserve"> в полном объеме по заявлению </w:t>
      </w:r>
      <w:r w:rsidRPr="00CB1201">
        <w:rPr>
          <w:rFonts w:ascii="Times New Roman" w:hAnsi="Times New Roman"/>
          <w:b/>
          <w:sz w:val="16"/>
          <w:szCs w:val="16"/>
        </w:rPr>
        <w:t>«</w:t>
      </w:r>
      <w:r w:rsidR="00663B09">
        <w:rPr>
          <w:rFonts w:ascii="Times New Roman" w:hAnsi="Times New Roman"/>
          <w:b/>
          <w:color w:val="000000"/>
          <w:sz w:val="16"/>
          <w:szCs w:val="16"/>
        </w:rPr>
        <w:t>Заказчика</w:t>
      </w:r>
      <w:r w:rsidRPr="00CB1201">
        <w:rPr>
          <w:rFonts w:ascii="Times New Roman" w:hAnsi="Times New Roman"/>
          <w:b/>
          <w:sz w:val="16"/>
          <w:szCs w:val="16"/>
        </w:rPr>
        <w:t>»</w:t>
      </w:r>
      <w:r w:rsidRPr="000D7766">
        <w:rPr>
          <w:rFonts w:ascii="Times New Roman" w:hAnsi="Times New Roman"/>
          <w:sz w:val="16"/>
          <w:szCs w:val="16"/>
        </w:rPr>
        <w:t>, либо лиц, установленны</w:t>
      </w:r>
      <w:r w:rsidR="004D0CA4">
        <w:rPr>
          <w:rFonts w:ascii="Times New Roman" w:hAnsi="Times New Roman"/>
          <w:sz w:val="16"/>
          <w:szCs w:val="16"/>
        </w:rPr>
        <w:t>х действующим законодательством</w:t>
      </w:r>
      <w:r w:rsidR="00A3727E">
        <w:rPr>
          <w:rFonts w:ascii="Times New Roman" w:hAnsi="Times New Roman"/>
          <w:sz w:val="16"/>
          <w:szCs w:val="16"/>
        </w:rPr>
        <w:t xml:space="preserve"> Российской Федерации.</w:t>
      </w:r>
    </w:p>
    <w:p w14:paraId="243BE0C8" w14:textId="5ECAB448" w:rsidR="00610744" w:rsidRPr="000D7766" w:rsidRDefault="00663B09" w:rsidP="00615C6C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3.4. В</w:t>
      </w:r>
      <w:r w:rsidR="00610744" w:rsidRPr="000D7766">
        <w:rPr>
          <w:rFonts w:ascii="Times New Roman" w:hAnsi="Times New Roman"/>
          <w:sz w:val="16"/>
          <w:szCs w:val="16"/>
        </w:rPr>
        <w:t>озврат денежных средств производится на основании письменного заявления лица, которое является стороной настоящего договора и плательщиком медицинских услуг, путем перечисления денежных средств на указанный в заявлении расчетный счет</w:t>
      </w:r>
      <w:r w:rsidR="00A3727E">
        <w:rPr>
          <w:rFonts w:ascii="Times New Roman" w:hAnsi="Times New Roman"/>
          <w:sz w:val="16"/>
          <w:szCs w:val="16"/>
        </w:rPr>
        <w:t xml:space="preserve"> либо путем</w:t>
      </w:r>
      <w:r w:rsidR="00A3727E" w:rsidRPr="00A3727E">
        <w:rPr>
          <w:rFonts w:ascii="Times New Roman" w:hAnsi="Times New Roman"/>
          <w:sz w:val="16"/>
          <w:szCs w:val="16"/>
        </w:rPr>
        <w:t xml:space="preserve"> наличных денежн</w:t>
      </w:r>
      <w:r w:rsidR="00A3727E">
        <w:rPr>
          <w:rFonts w:ascii="Times New Roman" w:hAnsi="Times New Roman"/>
          <w:sz w:val="16"/>
          <w:szCs w:val="16"/>
        </w:rPr>
        <w:t>ых средств из кассы Исполнителя</w:t>
      </w:r>
      <w:r w:rsidR="00045F4F">
        <w:rPr>
          <w:rFonts w:ascii="Times New Roman" w:hAnsi="Times New Roman"/>
          <w:sz w:val="16"/>
          <w:szCs w:val="16"/>
        </w:rPr>
        <w:t>.</w:t>
      </w:r>
    </w:p>
    <w:p w14:paraId="282B2A2E" w14:textId="77777777" w:rsidR="00B4313A" w:rsidRDefault="00B4313A" w:rsidP="00615C6C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14:paraId="1AFDF22B" w14:textId="780FDCDF" w:rsidR="00610744" w:rsidRPr="000D7766" w:rsidRDefault="00610744" w:rsidP="00B0049C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0D7766">
        <w:rPr>
          <w:rFonts w:ascii="Times New Roman" w:hAnsi="Times New Roman"/>
          <w:b/>
          <w:sz w:val="16"/>
          <w:szCs w:val="16"/>
        </w:rPr>
        <w:t xml:space="preserve">4. </w:t>
      </w:r>
      <w:r w:rsidR="00A3727E">
        <w:rPr>
          <w:rFonts w:ascii="Times New Roman" w:hAnsi="Times New Roman"/>
          <w:b/>
          <w:sz w:val="16"/>
          <w:szCs w:val="16"/>
        </w:rPr>
        <w:t xml:space="preserve">ПРАВА И </w:t>
      </w:r>
      <w:r w:rsidRPr="000D7766">
        <w:rPr>
          <w:rFonts w:ascii="Times New Roman" w:hAnsi="Times New Roman"/>
          <w:b/>
          <w:sz w:val="16"/>
          <w:szCs w:val="16"/>
        </w:rPr>
        <w:t>ОБЯЗАННОСТИ СТОРОН</w:t>
      </w:r>
    </w:p>
    <w:p w14:paraId="1B400BBA" w14:textId="77777777" w:rsidR="00610744" w:rsidRDefault="00610744" w:rsidP="00615C6C">
      <w:pPr>
        <w:pStyle w:val="a4"/>
        <w:jc w:val="both"/>
        <w:rPr>
          <w:rFonts w:ascii="Times New Roman" w:hAnsi="Times New Roman"/>
          <w:b/>
          <w:sz w:val="16"/>
          <w:szCs w:val="16"/>
        </w:rPr>
      </w:pPr>
      <w:r w:rsidRPr="00B0049C">
        <w:rPr>
          <w:rFonts w:ascii="Times New Roman" w:hAnsi="Times New Roman"/>
          <w:b/>
          <w:sz w:val="16"/>
          <w:szCs w:val="16"/>
        </w:rPr>
        <w:t xml:space="preserve">4. Исполнитель обязан: </w:t>
      </w:r>
    </w:p>
    <w:p w14:paraId="23A00E0D" w14:textId="77777777" w:rsidR="00A3727E" w:rsidRPr="00B0049C" w:rsidRDefault="00A3727E" w:rsidP="00615C6C">
      <w:pPr>
        <w:pStyle w:val="a4"/>
        <w:jc w:val="both"/>
        <w:rPr>
          <w:rFonts w:ascii="Times New Roman" w:hAnsi="Times New Roman"/>
          <w:b/>
          <w:sz w:val="16"/>
          <w:szCs w:val="16"/>
        </w:rPr>
      </w:pPr>
    </w:p>
    <w:p w14:paraId="030EA994" w14:textId="77777777" w:rsidR="00610744" w:rsidRPr="000D7766" w:rsidRDefault="00610744" w:rsidP="00615C6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0D7766">
        <w:rPr>
          <w:rFonts w:ascii="Times New Roman" w:hAnsi="Times New Roman"/>
          <w:sz w:val="16"/>
          <w:szCs w:val="16"/>
        </w:rPr>
        <w:t>4.1. Обеспечить соответствие предоставляемых медицинских услуг лицензии учреждения и требованиям, предъявляемым к методам диагностики, профилактики и лечения, разрешенным на территории РФ;</w:t>
      </w:r>
    </w:p>
    <w:p w14:paraId="1102E667" w14:textId="1BD22AF7" w:rsidR="00A3727E" w:rsidRDefault="00610744" w:rsidP="00615C6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0D7766">
        <w:rPr>
          <w:rFonts w:ascii="Times New Roman" w:hAnsi="Times New Roman"/>
          <w:sz w:val="16"/>
          <w:szCs w:val="16"/>
        </w:rPr>
        <w:t>4.1.2. Обе</w:t>
      </w:r>
      <w:r w:rsidR="004D0CA4">
        <w:rPr>
          <w:rFonts w:ascii="Times New Roman" w:hAnsi="Times New Roman"/>
          <w:sz w:val="16"/>
          <w:szCs w:val="16"/>
        </w:rPr>
        <w:t>спечить</w:t>
      </w:r>
      <w:r w:rsidR="00AE0496">
        <w:rPr>
          <w:rFonts w:ascii="Times New Roman" w:hAnsi="Times New Roman"/>
          <w:sz w:val="16"/>
          <w:szCs w:val="16"/>
        </w:rPr>
        <w:t xml:space="preserve"> </w:t>
      </w:r>
      <w:r w:rsidR="00AE0496" w:rsidRPr="00410084">
        <w:rPr>
          <w:rFonts w:ascii="Times New Roman" w:hAnsi="Times New Roman"/>
          <w:b/>
          <w:sz w:val="16"/>
          <w:szCs w:val="16"/>
        </w:rPr>
        <w:t>«</w:t>
      </w:r>
      <w:r w:rsidR="00AE0496" w:rsidRPr="00410084">
        <w:rPr>
          <w:rFonts w:ascii="Times New Roman" w:hAnsi="Times New Roman"/>
          <w:b/>
          <w:color w:val="000000"/>
          <w:sz w:val="16"/>
          <w:szCs w:val="16"/>
        </w:rPr>
        <w:t>Заказчика/</w:t>
      </w:r>
      <w:proofErr w:type="gramStart"/>
      <w:r w:rsidR="00AE0496" w:rsidRPr="00410084">
        <w:rPr>
          <w:rFonts w:ascii="Times New Roman" w:hAnsi="Times New Roman"/>
          <w:b/>
          <w:color w:val="000000"/>
          <w:sz w:val="16"/>
          <w:szCs w:val="16"/>
        </w:rPr>
        <w:t>Пациента</w:t>
      </w:r>
      <w:r w:rsidR="00AE0496" w:rsidRPr="00410084">
        <w:rPr>
          <w:rFonts w:ascii="Times New Roman" w:hAnsi="Times New Roman"/>
          <w:b/>
          <w:sz w:val="16"/>
          <w:szCs w:val="16"/>
        </w:rPr>
        <w:t>»</w:t>
      </w:r>
      <w:r w:rsidR="00AE0496">
        <w:rPr>
          <w:rFonts w:ascii="Times New Roman" w:hAnsi="Times New Roman"/>
          <w:sz w:val="16"/>
          <w:szCs w:val="16"/>
        </w:rPr>
        <w:t xml:space="preserve"> </w:t>
      </w:r>
      <w:r w:rsidR="004D0CA4">
        <w:rPr>
          <w:rFonts w:ascii="Times New Roman" w:hAnsi="Times New Roman"/>
          <w:sz w:val="16"/>
          <w:szCs w:val="16"/>
        </w:rPr>
        <w:t xml:space="preserve"> в</w:t>
      </w:r>
      <w:proofErr w:type="gramEnd"/>
      <w:r w:rsidR="004D0CA4">
        <w:rPr>
          <w:rFonts w:ascii="Times New Roman" w:hAnsi="Times New Roman"/>
          <w:sz w:val="16"/>
          <w:szCs w:val="16"/>
        </w:rPr>
        <w:t xml:space="preserve"> установленном порядке</w:t>
      </w:r>
      <w:r w:rsidRPr="000D7766">
        <w:rPr>
          <w:rFonts w:ascii="Times New Roman" w:hAnsi="Times New Roman"/>
          <w:sz w:val="16"/>
          <w:szCs w:val="16"/>
        </w:rPr>
        <w:t xml:space="preserve"> </w:t>
      </w:r>
      <w:r w:rsidR="00A3727E" w:rsidRPr="00A3727E">
        <w:rPr>
          <w:rFonts w:ascii="Times New Roman" w:hAnsi="Times New Roman"/>
          <w:sz w:val="16"/>
          <w:szCs w:val="16"/>
        </w:rPr>
        <w:t xml:space="preserve">бесплатной, доступной и достоверной информацией </w:t>
      </w:r>
      <w:r w:rsidRPr="000D7766">
        <w:rPr>
          <w:rFonts w:ascii="Times New Roman" w:hAnsi="Times New Roman"/>
          <w:sz w:val="16"/>
          <w:szCs w:val="16"/>
        </w:rPr>
        <w:t>о</w:t>
      </w:r>
      <w:r w:rsidR="00A3727E">
        <w:rPr>
          <w:rFonts w:ascii="Times New Roman" w:hAnsi="Times New Roman"/>
          <w:sz w:val="16"/>
          <w:szCs w:val="16"/>
        </w:rPr>
        <w:t xml:space="preserve"> платных медицинских услугах, содержащей сведения о:</w:t>
      </w:r>
    </w:p>
    <w:p w14:paraId="648C3F6C" w14:textId="330DEDBF" w:rsidR="00610744" w:rsidRDefault="00A3727E" w:rsidP="00615C6C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а)</w:t>
      </w:r>
      <w:r w:rsidR="00610744" w:rsidRPr="000D7766">
        <w:rPr>
          <w:rFonts w:ascii="Times New Roman" w:hAnsi="Times New Roman"/>
          <w:sz w:val="16"/>
          <w:szCs w:val="16"/>
        </w:rPr>
        <w:t xml:space="preserve"> режиме работы, перечне платных медицинских услуг с указанием стоимости по прейскуранту, условиях их получения на день заключения договора</w:t>
      </w:r>
      <w:r w:rsidR="004D0CA4">
        <w:rPr>
          <w:rFonts w:ascii="Times New Roman" w:hAnsi="Times New Roman"/>
          <w:sz w:val="16"/>
          <w:szCs w:val="16"/>
        </w:rPr>
        <w:t>;</w:t>
      </w:r>
    </w:p>
    <w:p w14:paraId="38668DA8" w14:textId="25C67791" w:rsidR="00A3727E" w:rsidRDefault="00A3727E" w:rsidP="00615C6C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б</w:t>
      </w:r>
      <w:r w:rsidRPr="00A3727E">
        <w:rPr>
          <w:rFonts w:ascii="Times New Roman" w:hAnsi="Times New Roman"/>
          <w:sz w:val="16"/>
          <w:szCs w:val="16"/>
        </w:rPr>
        <w:t>) порядке оказания медицинской помощи и стандартах медицинской помощи, применяемых при предоставлении платных медицинских услуг, а также информацией о возможности осуществления отдельных консультаций или медицинских вмешательств, в том числе в объеме, превышающем объем выполнимого стандарта медицинской помощи;</w:t>
      </w:r>
    </w:p>
    <w:p w14:paraId="49E5BC55" w14:textId="7560A8F3" w:rsidR="00A3727E" w:rsidRDefault="00A3727E" w:rsidP="00615C6C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в) </w:t>
      </w:r>
      <w:r w:rsidRPr="00A3727E">
        <w:rPr>
          <w:rFonts w:ascii="Times New Roman" w:hAnsi="Times New Roman"/>
          <w:sz w:val="16"/>
          <w:szCs w:val="16"/>
        </w:rPr>
        <w:t>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14:paraId="05C81B5B" w14:textId="6010C337" w:rsidR="00A3727E" w:rsidRDefault="00A3727E" w:rsidP="00615C6C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г) </w:t>
      </w:r>
      <w:r w:rsidRPr="00A3727E">
        <w:rPr>
          <w:rFonts w:ascii="Times New Roman" w:hAnsi="Times New Roman"/>
          <w:sz w:val="16"/>
          <w:szCs w:val="16"/>
        </w:rPr>
        <w:t xml:space="preserve">состоянии здоровья </w:t>
      </w:r>
      <w:r>
        <w:rPr>
          <w:rFonts w:ascii="Times New Roman" w:hAnsi="Times New Roman"/>
          <w:sz w:val="16"/>
          <w:szCs w:val="16"/>
        </w:rPr>
        <w:t>Пациента</w:t>
      </w:r>
      <w:r w:rsidRPr="00A3727E">
        <w:rPr>
          <w:rFonts w:ascii="Times New Roman" w:hAnsi="Times New Roman"/>
          <w:sz w:val="16"/>
          <w:szCs w:val="16"/>
        </w:rPr>
        <w:t>, включая сведения о результатах его обследования, диагнозе, методах лечения, связанном с ним риске, возможных вариантах и последствиях медицинского вмешательства, ожидаемых результатах лечения, а также об используемых при предоставлении платных медицинских услуг лекарственных препаратах и медицинских изделиях, в том числе о сроках их годности, показаниях (противопоказаниях) к применению. Данная инф</w:t>
      </w:r>
      <w:r>
        <w:rPr>
          <w:rFonts w:ascii="Times New Roman" w:hAnsi="Times New Roman"/>
          <w:sz w:val="16"/>
          <w:szCs w:val="16"/>
        </w:rPr>
        <w:t>ормация доводится до Пациента</w:t>
      </w:r>
      <w:r w:rsidRPr="00B0049C"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sz w:val="16"/>
          <w:szCs w:val="16"/>
        </w:rPr>
        <w:t>Заказчика</w:t>
      </w:r>
      <w:r w:rsidRPr="00A3727E">
        <w:rPr>
          <w:rFonts w:ascii="Times New Roman" w:hAnsi="Times New Roman"/>
          <w:sz w:val="16"/>
          <w:szCs w:val="16"/>
        </w:rPr>
        <w:t xml:space="preserve"> соответствующим врачом;</w:t>
      </w:r>
    </w:p>
    <w:p w14:paraId="7E1E0B70" w14:textId="21F0880D" w:rsidR="00A3727E" w:rsidRPr="000D7766" w:rsidRDefault="00A3727E" w:rsidP="00615C6C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д) </w:t>
      </w:r>
      <w:r w:rsidRPr="00A3727E">
        <w:rPr>
          <w:rFonts w:ascii="Times New Roman" w:hAnsi="Times New Roman"/>
          <w:sz w:val="16"/>
          <w:szCs w:val="16"/>
        </w:rPr>
        <w:t xml:space="preserve">предупредить о необходимости предоставления на возмездной основе дополнительных медицинских услуг, не предусмотренных настоящим договором. В случае, если при предоставлении Услуг требуется предоставление на платной основе дополнительных Услуг, не предусмотренных Договором, Исполнитель не вправе оказывать их </w:t>
      </w:r>
      <w:r>
        <w:rPr>
          <w:rFonts w:ascii="Times New Roman" w:hAnsi="Times New Roman"/>
          <w:sz w:val="16"/>
          <w:szCs w:val="16"/>
        </w:rPr>
        <w:t xml:space="preserve">Пациенту без </w:t>
      </w:r>
      <w:r w:rsidRPr="00A3727E">
        <w:rPr>
          <w:rFonts w:ascii="Times New Roman" w:hAnsi="Times New Roman"/>
          <w:sz w:val="16"/>
          <w:szCs w:val="16"/>
        </w:rPr>
        <w:t>согласия</w:t>
      </w:r>
      <w:r>
        <w:rPr>
          <w:rFonts w:ascii="Times New Roman" w:hAnsi="Times New Roman"/>
          <w:sz w:val="16"/>
          <w:szCs w:val="16"/>
        </w:rPr>
        <w:t xml:space="preserve"> Заказчика</w:t>
      </w:r>
      <w:r w:rsidRPr="00A3727E">
        <w:rPr>
          <w:rFonts w:ascii="Times New Roman" w:hAnsi="Times New Roman"/>
          <w:sz w:val="16"/>
          <w:szCs w:val="16"/>
        </w:rPr>
        <w:t xml:space="preserve">. В случае если при оказании Услуг потребуется предоставление дополнительных медицинских услуг по экстренным показаниям для устранения угрозы жизни </w:t>
      </w:r>
      <w:r>
        <w:rPr>
          <w:rFonts w:ascii="Times New Roman" w:hAnsi="Times New Roman"/>
          <w:sz w:val="16"/>
          <w:szCs w:val="16"/>
        </w:rPr>
        <w:t>Пациента</w:t>
      </w:r>
      <w:r w:rsidRPr="00A3727E">
        <w:rPr>
          <w:rFonts w:ascii="Times New Roman" w:hAnsi="Times New Roman"/>
          <w:sz w:val="16"/>
          <w:szCs w:val="16"/>
        </w:rPr>
        <w:t xml:space="preserve"> при внезапных острых состояниях, такие услуги оказываются без взимания платы в соответствии с Федеральным законом «Об основах охраны здоровья граждан в Российской Федерации».</w:t>
      </w:r>
    </w:p>
    <w:p w14:paraId="7369F5F7" w14:textId="77777777" w:rsidR="003D48D0" w:rsidRPr="00667078" w:rsidRDefault="00610744" w:rsidP="00615C6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0D7766">
        <w:rPr>
          <w:rFonts w:ascii="Times New Roman" w:hAnsi="Times New Roman"/>
          <w:sz w:val="16"/>
          <w:szCs w:val="16"/>
        </w:rPr>
        <w:t>4.1.3. Обеспечить выполнение принятых на себя услуг силами собственных специалистов или внешн</w:t>
      </w:r>
      <w:r w:rsidR="00505441">
        <w:rPr>
          <w:rFonts w:ascii="Times New Roman" w:hAnsi="Times New Roman"/>
          <w:sz w:val="16"/>
          <w:szCs w:val="16"/>
        </w:rPr>
        <w:t>их консультантов/совместителей</w:t>
      </w:r>
      <w:r w:rsidR="004D0CA4">
        <w:rPr>
          <w:rFonts w:ascii="Times New Roman" w:hAnsi="Times New Roman"/>
          <w:sz w:val="16"/>
          <w:szCs w:val="16"/>
        </w:rPr>
        <w:t>;</w:t>
      </w:r>
    </w:p>
    <w:p w14:paraId="430DEC82" w14:textId="77777777" w:rsidR="00610744" w:rsidRDefault="00610744" w:rsidP="00615C6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0D7766">
        <w:rPr>
          <w:rFonts w:ascii="Times New Roman" w:hAnsi="Times New Roman"/>
          <w:sz w:val="16"/>
          <w:szCs w:val="16"/>
        </w:rPr>
        <w:t xml:space="preserve">4.1.4. Информировать </w:t>
      </w:r>
      <w:r w:rsidRPr="00410084">
        <w:rPr>
          <w:rFonts w:ascii="Times New Roman" w:hAnsi="Times New Roman"/>
          <w:b/>
          <w:sz w:val="16"/>
          <w:szCs w:val="16"/>
        </w:rPr>
        <w:t>«</w:t>
      </w:r>
      <w:r w:rsidRPr="00410084">
        <w:rPr>
          <w:rFonts w:ascii="Times New Roman" w:hAnsi="Times New Roman"/>
          <w:b/>
          <w:color w:val="000000"/>
          <w:sz w:val="16"/>
          <w:szCs w:val="16"/>
        </w:rPr>
        <w:t>Заказчика/Пациента</w:t>
      </w:r>
      <w:r w:rsidRPr="00410084">
        <w:rPr>
          <w:rFonts w:ascii="Times New Roman" w:hAnsi="Times New Roman"/>
          <w:b/>
          <w:sz w:val="16"/>
          <w:szCs w:val="16"/>
        </w:rPr>
        <w:t>»</w:t>
      </w:r>
      <w:r w:rsidR="00C17D1C">
        <w:rPr>
          <w:rFonts w:ascii="Times New Roman" w:hAnsi="Times New Roman"/>
          <w:sz w:val="16"/>
          <w:szCs w:val="16"/>
        </w:rPr>
        <w:t xml:space="preserve"> </w:t>
      </w:r>
      <w:r w:rsidRPr="000D7766">
        <w:rPr>
          <w:rFonts w:ascii="Times New Roman" w:hAnsi="Times New Roman"/>
          <w:sz w:val="16"/>
          <w:szCs w:val="16"/>
        </w:rPr>
        <w:t>о предлагаемых методах обследования и лечения, порядка проведения процедур и вмешательств, возможности развития осложнений при проведении сложных лечебно-диагностических манипуляций и операций, выдавать, в случае необходимости листок нетрудоспособности и выписную справку</w:t>
      </w:r>
      <w:r w:rsidR="004D0CA4">
        <w:rPr>
          <w:rFonts w:ascii="Times New Roman" w:hAnsi="Times New Roman"/>
          <w:sz w:val="16"/>
          <w:szCs w:val="16"/>
        </w:rPr>
        <w:t>;</w:t>
      </w:r>
      <w:r w:rsidRPr="000D7766">
        <w:rPr>
          <w:rFonts w:ascii="Times New Roman" w:hAnsi="Times New Roman"/>
          <w:sz w:val="16"/>
          <w:szCs w:val="16"/>
        </w:rPr>
        <w:t xml:space="preserve"> </w:t>
      </w:r>
    </w:p>
    <w:p w14:paraId="0A1969C9" w14:textId="5BEBC925" w:rsidR="00A3727E" w:rsidRPr="00A3727E" w:rsidRDefault="00AE0496" w:rsidP="00A3727E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4.1.5</w:t>
      </w:r>
      <w:r w:rsidR="00A3727E" w:rsidRPr="00A3727E">
        <w:rPr>
          <w:rFonts w:ascii="Times New Roman" w:hAnsi="Times New Roman"/>
          <w:sz w:val="16"/>
          <w:szCs w:val="16"/>
        </w:rPr>
        <w:t xml:space="preserve">. Представить </w:t>
      </w:r>
      <w:r w:rsidRPr="00410084">
        <w:rPr>
          <w:rFonts w:ascii="Times New Roman" w:hAnsi="Times New Roman"/>
          <w:b/>
          <w:sz w:val="16"/>
          <w:szCs w:val="16"/>
        </w:rPr>
        <w:t>«</w:t>
      </w:r>
      <w:r w:rsidRPr="00410084">
        <w:rPr>
          <w:rFonts w:ascii="Times New Roman" w:hAnsi="Times New Roman"/>
          <w:b/>
          <w:color w:val="000000"/>
          <w:sz w:val="16"/>
          <w:szCs w:val="16"/>
        </w:rPr>
        <w:t>Заказчик</w:t>
      </w:r>
      <w:r>
        <w:rPr>
          <w:rFonts w:ascii="Times New Roman" w:hAnsi="Times New Roman"/>
          <w:b/>
          <w:color w:val="000000"/>
          <w:sz w:val="16"/>
          <w:szCs w:val="16"/>
        </w:rPr>
        <w:t>у</w:t>
      </w:r>
      <w:r w:rsidRPr="00410084">
        <w:rPr>
          <w:rFonts w:ascii="Times New Roman" w:hAnsi="Times New Roman"/>
          <w:b/>
          <w:color w:val="000000"/>
          <w:sz w:val="16"/>
          <w:szCs w:val="16"/>
        </w:rPr>
        <w:t>/Пациент</w:t>
      </w:r>
      <w:r>
        <w:rPr>
          <w:rFonts w:ascii="Times New Roman" w:hAnsi="Times New Roman"/>
          <w:b/>
          <w:color w:val="000000"/>
          <w:sz w:val="16"/>
          <w:szCs w:val="16"/>
        </w:rPr>
        <w:t>у</w:t>
      </w:r>
      <w:r w:rsidRPr="00410084">
        <w:rPr>
          <w:rFonts w:ascii="Times New Roman" w:hAnsi="Times New Roman"/>
          <w:b/>
          <w:sz w:val="16"/>
          <w:szCs w:val="16"/>
        </w:rPr>
        <w:t>»</w:t>
      </w:r>
      <w:r w:rsidR="00A3727E" w:rsidRPr="00A3727E">
        <w:rPr>
          <w:rFonts w:ascii="Times New Roman" w:hAnsi="Times New Roman"/>
          <w:sz w:val="16"/>
          <w:szCs w:val="16"/>
        </w:rPr>
        <w:t xml:space="preserve"> список своих сотрудников, обладающих специальным образованием и профессиональными навыками, для ознакомления и закрепления за </w:t>
      </w:r>
      <w:r>
        <w:rPr>
          <w:rFonts w:ascii="Times New Roman" w:hAnsi="Times New Roman"/>
          <w:sz w:val="16"/>
          <w:szCs w:val="16"/>
        </w:rPr>
        <w:t>Пациентом</w:t>
      </w:r>
      <w:r w:rsidR="00A3727E" w:rsidRPr="00A3727E">
        <w:rPr>
          <w:rFonts w:ascii="Times New Roman" w:hAnsi="Times New Roman"/>
          <w:sz w:val="16"/>
          <w:szCs w:val="16"/>
        </w:rPr>
        <w:t xml:space="preserve"> специалистов и/или лечащего врача, которые будут оказывать медицинские услуги.</w:t>
      </w:r>
    </w:p>
    <w:p w14:paraId="0BFBF2C7" w14:textId="7F17A6F6" w:rsidR="00A3727E" w:rsidRPr="00A3727E" w:rsidRDefault="00A3727E" w:rsidP="00A3727E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A3727E">
        <w:rPr>
          <w:rFonts w:ascii="Times New Roman" w:hAnsi="Times New Roman"/>
          <w:sz w:val="16"/>
          <w:szCs w:val="16"/>
        </w:rPr>
        <w:t>4.1.5. Предоставить</w:t>
      </w:r>
      <w:r w:rsidR="00AE0496">
        <w:rPr>
          <w:rFonts w:ascii="Times New Roman" w:hAnsi="Times New Roman"/>
          <w:sz w:val="16"/>
          <w:szCs w:val="16"/>
        </w:rPr>
        <w:t xml:space="preserve"> </w:t>
      </w:r>
      <w:r w:rsidR="00AE0496" w:rsidRPr="00410084">
        <w:rPr>
          <w:rFonts w:ascii="Times New Roman" w:hAnsi="Times New Roman"/>
          <w:b/>
          <w:sz w:val="16"/>
          <w:szCs w:val="16"/>
        </w:rPr>
        <w:t>«</w:t>
      </w:r>
      <w:r w:rsidR="00AE0496" w:rsidRPr="00410084">
        <w:rPr>
          <w:rFonts w:ascii="Times New Roman" w:hAnsi="Times New Roman"/>
          <w:b/>
          <w:color w:val="000000"/>
          <w:sz w:val="16"/>
          <w:szCs w:val="16"/>
        </w:rPr>
        <w:t>Заказчик</w:t>
      </w:r>
      <w:r w:rsidR="00AE0496">
        <w:rPr>
          <w:rFonts w:ascii="Times New Roman" w:hAnsi="Times New Roman"/>
          <w:b/>
          <w:color w:val="000000"/>
          <w:sz w:val="16"/>
          <w:szCs w:val="16"/>
        </w:rPr>
        <w:t>у</w:t>
      </w:r>
      <w:r w:rsidR="00AE0496" w:rsidRPr="00410084">
        <w:rPr>
          <w:rFonts w:ascii="Times New Roman" w:hAnsi="Times New Roman"/>
          <w:b/>
          <w:color w:val="000000"/>
          <w:sz w:val="16"/>
          <w:szCs w:val="16"/>
        </w:rPr>
        <w:t>/Пациент</w:t>
      </w:r>
      <w:r w:rsidR="00AE0496">
        <w:rPr>
          <w:rFonts w:ascii="Times New Roman" w:hAnsi="Times New Roman"/>
          <w:b/>
          <w:color w:val="000000"/>
          <w:sz w:val="16"/>
          <w:szCs w:val="16"/>
        </w:rPr>
        <w:t>у</w:t>
      </w:r>
      <w:r w:rsidR="00AE0496" w:rsidRPr="00410084">
        <w:rPr>
          <w:rFonts w:ascii="Times New Roman" w:hAnsi="Times New Roman"/>
          <w:b/>
          <w:sz w:val="16"/>
          <w:szCs w:val="16"/>
        </w:rPr>
        <w:t>»</w:t>
      </w:r>
      <w:r w:rsidR="00AE0496" w:rsidRPr="00A3727E">
        <w:rPr>
          <w:rFonts w:ascii="Times New Roman" w:hAnsi="Times New Roman"/>
          <w:sz w:val="16"/>
          <w:szCs w:val="16"/>
        </w:rPr>
        <w:t xml:space="preserve"> </w:t>
      </w:r>
      <w:r w:rsidRPr="00A3727E">
        <w:rPr>
          <w:rFonts w:ascii="Times New Roman" w:hAnsi="Times New Roman"/>
          <w:sz w:val="16"/>
          <w:szCs w:val="16"/>
        </w:rPr>
        <w:t>в доступной форме 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14:paraId="5B9D7CF4" w14:textId="6ECF5170" w:rsidR="00A3727E" w:rsidRPr="00A3727E" w:rsidRDefault="00A3727E" w:rsidP="00A3727E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A3727E">
        <w:rPr>
          <w:rFonts w:ascii="Times New Roman" w:hAnsi="Times New Roman"/>
          <w:sz w:val="16"/>
          <w:szCs w:val="16"/>
        </w:rPr>
        <w:t xml:space="preserve">4.1.6 Предупредить </w:t>
      </w:r>
      <w:r w:rsidR="00AE0496" w:rsidRPr="00410084">
        <w:rPr>
          <w:rFonts w:ascii="Times New Roman" w:hAnsi="Times New Roman"/>
          <w:b/>
          <w:sz w:val="16"/>
          <w:szCs w:val="16"/>
        </w:rPr>
        <w:t>«</w:t>
      </w:r>
      <w:r w:rsidR="00AE0496" w:rsidRPr="00410084">
        <w:rPr>
          <w:rFonts w:ascii="Times New Roman" w:hAnsi="Times New Roman"/>
          <w:b/>
          <w:color w:val="000000"/>
          <w:sz w:val="16"/>
          <w:szCs w:val="16"/>
        </w:rPr>
        <w:t>Заказчик</w:t>
      </w:r>
      <w:r w:rsidR="00AE0496">
        <w:rPr>
          <w:rFonts w:ascii="Times New Roman" w:hAnsi="Times New Roman"/>
          <w:b/>
          <w:color w:val="000000"/>
          <w:sz w:val="16"/>
          <w:szCs w:val="16"/>
        </w:rPr>
        <w:t>а</w:t>
      </w:r>
      <w:r w:rsidR="00AE0496" w:rsidRPr="00410084">
        <w:rPr>
          <w:rFonts w:ascii="Times New Roman" w:hAnsi="Times New Roman"/>
          <w:b/>
          <w:color w:val="000000"/>
          <w:sz w:val="16"/>
          <w:szCs w:val="16"/>
        </w:rPr>
        <w:t>/Пациент</w:t>
      </w:r>
      <w:r w:rsidR="00AE0496">
        <w:rPr>
          <w:rFonts w:ascii="Times New Roman" w:hAnsi="Times New Roman"/>
          <w:b/>
          <w:color w:val="000000"/>
          <w:sz w:val="16"/>
          <w:szCs w:val="16"/>
        </w:rPr>
        <w:t>а</w:t>
      </w:r>
      <w:r w:rsidR="00AE0496" w:rsidRPr="00410084">
        <w:rPr>
          <w:rFonts w:ascii="Times New Roman" w:hAnsi="Times New Roman"/>
          <w:b/>
          <w:sz w:val="16"/>
          <w:szCs w:val="16"/>
        </w:rPr>
        <w:t>»</w:t>
      </w:r>
      <w:r w:rsidRPr="00A3727E">
        <w:rPr>
          <w:rFonts w:ascii="Times New Roman" w:hAnsi="Times New Roman"/>
          <w:sz w:val="16"/>
          <w:szCs w:val="16"/>
        </w:rPr>
        <w:t xml:space="preserve"> об обязанности соблюдать установленный реж</w:t>
      </w:r>
      <w:r w:rsidR="00AE0496">
        <w:rPr>
          <w:rFonts w:ascii="Times New Roman" w:hAnsi="Times New Roman"/>
          <w:sz w:val="16"/>
          <w:szCs w:val="16"/>
        </w:rPr>
        <w:t xml:space="preserve">им лечения </w:t>
      </w:r>
      <w:r w:rsidRPr="00A3727E">
        <w:rPr>
          <w:rFonts w:ascii="Times New Roman" w:hAnsi="Times New Roman"/>
          <w:sz w:val="16"/>
          <w:szCs w:val="16"/>
        </w:rPr>
        <w:t xml:space="preserve">и правила поведения в медицинской организации. </w:t>
      </w:r>
    </w:p>
    <w:p w14:paraId="4E47CC75" w14:textId="22C0543A" w:rsidR="00A3727E" w:rsidRDefault="00A3727E" w:rsidP="00A3727E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A3727E">
        <w:rPr>
          <w:rFonts w:ascii="Times New Roman" w:hAnsi="Times New Roman"/>
          <w:sz w:val="16"/>
          <w:szCs w:val="16"/>
        </w:rPr>
        <w:t xml:space="preserve">4.1.7. Довести до </w:t>
      </w:r>
      <w:r w:rsidR="00AE0496" w:rsidRPr="00410084">
        <w:rPr>
          <w:rFonts w:ascii="Times New Roman" w:hAnsi="Times New Roman"/>
          <w:b/>
          <w:sz w:val="16"/>
          <w:szCs w:val="16"/>
        </w:rPr>
        <w:t>«</w:t>
      </w:r>
      <w:r w:rsidR="00AE0496" w:rsidRPr="00410084">
        <w:rPr>
          <w:rFonts w:ascii="Times New Roman" w:hAnsi="Times New Roman"/>
          <w:b/>
          <w:color w:val="000000"/>
          <w:sz w:val="16"/>
          <w:szCs w:val="16"/>
        </w:rPr>
        <w:t>Заказчик</w:t>
      </w:r>
      <w:r w:rsidR="00AE0496">
        <w:rPr>
          <w:rFonts w:ascii="Times New Roman" w:hAnsi="Times New Roman"/>
          <w:b/>
          <w:color w:val="000000"/>
          <w:sz w:val="16"/>
          <w:szCs w:val="16"/>
        </w:rPr>
        <w:t>а</w:t>
      </w:r>
      <w:r w:rsidR="00AE0496" w:rsidRPr="00410084">
        <w:rPr>
          <w:rFonts w:ascii="Times New Roman" w:hAnsi="Times New Roman"/>
          <w:b/>
          <w:color w:val="000000"/>
          <w:sz w:val="16"/>
          <w:szCs w:val="16"/>
        </w:rPr>
        <w:t>/</w:t>
      </w:r>
      <w:proofErr w:type="gramStart"/>
      <w:r w:rsidR="00AE0496" w:rsidRPr="00410084">
        <w:rPr>
          <w:rFonts w:ascii="Times New Roman" w:hAnsi="Times New Roman"/>
          <w:b/>
          <w:color w:val="000000"/>
          <w:sz w:val="16"/>
          <w:szCs w:val="16"/>
        </w:rPr>
        <w:t>Пациент</w:t>
      </w:r>
      <w:r w:rsidR="00AE0496">
        <w:rPr>
          <w:rFonts w:ascii="Times New Roman" w:hAnsi="Times New Roman"/>
          <w:b/>
          <w:color w:val="000000"/>
          <w:sz w:val="16"/>
          <w:szCs w:val="16"/>
        </w:rPr>
        <w:t>а</w:t>
      </w:r>
      <w:r w:rsidR="00AE0496" w:rsidRPr="00410084">
        <w:rPr>
          <w:rFonts w:ascii="Times New Roman" w:hAnsi="Times New Roman"/>
          <w:b/>
          <w:sz w:val="16"/>
          <w:szCs w:val="16"/>
        </w:rPr>
        <w:t>»</w:t>
      </w:r>
      <w:r w:rsidR="00AE0496" w:rsidRPr="00A3727E">
        <w:rPr>
          <w:rFonts w:ascii="Times New Roman" w:hAnsi="Times New Roman"/>
          <w:sz w:val="16"/>
          <w:szCs w:val="16"/>
        </w:rPr>
        <w:t xml:space="preserve"> </w:t>
      </w:r>
      <w:r w:rsidRPr="00A3727E">
        <w:rPr>
          <w:rFonts w:ascii="Times New Roman" w:hAnsi="Times New Roman"/>
          <w:sz w:val="16"/>
          <w:szCs w:val="16"/>
        </w:rPr>
        <w:t xml:space="preserve"> информацию</w:t>
      </w:r>
      <w:proofErr w:type="gramEnd"/>
      <w:r w:rsidRPr="00A3727E">
        <w:rPr>
          <w:rFonts w:ascii="Times New Roman" w:hAnsi="Times New Roman"/>
          <w:sz w:val="16"/>
          <w:szCs w:val="16"/>
        </w:rPr>
        <w:t xml:space="preserve"> о форме и способах направления обращений (жалоб) в органы государственной власти и организации с указанием почтового адреса или адреса электронной почты, на которые может быть направлено обращение (жалоба).</w:t>
      </w:r>
    </w:p>
    <w:p w14:paraId="1ACA0DD4" w14:textId="0194810C" w:rsidR="00AE0496" w:rsidRDefault="00AE0496" w:rsidP="00A3727E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4.1.8. </w:t>
      </w:r>
      <w:r w:rsidRPr="00AE0496">
        <w:rPr>
          <w:rFonts w:ascii="Times New Roman" w:hAnsi="Times New Roman"/>
          <w:sz w:val="16"/>
          <w:szCs w:val="16"/>
        </w:rPr>
        <w:t xml:space="preserve">Оказывать </w:t>
      </w:r>
      <w:r>
        <w:rPr>
          <w:rFonts w:ascii="Times New Roman" w:hAnsi="Times New Roman"/>
          <w:sz w:val="16"/>
          <w:szCs w:val="16"/>
        </w:rPr>
        <w:t>Пациенту услуги, предусмотренные настоящим</w:t>
      </w:r>
      <w:r w:rsidRPr="00AE0496">
        <w:rPr>
          <w:rFonts w:ascii="Times New Roman" w:hAnsi="Times New Roman"/>
          <w:sz w:val="16"/>
          <w:szCs w:val="16"/>
        </w:rPr>
        <w:t xml:space="preserve"> Договор</w:t>
      </w:r>
      <w:r>
        <w:rPr>
          <w:rFonts w:ascii="Times New Roman" w:hAnsi="Times New Roman"/>
          <w:sz w:val="16"/>
          <w:szCs w:val="16"/>
        </w:rPr>
        <w:t>ом</w:t>
      </w:r>
      <w:r w:rsidRPr="00AE0496">
        <w:rPr>
          <w:rFonts w:ascii="Times New Roman" w:hAnsi="Times New Roman"/>
          <w:sz w:val="16"/>
          <w:szCs w:val="16"/>
        </w:rPr>
        <w:t>, а при необходимости и дополнительные услуги в соответствии с положением об организации, а также порядком оказания соответствующей медицинской помощи, утвержденными Министерством здравоохранения Российской Федерации, на основе клинических рекомендаций, с учетом стандартов медицинской помощи, утверждаемых Министерством здравоохранения Российской Федерации</w:t>
      </w:r>
    </w:p>
    <w:p w14:paraId="009CC3F1" w14:textId="7BF667D8" w:rsidR="00AE0496" w:rsidRDefault="00AE0496" w:rsidP="00A3727E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4.1.9. </w:t>
      </w:r>
      <w:r w:rsidRPr="00AE0496">
        <w:rPr>
          <w:rFonts w:ascii="Times New Roman" w:hAnsi="Times New Roman"/>
          <w:sz w:val="16"/>
          <w:szCs w:val="16"/>
        </w:rPr>
        <w:t xml:space="preserve">.  Не передавать и не показывать третьим лицам находящуюся у Исполнителя документацию о </w:t>
      </w:r>
      <w:r>
        <w:rPr>
          <w:rFonts w:ascii="Times New Roman" w:hAnsi="Times New Roman"/>
          <w:sz w:val="16"/>
          <w:szCs w:val="16"/>
        </w:rPr>
        <w:t>Пациенте</w:t>
      </w:r>
      <w:r w:rsidRPr="00B0049C"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sz w:val="16"/>
          <w:szCs w:val="16"/>
        </w:rPr>
        <w:t>Заказчике</w:t>
      </w:r>
      <w:r w:rsidRPr="00AE0496">
        <w:rPr>
          <w:rFonts w:ascii="Times New Roman" w:hAnsi="Times New Roman"/>
          <w:sz w:val="16"/>
          <w:szCs w:val="16"/>
        </w:rPr>
        <w:t xml:space="preserve">, соблюдать врачебную тайну, в том числе о факте обращения </w:t>
      </w:r>
      <w:r w:rsidRPr="00410084">
        <w:rPr>
          <w:rFonts w:ascii="Times New Roman" w:hAnsi="Times New Roman"/>
          <w:b/>
          <w:sz w:val="16"/>
          <w:szCs w:val="16"/>
        </w:rPr>
        <w:t>«</w:t>
      </w:r>
      <w:r w:rsidRPr="00410084">
        <w:rPr>
          <w:rFonts w:ascii="Times New Roman" w:hAnsi="Times New Roman"/>
          <w:b/>
          <w:color w:val="000000"/>
          <w:sz w:val="16"/>
          <w:szCs w:val="16"/>
        </w:rPr>
        <w:t>Заказчик</w:t>
      </w:r>
      <w:r>
        <w:rPr>
          <w:rFonts w:ascii="Times New Roman" w:hAnsi="Times New Roman"/>
          <w:b/>
          <w:color w:val="000000"/>
          <w:sz w:val="16"/>
          <w:szCs w:val="16"/>
        </w:rPr>
        <w:t>а</w:t>
      </w:r>
      <w:r w:rsidRPr="00410084">
        <w:rPr>
          <w:rFonts w:ascii="Times New Roman" w:hAnsi="Times New Roman"/>
          <w:b/>
          <w:color w:val="000000"/>
          <w:sz w:val="16"/>
          <w:szCs w:val="16"/>
        </w:rPr>
        <w:t>/Пациент</w:t>
      </w:r>
      <w:r>
        <w:rPr>
          <w:rFonts w:ascii="Times New Roman" w:hAnsi="Times New Roman"/>
          <w:b/>
          <w:color w:val="000000"/>
          <w:sz w:val="16"/>
          <w:szCs w:val="16"/>
        </w:rPr>
        <w:t>а</w:t>
      </w:r>
      <w:r w:rsidRPr="00410084">
        <w:rPr>
          <w:rFonts w:ascii="Times New Roman" w:hAnsi="Times New Roman"/>
          <w:b/>
          <w:sz w:val="16"/>
          <w:szCs w:val="16"/>
        </w:rPr>
        <w:t>»</w:t>
      </w:r>
      <w:r w:rsidRPr="00A3727E">
        <w:rPr>
          <w:rFonts w:ascii="Times New Roman" w:hAnsi="Times New Roman"/>
          <w:sz w:val="16"/>
          <w:szCs w:val="16"/>
        </w:rPr>
        <w:t xml:space="preserve">  </w:t>
      </w:r>
      <w:r w:rsidRPr="00AE0496">
        <w:rPr>
          <w:rFonts w:ascii="Times New Roman" w:hAnsi="Times New Roman"/>
          <w:sz w:val="16"/>
          <w:szCs w:val="16"/>
        </w:rPr>
        <w:t>за медицинской помощью, состоянии его здоровья</w:t>
      </w:r>
      <w:r>
        <w:rPr>
          <w:rFonts w:ascii="Times New Roman" w:hAnsi="Times New Roman"/>
          <w:sz w:val="16"/>
          <w:szCs w:val="16"/>
        </w:rPr>
        <w:t xml:space="preserve"> Пациента</w:t>
      </w:r>
      <w:r w:rsidRPr="00AE0496">
        <w:rPr>
          <w:rFonts w:ascii="Times New Roman" w:hAnsi="Times New Roman"/>
          <w:sz w:val="16"/>
          <w:szCs w:val="16"/>
        </w:rPr>
        <w:t>, диагнозе его заболевания и иные сведения, полученные при его обследовании и лечении, кроме случаев, регламентированных Федеральным законом от 21.11.2011 №323-ФЗ «Об основах охраны здоровья граждан в Российской Федерации».</w:t>
      </w:r>
    </w:p>
    <w:p w14:paraId="12E55765" w14:textId="59F34314" w:rsidR="00AE0496" w:rsidRDefault="00AE0496" w:rsidP="00A3727E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4.1.10. </w:t>
      </w:r>
      <w:r w:rsidRPr="00AE0496">
        <w:rPr>
          <w:rFonts w:ascii="Times New Roman" w:hAnsi="Times New Roman"/>
          <w:sz w:val="16"/>
          <w:szCs w:val="16"/>
        </w:rPr>
        <w:t>Вести медицинскую документацию в установленном порядке, обеспечивать ее учет и хранение.</w:t>
      </w:r>
    </w:p>
    <w:p w14:paraId="312E015C" w14:textId="0AEC113D" w:rsidR="00AE0496" w:rsidRPr="00AE0496" w:rsidRDefault="00AE0496" w:rsidP="00AE0496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4.1.11. </w:t>
      </w:r>
      <w:r w:rsidRPr="00AE0496">
        <w:rPr>
          <w:rFonts w:ascii="Times New Roman" w:hAnsi="Times New Roman"/>
          <w:sz w:val="16"/>
          <w:szCs w:val="16"/>
        </w:rPr>
        <w:t xml:space="preserve">Представлять </w:t>
      </w:r>
      <w:r w:rsidRPr="00410084">
        <w:rPr>
          <w:rFonts w:ascii="Times New Roman" w:hAnsi="Times New Roman"/>
          <w:b/>
          <w:sz w:val="16"/>
          <w:szCs w:val="16"/>
        </w:rPr>
        <w:t>«</w:t>
      </w:r>
      <w:r w:rsidRPr="00410084">
        <w:rPr>
          <w:rFonts w:ascii="Times New Roman" w:hAnsi="Times New Roman"/>
          <w:b/>
          <w:color w:val="000000"/>
          <w:sz w:val="16"/>
          <w:szCs w:val="16"/>
        </w:rPr>
        <w:t>Заказчик</w:t>
      </w:r>
      <w:r>
        <w:rPr>
          <w:rFonts w:ascii="Times New Roman" w:hAnsi="Times New Roman"/>
          <w:b/>
          <w:color w:val="000000"/>
          <w:sz w:val="16"/>
          <w:szCs w:val="16"/>
        </w:rPr>
        <w:t>у</w:t>
      </w:r>
      <w:r w:rsidRPr="00410084">
        <w:rPr>
          <w:rFonts w:ascii="Times New Roman" w:hAnsi="Times New Roman"/>
          <w:b/>
          <w:color w:val="000000"/>
          <w:sz w:val="16"/>
          <w:szCs w:val="16"/>
        </w:rPr>
        <w:t>/Пациент</w:t>
      </w:r>
      <w:r>
        <w:rPr>
          <w:rFonts w:ascii="Times New Roman" w:hAnsi="Times New Roman"/>
          <w:b/>
          <w:color w:val="000000"/>
          <w:sz w:val="16"/>
          <w:szCs w:val="16"/>
        </w:rPr>
        <w:t>у</w:t>
      </w:r>
      <w:r w:rsidRPr="00410084">
        <w:rPr>
          <w:rFonts w:ascii="Times New Roman" w:hAnsi="Times New Roman"/>
          <w:b/>
          <w:sz w:val="16"/>
          <w:szCs w:val="16"/>
        </w:rPr>
        <w:t>»</w:t>
      </w:r>
      <w:r w:rsidRPr="00A3727E">
        <w:rPr>
          <w:rFonts w:ascii="Times New Roman" w:hAnsi="Times New Roman"/>
          <w:sz w:val="16"/>
          <w:szCs w:val="16"/>
        </w:rPr>
        <w:t xml:space="preserve"> </w:t>
      </w:r>
      <w:r w:rsidRPr="00AE0496">
        <w:rPr>
          <w:rFonts w:ascii="Times New Roman" w:hAnsi="Times New Roman"/>
          <w:sz w:val="16"/>
          <w:szCs w:val="16"/>
        </w:rPr>
        <w:t>материалы и заключения о ходе оказания услуг.</w:t>
      </w:r>
    </w:p>
    <w:p w14:paraId="4CF6E0F1" w14:textId="53E35854" w:rsidR="00AE0496" w:rsidRPr="00AE0496" w:rsidRDefault="00AE0496" w:rsidP="00AE049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AE0496">
        <w:rPr>
          <w:rFonts w:ascii="Times New Roman" w:hAnsi="Times New Roman"/>
          <w:sz w:val="16"/>
          <w:szCs w:val="16"/>
        </w:rPr>
        <w:t>4.1.13. Выдать</w:t>
      </w:r>
      <w:r>
        <w:rPr>
          <w:rFonts w:ascii="Times New Roman" w:hAnsi="Times New Roman"/>
          <w:sz w:val="16"/>
          <w:szCs w:val="16"/>
        </w:rPr>
        <w:t xml:space="preserve"> в порядке, установленном законодательством Российской Федерации</w:t>
      </w:r>
      <w:r w:rsidRPr="00AE0496">
        <w:rPr>
          <w:rFonts w:ascii="Times New Roman" w:hAnsi="Times New Roman"/>
          <w:sz w:val="16"/>
          <w:szCs w:val="16"/>
        </w:rPr>
        <w:t xml:space="preserve"> </w:t>
      </w:r>
      <w:r w:rsidRPr="00410084">
        <w:rPr>
          <w:rFonts w:ascii="Times New Roman" w:hAnsi="Times New Roman"/>
          <w:b/>
          <w:sz w:val="16"/>
          <w:szCs w:val="16"/>
        </w:rPr>
        <w:t>«</w:t>
      </w:r>
      <w:r w:rsidRPr="00410084">
        <w:rPr>
          <w:rFonts w:ascii="Times New Roman" w:hAnsi="Times New Roman"/>
          <w:b/>
          <w:color w:val="000000"/>
          <w:sz w:val="16"/>
          <w:szCs w:val="16"/>
        </w:rPr>
        <w:t>Заказчик</w:t>
      </w:r>
      <w:r>
        <w:rPr>
          <w:rFonts w:ascii="Times New Roman" w:hAnsi="Times New Roman"/>
          <w:b/>
          <w:color w:val="000000"/>
          <w:sz w:val="16"/>
          <w:szCs w:val="16"/>
        </w:rPr>
        <w:t>у</w:t>
      </w:r>
      <w:r w:rsidRPr="00410084">
        <w:rPr>
          <w:rFonts w:ascii="Times New Roman" w:hAnsi="Times New Roman"/>
          <w:b/>
          <w:color w:val="000000"/>
          <w:sz w:val="16"/>
          <w:szCs w:val="16"/>
        </w:rPr>
        <w:t>/Пациент</w:t>
      </w:r>
      <w:r>
        <w:rPr>
          <w:rFonts w:ascii="Times New Roman" w:hAnsi="Times New Roman"/>
          <w:b/>
          <w:color w:val="000000"/>
          <w:sz w:val="16"/>
          <w:szCs w:val="16"/>
        </w:rPr>
        <w:t>у</w:t>
      </w:r>
      <w:r w:rsidRPr="00410084">
        <w:rPr>
          <w:rFonts w:ascii="Times New Roman" w:hAnsi="Times New Roman"/>
          <w:b/>
          <w:sz w:val="16"/>
          <w:szCs w:val="16"/>
        </w:rPr>
        <w:t>»</w:t>
      </w:r>
      <w:r w:rsidRPr="00A3727E">
        <w:rPr>
          <w:rFonts w:ascii="Times New Roman" w:hAnsi="Times New Roman"/>
          <w:sz w:val="16"/>
          <w:szCs w:val="16"/>
        </w:rPr>
        <w:t xml:space="preserve"> </w:t>
      </w:r>
      <w:r w:rsidRPr="00AE0496">
        <w:rPr>
          <w:rFonts w:ascii="Times New Roman" w:hAnsi="Times New Roman"/>
          <w:sz w:val="16"/>
          <w:szCs w:val="16"/>
        </w:rPr>
        <w:t>документы (копии медицинских документов, выписки из медицинских документов), отражающие состояние здоровья</w:t>
      </w:r>
      <w:r>
        <w:rPr>
          <w:rFonts w:ascii="Times New Roman" w:hAnsi="Times New Roman"/>
          <w:sz w:val="16"/>
          <w:szCs w:val="16"/>
        </w:rPr>
        <w:t xml:space="preserve"> Пациента после получения Услуг </w:t>
      </w:r>
      <w:r w:rsidRPr="00AE0496">
        <w:rPr>
          <w:rFonts w:ascii="Times New Roman" w:hAnsi="Times New Roman"/>
          <w:sz w:val="16"/>
          <w:szCs w:val="16"/>
        </w:rPr>
        <w:t>без взимания платы.</w:t>
      </w:r>
    </w:p>
    <w:p w14:paraId="024244B0" w14:textId="7A599F52" w:rsidR="00AE0496" w:rsidRDefault="00AE0496" w:rsidP="00AE049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AE0496">
        <w:rPr>
          <w:rFonts w:ascii="Times New Roman" w:hAnsi="Times New Roman"/>
          <w:sz w:val="16"/>
          <w:szCs w:val="16"/>
        </w:rPr>
        <w:t xml:space="preserve">4.1.14. Давать при необходимости по просьбе </w:t>
      </w:r>
      <w:r w:rsidRPr="00410084">
        <w:rPr>
          <w:rFonts w:ascii="Times New Roman" w:hAnsi="Times New Roman"/>
          <w:b/>
          <w:sz w:val="16"/>
          <w:szCs w:val="16"/>
        </w:rPr>
        <w:t>«</w:t>
      </w:r>
      <w:r w:rsidRPr="00410084">
        <w:rPr>
          <w:rFonts w:ascii="Times New Roman" w:hAnsi="Times New Roman"/>
          <w:b/>
          <w:color w:val="000000"/>
          <w:sz w:val="16"/>
          <w:szCs w:val="16"/>
        </w:rPr>
        <w:t>Заказчик</w:t>
      </w:r>
      <w:r>
        <w:rPr>
          <w:rFonts w:ascii="Times New Roman" w:hAnsi="Times New Roman"/>
          <w:b/>
          <w:color w:val="000000"/>
          <w:sz w:val="16"/>
          <w:szCs w:val="16"/>
        </w:rPr>
        <w:t>а</w:t>
      </w:r>
      <w:r w:rsidRPr="00410084">
        <w:rPr>
          <w:rFonts w:ascii="Times New Roman" w:hAnsi="Times New Roman"/>
          <w:b/>
          <w:color w:val="000000"/>
          <w:sz w:val="16"/>
          <w:szCs w:val="16"/>
        </w:rPr>
        <w:t>/Пациент</w:t>
      </w:r>
      <w:r>
        <w:rPr>
          <w:rFonts w:ascii="Times New Roman" w:hAnsi="Times New Roman"/>
          <w:b/>
          <w:color w:val="000000"/>
          <w:sz w:val="16"/>
          <w:szCs w:val="16"/>
        </w:rPr>
        <w:t>а</w:t>
      </w:r>
      <w:r w:rsidRPr="00410084">
        <w:rPr>
          <w:rFonts w:ascii="Times New Roman" w:hAnsi="Times New Roman"/>
          <w:b/>
          <w:sz w:val="16"/>
          <w:szCs w:val="16"/>
        </w:rPr>
        <w:t>»</w:t>
      </w:r>
      <w:r w:rsidRPr="00AE0496">
        <w:rPr>
          <w:rFonts w:ascii="Times New Roman" w:hAnsi="Times New Roman"/>
          <w:sz w:val="16"/>
          <w:szCs w:val="16"/>
        </w:rPr>
        <w:t xml:space="preserve"> разъяснения о ходе оказания услуг </w:t>
      </w:r>
      <w:r>
        <w:rPr>
          <w:rFonts w:ascii="Times New Roman" w:hAnsi="Times New Roman"/>
          <w:sz w:val="16"/>
          <w:szCs w:val="16"/>
        </w:rPr>
        <w:t xml:space="preserve">Пациенту </w:t>
      </w:r>
      <w:r w:rsidRPr="00AE0496">
        <w:rPr>
          <w:rFonts w:ascii="Times New Roman" w:hAnsi="Times New Roman"/>
          <w:sz w:val="16"/>
          <w:szCs w:val="16"/>
        </w:rPr>
        <w:t>и заинтересованным лицам, включая государственные и судебные органы.</w:t>
      </w:r>
    </w:p>
    <w:p w14:paraId="2F929AF8" w14:textId="706FCC74" w:rsidR="00AE0496" w:rsidRPr="00AE0496" w:rsidRDefault="00AE0496" w:rsidP="00AE0496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4.1.15. </w:t>
      </w:r>
      <w:r w:rsidRPr="00AE0496">
        <w:rPr>
          <w:rFonts w:ascii="Times New Roman" w:hAnsi="Times New Roman"/>
          <w:sz w:val="16"/>
          <w:szCs w:val="16"/>
        </w:rPr>
        <w:t xml:space="preserve">Представлять для ознакомления по требованию </w:t>
      </w:r>
      <w:r w:rsidRPr="00410084">
        <w:rPr>
          <w:rFonts w:ascii="Times New Roman" w:hAnsi="Times New Roman"/>
          <w:b/>
          <w:sz w:val="16"/>
          <w:szCs w:val="16"/>
        </w:rPr>
        <w:t>«</w:t>
      </w:r>
      <w:r w:rsidRPr="00410084">
        <w:rPr>
          <w:rFonts w:ascii="Times New Roman" w:hAnsi="Times New Roman"/>
          <w:b/>
          <w:color w:val="000000"/>
          <w:sz w:val="16"/>
          <w:szCs w:val="16"/>
        </w:rPr>
        <w:t>Заказчик</w:t>
      </w:r>
      <w:r>
        <w:rPr>
          <w:rFonts w:ascii="Times New Roman" w:hAnsi="Times New Roman"/>
          <w:b/>
          <w:color w:val="000000"/>
          <w:sz w:val="16"/>
          <w:szCs w:val="16"/>
        </w:rPr>
        <w:t>а</w:t>
      </w:r>
      <w:r w:rsidRPr="00410084">
        <w:rPr>
          <w:rFonts w:ascii="Times New Roman" w:hAnsi="Times New Roman"/>
          <w:b/>
          <w:color w:val="000000"/>
          <w:sz w:val="16"/>
          <w:szCs w:val="16"/>
        </w:rPr>
        <w:t>/Пациент</w:t>
      </w:r>
      <w:r>
        <w:rPr>
          <w:rFonts w:ascii="Times New Roman" w:hAnsi="Times New Roman"/>
          <w:b/>
          <w:color w:val="000000"/>
          <w:sz w:val="16"/>
          <w:szCs w:val="16"/>
        </w:rPr>
        <w:t>а</w:t>
      </w:r>
      <w:r w:rsidRPr="00410084">
        <w:rPr>
          <w:rFonts w:ascii="Times New Roman" w:hAnsi="Times New Roman"/>
          <w:b/>
          <w:sz w:val="16"/>
          <w:szCs w:val="16"/>
        </w:rPr>
        <w:t>»</w:t>
      </w:r>
      <w:r w:rsidRPr="00AE0496">
        <w:rPr>
          <w:rFonts w:ascii="Times New Roman" w:hAnsi="Times New Roman"/>
          <w:sz w:val="16"/>
          <w:szCs w:val="16"/>
        </w:rPr>
        <w:t>:</w:t>
      </w:r>
    </w:p>
    <w:p w14:paraId="264FF1E3" w14:textId="77777777" w:rsidR="00AE0496" w:rsidRPr="00AE0496" w:rsidRDefault="00AE0496" w:rsidP="00B0049C">
      <w:pPr>
        <w:pStyle w:val="a4"/>
        <w:ind w:firstLine="426"/>
        <w:jc w:val="both"/>
        <w:rPr>
          <w:rFonts w:ascii="Times New Roman" w:hAnsi="Times New Roman"/>
          <w:sz w:val="16"/>
          <w:szCs w:val="16"/>
        </w:rPr>
      </w:pPr>
      <w:r w:rsidRPr="00AE0496">
        <w:rPr>
          <w:rFonts w:ascii="Times New Roman" w:hAnsi="Times New Roman"/>
          <w:sz w:val="16"/>
          <w:szCs w:val="16"/>
        </w:rPr>
        <w:t>а) копию учредительного документа Исполнителя, положение о его филиале (отделении, другом территориально обособленном структурном подразделении), участвующем в предоставлении платных медицинских услуг;</w:t>
      </w:r>
    </w:p>
    <w:p w14:paraId="63FF6A7A" w14:textId="77777777" w:rsidR="00AE0496" w:rsidRPr="00AE0496" w:rsidRDefault="00AE0496" w:rsidP="00B0049C">
      <w:pPr>
        <w:pStyle w:val="a4"/>
        <w:ind w:firstLine="426"/>
        <w:jc w:val="both"/>
        <w:rPr>
          <w:rFonts w:ascii="Times New Roman" w:hAnsi="Times New Roman"/>
          <w:sz w:val="16"/>
          <w:szCs w:val="16"/>
        </w:rPr>
      </w:pPr>
      <w:r w:rsidRPr="00AE0496">
        <w:rPr>
          <w:rFonts w:ascii="Times New Roman" w:hAnsi="Times New Roman"/>
          <w:sz w:val="16"/>
          <w:szCs w:val="16"/>
        </w:rPr>
        <w:t>б) копию лицензии на осуществление медицинской деятельности с приложением Перечня работ (услуг), составляющих медицинскую деятельность Исполнителя в соответствии с данной лицензией.</w:t>
      </w:r>
    </w:p>
    <w:p w14:paraId="42019E52" w14:textId="58A4C26E" w:rsidR="00AE0496" w:rsidRDefault="00AE0496" w:rsidP="00B0049C">
      <w:pPr>
        <w:pStyle w:val="a4"/>
        <w:ind w:firstLine="426"/>
        <w:jc w:val="both"/>
        <w:rPr>
          <w:rFonts w:ascii="Times New Roman" w:hAnsi="Times New Roman"/>
          <w:sz w:val="16"/>
          <w:szCs w:val="16"/>
        </w:rPr>
      </w:pPr>
      <w:r w:rsidRPr="00AE0496">
        <w:rPr>
          <w:rFonts w:ascii="Times New Roman" w:hAnsi="Times New Roman"/>
          <w:sz w:val="16"/>
          <w:szCs w:val="16"/>
        </w:rPr>
        <w:t>в) выписку из единого государственного реестра юридических лиц.</w:t>
      </w:r>
    </w:p>
    <w:p w14:paraId="6C503175" w14:textId="626B563D" w:rsidR="00AE0496" w:rsidRDefault="00AE0496" w:rsidP="00F86D0C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4.1.16. </w:t>
      </w:r>
      <w:r w:rsidRPr="00AE0496">
        <w:rPr>
          <w:rFonts w:ascii="Times New Roman" w:hAnsi="Times New Roman"/>
          <w:sz w:val="16"/>
          <w:szCs w:val="16"/>
        </w:rPr>
        <w:t xml:space="preserve">В случае временного приостановления деятельности для проведения санитарных, ремонтных и иных мероприятий проинформировать </w:t>
      </w:r>
      <w:r w:rsidRPr="00410084">
        <w:rPr>
          <w:rFonts w:ascii="Times New Roman" w:hAnsi="Times New Roman"/>
          <w:b/>
          <w:sz w:val="16"/>
          <w:szCs w:val="16"/>
        </w:rPr>
        <w:t>«</w:t>
      </w:r>
      <w:r w:rsidRPr="00410084">
        <w:rPr>
          <w:rFonts w:ascii="Times New Roman" w:hAnsi="Times New Roman"/>
          <w:b/>
          <w:color w:val="000000"/>
          <w:sz w:val="16"/>
          <w:szCs w:val="16"/>
        </w:rPr>
        <w:t>Заказчик</w:t>
      </w:r>
      <w:r>
        <w:rPr>
          <w:rFonts w:ascii="Times New Roman" w:hAnsi="Times New Roman"/>
          <w:b/>
          <w:color w:val="000000"/>
          <w:sz w:val="16"/>
          <w:szCs w:val="16"/>
        </w:rPr>
        <w:t>а</w:t>
      </w:r>
      <w:r w:rsidRPr="00410084">
        <w:rPr>
          <w:rFonts w:ascii="Times New Roman" w:hAnsi="Times New Roman"/>
          <w:b/>
          <w:color w:val="000000"/>
          <w:sz w:val="16"/>
          <w:szCs w:val="16"/>
        </w:rPr>
        <w:t>/Пациент</w:t>
      </w:r>
      <w:r>
        <w:rPr>
          <w:rFonts w:ascii="Times New Roman" w:hAnsi="Times New Roman"/>
          <w:b/>
          <w:color w:val="000000"/>
          <w:sz w:val="16"/>
          <w:szCs w:val="16"/>
        </w:rPr>
        <w:t>а</w:t>
      </w:r>
      <w:r w:rsidRPr="00410084">
        <w:rPr>
          <w:rFonts w:ascii="Times New Roman" w:hAnsi="Times New Roman"/>
          <w:b/>
          <w:sz w:val="16"/>
          <w:szCs w:val="16"/>
        </w:rPr>
        <w:t>»</w:t>
      </w:r>
      <w:r w:rsidRPr="00AE0496">
        <w:rPr>
          <w:rFonts w:ascii="Times New Roman" w:hAnsi="Times New Roman"/>
          <w:sz w:val="16"/>
          <w:szCs w:val="16"/>
        </w:rPr>
        <w:t xml:space="preserve"> о дате приостановления деятельности и времени, в течение которого деятельность Исполнителя приостановлена.</w:t>
      </w:r>
    </w:p>
    <w:p w14:paraId="0D598C4F" w14:textId="77777777" w:rsidR="00A3727E" w:rsidRPr="000D7766" w:rsidRDefault="00A3727E" w:rsidP="00A3727E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14:paraId="083700BC" w14:textId="77777777" w:rsidR="00610744" w:rsidRDefault="00610744" w:rsidP="00615C6C">
      <w:pPr>
        <w:pStyle w:val="a4"/>
        <w:jc w:val="both"/>
        <w:rPr>
          <w:rFonts w:ascii="Times New Roman" w:hAnsi="Times New Roman"/>
          <w:b/>
          <w:sz w:val="16"/>
          <w:szCs w:val="16"/>
        </w:rPr>
      </w:pPr>
      <w:r w:rsidRPr="00B0049C">
        <w:rPr>
          <w:rFonts w:ascii="Times New Roman" w:hAnsi="Times New Roman"/>
          <w:b/>
          <w:sz w:val="16"/>
          <w:szCs w:val="16"/>
        </w:rPr>
        <w:t xml:space="preserve"> 4.2. </w:t>
      </w:r>
      <w:r w:rsidR="004D0CA4" w:rsidRPr="00B0049C">
        <w:rPr>
          <w:rFonts w:ascii="Times New Roman" w:hAnsi="Times New Roman"/>
          <w:b/>
          <w:sz w:val="16"/>
          <w:szCs w:val="16"/>
        </w:rPr>
        <w:t>Заказчик</w:t>
      </w:r>
      <w:r w:rsidRPr="00B0049C">
        <w:rPr>
          <w:rFonts w:ascii="Times New Roman" w:hAnsi="Times New Roman"/>
          <w:b/>
          <w:sz w:val="16"/>
          <w:szCs w:val="16"/>
        </w:rPr>
        <w:t xml:space="preserve"> обязан: </w:t>
      </w:r>
    </w:p>
    <w:p w14:paraId="337B8623" w14:textId="77777777" w:rsidR="00A3727E" w:rsidRPr="00B0049C" w:rsidRDefault="00A3727E" w:rsidP="00615C6C">
      <w:pPr>
        <w:pStyle w:val="a4"/>
        <w:jc w:val="both"/>
        <w:rPr>
          <w:rFonts w:ascii="Times New Roman" w:hAnsi="Times New Roman"/>
          <w:b/>
          <w:sz w:val="16"/>
          <w:szCs w:val="16"/>
        </w:rPr>
      </w:pPr>
    </w:p>
    <w:p w14:paraId="2344159F" w14:textId="77777777" w:rsidR="009E73D9" w:rsidRDefault="00610744" w:rsidP="00615C6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0D7766">
        <w:rPr>
          <w:rFonts w:ascii="Times New Roman" w:hAnsi="Times New Roman"/>
          <w:sz w:val="16"/>
          <w:szCs w:val="16"/>
        </w:rPr>
        <w:t xml:space="preserve">4.2.1. </w:t>
      </w:r>
      <w:r w:rsidR="00AE0496" w:rsidRPr="00AE0496">
        <w:rPr>
          <w:rFonts w:ascii="Times New Roman" w:hAnsi="Times New Roman"/>
          <w:sz w:val="16"/>
          <w:szCs w:val="16"/>
        </w:rPr>
        <w:t>Ознакомиться с порядком и условиями предоставления Услуг по Договору и исполнять их.</w:t>
      </w:r>
    </w:p>
    <w:p w14:paraId="4123E70A" w14:textId="06D8232D" w:rsidR="00610744" w:rsidRPr="000D7766" w:rsidRDefault="009E73D9" w:rsidP="00615C6C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4.2.2. </w:t>
      </w:r>
      <w:r w:rsidR="00610744" w:rsidRPr="000D7766">
        <w:rPr>
          <w:rFonts w:ascii="Times New Roman" w:hAnsi="Times New Roman"/>
          <w:sz w:val="16"/>
          <w:szCs w:val="16"/>
        </w:rPr>
        <w:t>Оплатить предоставляемую медицинскую помощь (услугу) в порядке, определенным настоящим договором.</w:t>
      </w:r>
    </w:p>
    <w:p w14:paraId="1963540F" w14:textId="68C703B2" w:rsidR="00610744" w:rsidRDefault="00610744" w:rsidP="00615C6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0D7766">
        <w:rPr>
          <w:rFonts w:ascii="Times New Roman" w:hAnsi="Times New Roman"/>
          <w:sz w:val="16"/>
          <w:szCs w:val="16"/>
        </w:rPr>
        <w:t>4.2.</w:t>
      </w:r>
      <w:r w:rsidR="009E73D9">
        <w:rPr>
          <w:rFonts w:ascii="Times New Roman" w:hAnsi="Times New Roman"/>
          <w:sz w:val="16"/>
          <w:szCs w:val="16"/>
        </w:rPr>
        <w:t>3</w:t>
      </w:r>
      <w:r w:rsidRPr="000D7766">
        <w:rPr>
          <w:rFonts w:ascii="Times New Roman" w:hAnsi="Times New Roman"/>
          <w:sz w:val="16"/>
          <w:szCs w:val="16"/>
        </w:rPr>
        <w:t>.</w:t>
      </w:r>
      <w:r w:rsidR="00C17D1C">
        <w:rPr>
          <w:rFonts w:ascii="Times New Roman" w:hAnsi="Times New Roman"/>
          <w:sz w:val="16"/>
          <w:szCs w:val="16"/>
        </w:rPr>
        <w:t xml:space="preserve"> </w:t>
      </w:r>
      <w:r w:rsidRPr="000D7766">
        <w:rPr>
          <w:rFonts w:ascii="Times New Roman" w:hAnsi="Times New Roman"/>
          <w:sz w:val="16"/>
          <w:szCs w:val="16"/>
        </w:rPr>
        <w:t>Сообщить сведения, необходимые для выбора того или иного метода лечения и выявления степени риска появления побочных реакции или осложнений при оказании медицинских услуг</w:t>
      </w:r>
      <w:r w:rsidR="004D0CA4">
        <w:rPr>
          <w:rFonts w:ascii="Times New Roman" w:hAnsi="Times New Roman"/>
          <w:sz w:val="16"/>
          <w:szCs w:val="16"/>
        </w:rPr>
        <w:t>;</w:t>
      </w:r>
    </w:p>
    <w:p w14:paraId="129C8CBB" w14:textId="35E5A5D2" w:rsidR="00610744" w:rsidRDefault="004D0CA4" w:rsidP="00615C6C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4.2.</w:t>
      </w:r>
      <w:r w:rsidR="009E73D9">
        <w:rPr>
          <w:rFonts w:ascii="Times New Roman" w:hAnsi="Times New Roman"/>
          <w:sz w:val="16"/>
          <w:szCs w:val="16"/>
        </w:rPr>
        <w:t>4</w:t>
      </w:r>
      <w:r w:rsidR="00610744" w:rsidRPr="000D7766">
        <w:rPr>
          <w:rFonts w:ascii="Times New Roman" w:hAnsi="Times New Roman"/>
          <w:sz w:val="16"/>
          <w:szCs w:val="16"/>
        </w:rPr>
        <w:t xml:space="preserve">. Дать информированное добровольное согласие на получение </w:t>
      </w:r>
      <w:r>
        <w:rPr>
          <w:rFonts w:ascii="Times New Roman" w:hAnsi="Times New Roman"/>
          <w:sz w:val="16"/>
          <w:szCs w:val="16"/>
        </w:rPr>
        <w:t xml:space="preserve">несовершеннолетним Пациентом </w:t>
      </w:r>
      <w:r w:rsidR="00610744" w:rsidRPr="000D7766">
        <w:rPr>
          <w:rFonts w:ascii="Times New Roman" w:hAnsi="Times New Roman"/>
          <w:sz w:val="16"/>
          <w:szCs w:val="16"/>
        </w:rPr>
        <w:t>медицинской услуги и добровольное согласие на получение медицинских услуг на возмездной основе</w:t>
      </w:r>
      <w:r>
        <w:rPr>
          <w:rFonts w:ascii="Times New Roman" w:hAnsi="Times New Roman"/>
          <w:sz w:val="16"/>
          <w:szCs w:val="16"/>
        </w:rPr>
        <w:t>.</w:t>
      </w:r>
    </w:p>
    <w:p w14:paraId="06688712" w14:textId="099B40A8" w:rsidR="00AE0496" w:rsidRPr="00AE0496" w:rsidRDefault="009E73D9" w:rsidP="00AE0496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4.2.5</w:t>
      </w:r>
      <w:r w:rsidR="00AE0496" w:rsidRPr="00AE0496">
        <w:rPr>
          <w:rFonts w:ascii="Times New Roman" w:hAnsi="Times New Roman"/>
          <w:sz w:val="16"/>
          <w:szCs w:val="16"/>
        </w:rPr>
        <w:t xml:space="preserve">. Кроме того, </w:t>
      </w:r>
      <w:r>
        <w:rPr>
          <w:rFonts w:ascii="Times New Roman" w:hAnsi="Times New Roman"/>
          <w:sz w:val="16"/>
          <w:szCs w:val="16"/>
        </w:rPr>
        <w:t>Заказчик</w:t>
      </w:r>
      <w:r w:rsidR="00AE0496" w:rsidRPr="00AE0496">
        <w:rPr>
          <w:rFonts w:ascii="Times New Roman" w:hAnsi="Times New Roman"/>
          <w:sz w:val="16"/>
          <w:szCs w:val="16"/>
        </w:rPr>
        <w:t xml:space="preserve"> обязан:</w:t>
      </w:r>
    </w:p>
    <w:p w14:paraId="284B083F" w14:textId="60319512" w:rsidR="00AE0496" w:rsidRPr="00AE0496" w:rsidRDefault="00AE0496" w:rsidP="00AE049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AE0496">
        <w:rPr>
          <w:rFonts w:ascii="Times New Roman" w:hAnsi="Times New Roman"/>
          <w:sz w:val="16"/>
          <w:szCs w:val="16"/>
        </w:rPr>
        <w:t>- соблюдать правила поведения в медицинском учреждении, режим работы медицинского учреждения;</w:t>
      </w:r>
    </w:p>
    <w:p w14:paraId="2C584424" w14:textId="4617412E" w:rsidR="004D0CA4" w:rsidRDefault="00AE0496" w:rsidP="00615C6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AE0496">
        <w:rPr>
          <w:rFonts w:ascii="Times New Roman" w:hAnsi="Times New Roman"/>
          <w:sz w:val="16"/>
          <w:szCs w:val="16"/>
        </w:rPr>
        <w:t xml:space="preserve">-соблюдать внутренний режим Исполнителя, правила санитарно-противоэпидемиологического режима, техники безопасности </w:t>
      </w:r>
      <w:r w:rsidR="009E73D9">
        <w:rPr>
          <w:rFonts w:ascii="Times New Roman" w:hAnsi="Times New Roman"/>
          <w:sz w:val="16"/>
          <w:szCs w:val="16"/>
        </w:rPr>
        <w:t>и противопожарной безопасности.</w:t>
      </w:r>
      <w:r w:rsidR="00610744" w:rsidRPr="000D7766">
        <w:rPr>
          <w:rFonts w:ascii="Times New Roman" w:hAnsi="Times New Roman"/>
          <w:sz w:val="16"/>
          <w:szCs w:val="16"/>
        </w:rPr>
        <w:tab/>
      </w:r>
    </w:p>
    <w:p w14:paraId="513AE13C" w14:textId="77777777" w:rsidR="004D0CA4" w:rsidRDefault="004D0CA4" w:rsidP="00615C6C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14:paraId="7B6F937A" w14:textId="2E11CF53" w:rsidR="009E73D9" w:rsidRPr="00B0049C" w:rsidRDefault="009E73D9" w:rsidP="009E73D9">
      <w:pPr>
        <w:pStyle w:val="a4"/>
        <w:jc w:val="both"/>
        <w:rPr>
          <w:rFonts w:ascii="Times New Roman" w:hAnsi="Times New Roman"/>
          <w:b/>
          <w:sz w:val="16"/>
          <w:szCs w:val="16"/>
        </w:rPr>
      </w:pPr>
      <w:r w:rsidRPr="00B0049C">
        <w:rPr>
          <w:rFonts w:ascii="Times New Roman" w:hAnsi="Times New Roman"/>
          <w:b/>
          <w:sz w:val="16"/>
          <w:szCs w:val="16"/>
        </w:rPr>
        <w:t>4.</w:t>
      </w:r>
      <w:r w:rsidR="00F86D0C" w:rsidRPr="00B0049C">
        <w:rPr>
          <w:rFonts w:ascii="Times New Roman" w:hAnsi="Times New Roman"/>
          <w:b/>
          <w:sz w:val="16"/>
          <w:szCs w:val="16"/>
        </w:rPr>
        <w:t>3</w:t>
      </w:r>
      <w:r w:rsidRPr="00B0049C">
        <w:rPr>
          <w:rFonts w:ascii="Times New Roman" w:hAnsi="Times New Roman"/>
          <w:b/>
          <w:sz w:val="16"/>
          <w:szCs w:val="16"/>
        </w:rPr>
        <w:t xml:space="preserve">. </w:t>
      </w:r>
      <w:r w:rsidR="00F86D0C" w:rsidRPr="00F86D0C">
        <w:rPr>
          <w:rFonts w:ascii="Times New Roman" w:hAnsi="Times New Roman"/>
          <w:b/>
          <w:sz w:val="16"/>
          <w:szCs w:val="16"/>
        </w:rPr>
        <w:t>«Заказчик/</w:t>
      </w:r>
      <w:r w:rsidR="00F86D0C" w:rsidRPr="005128CF">
        <w:rPr>
          <w:rFonts w:ascii="Times New Roman" w:hAnsi="Times New Roman"/>
          <w:b/>
          <w:sz w:val="16"/>
          <w:szCs w:val="16"/>
        </w:rPr>
        <w:t>Пациент</w:t>
      </w:r>
      <w:r w:rsidR="00F86D0C" w:rsidRPr="00F86D0C">
        <w:rPr>
          <w:rFonts w:ascii="Times New Roman" w:hAnsi="Times New Roman"/>
          <w:b/>
          <w:sz w:val="16"/>
          <w:szCs w:val="16"/>
        </w:rPr>
        <w:t>»</w:t>
      </w:r>
      <w:r w:rsidR="00F86D0C">
        <w:rPr>
          <w:rFonts w:ascii="Times New Roman" w:hAnsi="Times New Roman"/>
          <w:b/>
          <w:sz w:val="16"/>
          <w:szCs w:val="16"/>
        </w:rPr>
        <w:t xml:space="preserve"> имеет право</w:t>
      </w:r>
      <w:r w:rsidRPr="00B0049C">
        <w:rPr>
          <w:rFonts w:ascii="Times New Roman" w:hAnsi="Times New Roman"/>
          <w:b/>
          <w:sz w:val="16"/>
          <w:szCs w:val="16"/>
        </w:rPr>
        <w:t>:</w:t>
      </w:r>
    </w:p>
    <w:p w14:paraId="0279A38A" w14:textId="77777777" w:rsidR="009E73D9" w:rsidRPr="009E73D9" w:rsidRDefault="009E73D9" w:rsidP="009E73D9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14:paraId="0F838E1F" w14:textId="78C24632" w:rsidR="009E73D9" w:rsidRPr="009E73D9" w:rsidRDefault="00F86D0C" w:rsidP="009E73D9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4.3</w:t>
      </w:r>
      <w:r w:rsidR="009E73D9" w:rsidRPr="009E73D9">
        <w:rPr>
          <w:rFonts w:ascii="Times New Roman" w:hAnsi="Times New Roman"/>
          <w:sz w:val="16"/>
          <w:szCs w:val="16"/>
        </w:rPr>
        <w:t xml:space="preserve">.1. Получать от Исполнителя услуги в соответствии </w:t>
      </w:r>
      <w:r>
        <w:rPr>
          <w:rFonts w:ascii="Times New Roman" w:hAnsi="Times New Roman"/>
          <w:sz w:val="16"/>
          <w:szCs w:val="16"/>
        </w:rPr>
        <w:t>с условиями настоящего</w:t>
      </w:r>
      <w:r w:rsidR="009E73D9" w:rsidRPr="009E73D9">
        <w:rPr>
          <w:rFonts w:ascii="Times New Roman" w:hAnsi="Times New Roman"/>
          <w:sz w:val="16"/>
          <w:szCs w:val="16"/>
        </w:rPr>
        <w:t xml:space="preserve"> договора.</w:t>
      </w:r>
    </w:p>
    <w:p w14:paraId="44EFFC74" w14:textId="74B1214E" w:rsidR="009E73D9" w:rsidRPr="009E73D9" w:rsidRDefault="00F86D0C" w:rsidP="009E73D9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4.3</w:t>
      </w:r>
      <w:r w:rsidR="009E73D9" w:rsidRPr="009E73D9">
        <w:rPr>
          <w:rFonts w:ascii="Times New Roman" w:hAnsi="Times New Roman"/>
          <w:sz w:val="16"/>
          <w:szCs w:val="16"/>
        </w:rPr>
        <w:t>.2. Предъявлять требования о возмещении убытков, причиненных неисполнением или ненадлежащим исполнением условий Договора, возмещении ущерба в случае причинения вреда здоровью и жизни, а также о компенсации за причинение морального вреда в соответствии с законодательством Российской Федерации и Правилами предоставления медицинскими организациями платных медицинских услуг.</w:t>
      </w:r>
    </w:p>
    <w:p w14:paraId="45B4B9AB" w14:textId="20C8F789" w:rsidR="009E73D9" w:rsidRPr="009E73D9" w:rsidRDefault="00F86D0C" w:rsidP="009E73D9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4.3</w:t>
      </w:r>
      <w:r w:rsidR="009E73D9" w:rsidRPr="009E73D9">
        <w:rPr>
          <w:rFonts w:ascii="Times New Roman" w:hAnsi="Times New Roman"/>
          <w:sz w:val="16"/>
          <w:szCs w:val="16"/>
        </w:rPr>
        <w:t xml:space="preserve">.3. Отказаться от исполнения настоящего договора, при условии оплаты Исполнителю фактически понесенные расходы. Отказ должен быть оформлен в письменном виде. </w:t>
      </w:r>
    </w:p>
    <w:p w14:paraId="4143B28F" w14:textId="2B183A51" w:rsidR="009E73D9" w:rsidRPr="009E73D9" w:rsidRDefault="00F86D0C" w:rsidP="009E73D9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4.3.4.</w:t>
      </w:r>
      <w:r w:rsidR="009E73D9" w:rsidRPr="009E73D9">
        <w:rPr>
          <w:rFonts w:ascii="Times New Roman" w:hAnsi="Times New Roman"/>
          <w:sz w:val="16"/>
          <w:szCs w:val="16"/>
        </w:rPr>
        <w:t xml:space="preserve"> Требовать </w:t>
      </w:r>
      <w:r>
        <w:rPr>
          <w:rFonts w:ascii="Times New Roman" w:hAnsi="Times New Roman"/>
          <w:sz w:val="16"/>
          <w:szCs w:val="16"/>
        </w:rPr>
        <w:t xml:space="preserve">в соответствии с законодательством Российской Федерации </w:t>
      </w:r>
      <w:r w:rsidR="009E73D9" w:rsidRPr="009E73D9">
        <w:rPr>
          <w:rFonts w:ascii="Times New Roman" w:hAnsi="Times New Roman"/>
          <w:sz w:val="16"/>
          <w:szCs w:val="16"/>
        </w:rPr>
        <w:t>предоставления информации о состоянии здоровья</w:t>
      </w:r>
      <w:r>
        <w:rPr>
          <w:rFonts w:ascii="Times New Roman" w:hAnsi="Times New Roman"/>
          <w:sz w:val="16"/>
          <w:szCs w:val="16"/>
        </w:rPr>
        <w:t xml:space="preserve"> Пациента</w:t>
      </w:r>
      <w:r w:rsidR="009E73D9" w:rsidRPr="009E73D9">
        <w:rPr>
          <w:rFonts w:ascii="Times New Roman" w:hAnsi="Times New Roman"/>
          <w:sz w:val="16"/>
          <w:szCs w:val="16"/>
        </w:rPr>
        <w:t>, включая сведения о результатах обследования, диагнозе, методах лечения, связанном с ним риске, возможных вариантах и последствиях медицинского вмешательства, ожидаемых результатах лечения, а также об используемых при предоставлении платных медицинских услуг лекарственных препаратах и медицинских изделиях, в том числе о сроках их годности, показаниях (противопоказаниях) к применению.</w:t>
      </w:r>
    </w:p>
    <w:p w14:paraId="10E264C7" w14:textId="5050D297" w:rsidR="009E73D9" w:rsidRPr="009E73D9" w:rsidRDefault="009E73D9" w:rsidP="009E73D9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9E73D9">
        <w:rPr>
          <w:rFonts w:ascii="Times New Roman" w:hAnsi="Times New Roman"/>
          <w:sz w:val="16"/>
          <w:szCs w:val="16"/>
        </w:rPr>
        <w:t>4.</w:t>
      </w:r>
      <w:r w:rsidR="00F86D0C">
        <w:rPr>
          <w:rFonts w:ascii="Times New Roman" w:hAnsi="Times New Roman"/>
          <w:sz w:val="16"/>
          <w:szCs w:val="16"/>
        </w:rPr>
        <w:t>3.5</w:t>
      </w:r>
      <w:r w:rsidRPr="009E73D9">
        <w:rPr>
          <w:rFonts w:ascii="Times New Roman" w:hAnsi="Times New Roman"/>
          <w:sz w:val="16"/>
          <w:szCs w:val="16"/>
        </w:rPr>
        <w:t xml:space="preserve">. Отказаться от получения медицинской услуги до начала ее оказания. В данном случае, стороны подписывают соглашение о расторжении договора. </w:t>
      </w:r>
    </w:p>
    <w:p w14:paraId="4BE3813F" w14:textId="1CADC89E" w:rsidR="009E73D9" w:rsidRPr="009E73D9" w:rsidRDefault="00F86D0C" w:rsidP="009E73D9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4.3</w:t>
      </w:r>
      <w:r w:rsidR="009E73D9" w:rsidRPr="009E73D9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6</w:t>
      </w:r>
      <w:r w:rsidR="009E73D9" w:rsidRPr="009E73D9">
        <w:rPr>
          <w:rFonts w:ascii="Times New Roman" w:hAnsi="Times New Roman"/>
          <w:sz w:val="16"/>
          <w:szCs w:val="16"/>
        </w:rPr>
        <w:t>. Предоставление Исполнителем дополнительных услуг оформляется дополнительным соглашением Сторон и оплачивается дополнительно.</w:t>
      </w:r>
    </w:p>
    <w:p w14:paraId="71E22241" w14:textId="63ACCE30" w:rsidR="009E73D9" w:rsidRPr="009E73D9" w:rsidRDefault="00F86D0C" w:rsidP="009E73D9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4.3.7. </w:t>
      </w:r>
      <w:r w:rsidR="009E73D9" w:rsidRPr="009E73D9">
        <w:rPr>
          <w:rFonts w:ascii="Times New Roman" w:hAnsi="Times New Roman"/>
          <w:sz w:val="16"/>
          <w:szCs w:val="16"/>
        </w:rPr>
        <w:t xml:space="preserve">Подписывая настоящий договор, </w:t>
      </w:r>
      <w:r>
        <w:rPr>
          <w:rFonts w:ascii="Times New Roman" w:hAnsi="Times New Roman"/>
          <w:sz w:val="16"/>
          <w:szCs w:val="16"/>
        </w:rPr>
        <w:t>«Заказчик</w:t>
      </w:r>
      <w:r w:rsidRPr="00B0049C"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sz w:val="16"/>
          <w:szCs w:val="16"/>
        </w:rPr>
        <w:t>Пациент»</w:t>
      </w:r>
      <w:r w:rsidR="009E73D9" w:rsidRPr="009E73D9">
        <w:rPr>
          <w:rFonts w:ascii="Times New Roman" w:hAnsi="Times New Roman"/>
          <w:sz w:val="16"/>
          <w:szCs w:val="16"/>
        </w:rPr>
        <w:t xml:space="preserve"> считается уведомленным о том, что несоблюдение указаний (рекомендаций) Исполнителя (работающего у него медицинского работника </w:t>
      </w:r>
      <w:proofErr w:type="spellStart"/>
      <w:r w:rsidR="009E73D9" w:rsidRPr="009E73D9">
        <w:rPr>
          <w:rFonts w:ascii="Times New Roman" w:hAnsi="Times New Roman"/>
          <w:sz w:val="16"/>
          <w:szCs w:val="16"/>
        </w:rPr>
        <w:t>работника</w:t>
      </w:r>
      <w:proofErr w:type="spellEnd"/>
      <w:r w:rsidR="009E73D9" w:rsidRPr="009E73D9">
        <w:rPr>
          <w:rFonts w:ascii="Times New Roman" w:hAnsi="Times New Roman"/>
          <w:sz w:val="16"/>
          <w:szCs w:val="16"/>
        </w:rPr>
        <w:t xml:space="preserve"> Исполнителя),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</w:t>
      </w:r>
      <w:r>
        <w:rPr>
          <w:rFonts w:ascii="Times New Roman" w:hAnsi="Times New Roman"/>
          <w:sz w:val="16"/>
          <w:szCs w:val="16"/>
        </w:rPr>
        <w:t>Пациента</w:t>
      </w:r>
      <w:r w:rsidR="009E73D9" w:rsidRPr="009E73D9">
        <w:rPr>
          <w:rFonts w:ascii="Times New Roman" w:hAnsi="Times New Roman"/>
          <w:sz w:val="16"/>
          <w:szCs w:val="16"/>
        </w:rPr>
        <w:t>.</w:t>
      </w:r>
    </w:p>
    <w:p w14:paraId="0B4905B0" w14:textId="77DB47D0" w:rsidR="009E73D9" w:rsidRPr="009E73D9" w:rsidRDefault="00F86D0C" w:rsidP="009E73D9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4.3.8.</w:t>
      </w:r>
      <w:r w:rsidR="009E73D9" w:rsidRPr="009E73D9">
        <w:rPr>
          <w:rFonts w:ascii="Times New Roman" w:hAnsi="Times New Roman"/>
          <w:sz w:val="16"/>
          <w:szCs w:val="16"/>
        </w:rPr>
        <w:t xml:space="preserve"> Подписывая настоящий договор, </w:t>
      </w:r>
      <w:r>
        <w:rPr>
          <w:rFonts w:ascii="Times New Roman" w:hAnsi="Times New Roman"/>
          <w:sz w:val="16"/>
          <w:szCs w:val="16"/>
        </w:rPr>
        <w:t>«Заказчик</w:t>
      </w:r>
      <w:r w:rsidRPr="008C66A7"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sz w:val="16"/>
          <w:szCs w:val="16"/>
        </w:rPr>
        <w:t>Пациент»</w:t>
      </w:r>
      <w:r w:rsidRPr="009E73D9">
        <w:rPr>
          <w:rFonts w:ascii="Times New Roman" w:hAnsi="Times New Roman"/>
          <w:sz w:val="16"/>
          <w:szCs w:val="16"/>
        </w:rPr>
        <w:t xml:space="preserve"> </w:t>
      </w:r>
      <w:r w:rsidR="009E73D9" w:rsidRPr="009E73D9">
        <w:rPr>
          <w:rFonts w:ascii="Times New Roman" w:hAnsi="Times New Roman"/>
          <w:sz w:val="16"/>
          <w:szCs w:val="16"/>
        </w:rPr>
        <w:t>уведомлен о том, что граждане вправе получать медицинскую помощь бесплатно в лечебных учреждениях г. Санкт-Петербурга, в том числе в СПб ГБУЗ «Родильный дом №1(специализированный)», которые предоставляют услуги, предусмотренные настоящим договором, бесплатно в установленном порядке, в соответствии с профилем учреждения на общих основаниях в объеме, установленными соответствующими стандартами.</w:t>
      </w:r>
    </w:p>
    <w:p w14:paraId="0B6BDDF9" w14:textId="130931B8" w:rsidR="009E73D9" w:rsidRPr="009E73D9" w:rsidRDefault="00F86D0C" w:rsidP="009E73D9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4.3.9.</w:t>
      </w:r>
      <w:r w:rsidR="009E73D9" w:rsidRPr="009E73D9">
        <w:rPr>
          <w:rFonts w:ascii="Times New Roman" w:hAnsi="Times New Roman"/>
          <w:sz w:val="16"/>
          <w:szCs w:val="16"/>
        </w:rPr>
        <w:t xml:space="preserve"> Подписывая настоящий договор, </w:t>
      </w:r>
      <w:r>
        <w:rPr>
          <w:rFonts w:ascii="Times New Roman" w:hAnsi="Times New Roman"/>
          <w:sz w:val="16"/>
          <w:szCs w:val="16"/>
        </w:rPr>
        <w:t>«Заказчик</w:t>
      </w:r>
      <w:r w:rsidRPr="008C66A7"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sz w:val="16"/>
          <w:szCs w:val="16"/>
        </w:rPr>
        <w:t>Пациент»</w:t>
      </w:r>
      <w:r w:rsidRPr="009E73D9">
        <w:rPr>
          <w:rFonts w:ascii="Times New Roman" w:hAnsi="Times New Roman"/>
          <w:sz w:val="16"/>
          <w:szCs w:val="16"/>
        </w:rPr>
        <w:t xml:space="preserve"> </w:t>
      </w:r>
      <w:r w:rsidR="009E73D9" w:rsidRPr="009E73D9">
        <w:rPr>
          <w:rFonts w:ascii="Times New Roman" w:hAnsi="Times New Roman"/>
          <w:sz w:val="16"/>
          <w:szCs w:val="16"/>
        </w:rPr>
        <w:t xml:space="preserve">подтверждает, что ему была предоставлена возможность ознакомиться с информацией в соответствии с Постановлением Правительства РФ от 11.05.2023 № 736 «Об утверждении Правил предоставления медицинскими организациями платных медицинских услуг», в том числе стоимостью услуг, Правилами предоставления платных медицинских услуг Исполнителя. Перечисленная в Договоре правовая информация, относящаяся к предмету Договора, является общедоступной, размещена на сайте Исполнителя в сети Интернет, информационных стендах в помещениях Исполнителя, а также может быть выдана </w:t>
      </w:r>
      <w:r>
        <w:rPr>
          <w:rFonts w:ascii="Times New Roman" w:hAnsi="Times New Roman"/>
          <w:sz w:val="16"/>
          <w:szCs w:val="16"/>
        </w:rPr>
        <w:t>«Заказчику</w:t>
      </w:r>
      <w:r w:rsidRPr="008C66A7">
        <w:rPr>
          <w:rFonts w:ascii="Times New Roman" w:hAnsi="Times New Roman"/>
          <w:sz w:val="16"/>
          <w:szCs w:val="16"/>
        </w:rPr>
        <w:t>/</w:t>
      </w:r>
      <w:proofErr w:type="gramStart"/>
      <w:r>
        <w:rPr>
          <w:rFonts w:ascii="Times New Roman" w:hAnsi="Times New Roman"/>
          <w:sz w:val="16"/>
          <w:szCs w:val="16"/>
        </w:rPr>
        <w:t>Пациенту»</w:t>
      </w:r>
      <w:r w:rsidRPr="009E73D9">
        <w:rPr>
          <w:rFonts w:ascii="Times New Roman" w:hAnsi="Times New Roman"/>
          <w:sz w:val="16"/>
          <w:szCs w:val="16"/>
        </w:rPr>
        <w:t xml:space="preserve"> </w:t>
      </w:r>
      <w:r w:rsidR="009E73D9" w:rsidRPr="009E73D9">
        <w:rPr>
          <w:rFonts w:ascii="Times New Roman" w:hAnsi="Times New Roman"/>
          <w:sz w:val="16"/>
          <w:szCs w:val="16"/>
        </w:rPr>
        <w:t xml:space="preserve"> представителем</w:t>
      </w:r>
      <w:proofErr w:type="gramEnd"/>
      <w:r w:rsidR="009E73D9" w:rsidRPr="009E73D9">
        <w:rPr>
          <w:rFonts w:ascii="Times New Roman" w:hAnsi="Times New Roman"/>
          <w:sz w:val="16"/>
          <w:szCs w:val="16"/>
        </w:rPr>
        <w:t xml:space="preserve"> Исполнителя по требованию.</w:t>
      </w:r>
    </w:p>
    <w:p w14:paraId="3547834B" w14:textId="683026E8" w:rsidR="009E73D9" w:rsidRDefault="009E73D9" w:rsidP="009E73D9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9E73D9">
        <w:rPr>
          <w:rFonts w:ascii="Times New Roman" w:hAnsi="Times New Roman"/>
          <w:sz w:val="16"/>
          <w:szCs w:val="16"/>
        </w:rPr>
        <w:t>4.</w:t>
      </w:r>
      <w:r w:rsidR="00F86D0C">
        <w:rPr>
          <w:rFonts w:ascii="Times New Roman" w:hAnsi="Times New Roman"/>
          <w:sz w:val="16"/>
          <w:szCs w:val="16"/>
        </w:rPr>
        <w:t>3</w:t>
      </w:r>
      <w:r w:rsidRPr="009E73D9">
        <w:rPr>
          <w:rFonts w:ascii="Times New Roman" w:hAnsi="Times New Roman"/>
          <w:sz w:val="16"/>
          <w:szCs w:val="16"/>
        </w:rPr>
        <w:t>.</w:t>
      </w:r>
      <w:r w:rsidR="00F86D0C">
        <w:rPr>
          <w:rFonts w:ascii="Times New Roman" w:hAnsi="Times New Roman"/>
          <w:sz w:val="16"/>
          <w:szCs w:val="16"/>
        </w:rPr>
        <w:t>10</w:t>
      </w:r>
      <w:r w:rsidRPr="009E73D9">
        <w:rPr>
          <w:rFonts w:ascii="Times New Roman" w:hAnsi="Times New Roman"/>
          <w:sz w:val="16"/>
          <w:szCs w:val="16"/>
        </w:rPr>
        <w:t>. Стороны обязуются хранить в тайне лечебную, финансовую и иную конфиденциальную информацию, полученную от другой Стороны при исполнении настоящего договора.</w:t>
      </w:r>
    </w:p>
    <w:p w14:paraId="29B39A8B" w14:textId="77777777" w:rsidR="009E73D9" w:rsidRDefault="009E73D9" w:rsidP="00615C6C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14:paraId="37615C48" w14:textId="77777777" w:rsidR="009E73D9" w:rsidRDefault="009E73D9" w:rsidP="00615C6C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14:paraId="5ADF9190" w14:textId="23ADF01F" w:rsidR="00610744" w:rsidRDefault="00610744" w:rsidP="00B0049C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CD32DE">
        <w:rPr>
          <w:rFonts w:ascii="Times New Roman" w:hAnsi="Times New Roman"/>
          <w:b/>
          <w:sz w:val="16"/>
          <w:szCs w:val="16"/>
        </w:rPr>
        <w:t>5. ОТВЕТСТВЕННОСТЬ СТОРОН</w:t>
      </w:r>
    </w:p>
    <w:p w14:paraId="789F6670" w14:textId="77777777" w:rsidR="009E73D9" w:rsidRPr="00CD32DE" w:rsidRDefault="009E73D9" w:rsidP="00B0049C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14:paraId="26AA300D" w14:textId="3E0CA7AA" w:rsidR="009E73D9" w:rsidRDefault="00610744" w:rsidP="00E85308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0D7766">
        <w:rPr>
          <w:rFonts w:ascii="Times New Roman" w:hAnsi="Times New Roman"/>
          <w:sz w:val="16"/>
          <w:szCs w:val="16"/>
        </w:rPr>
        <w:t xml:space="preserve">5.1. </w:t>
      </w:r>
      <w:r w:rsidR="009E73D9" w:rsidRPr="009E73D9">
        <w:rPr>
          <w:rFonts w:ascii="Times New Roman" w:hAnsi="Times New Roman"/>
          <w:sz w:val="16"/>
          <w:szCs w:val="16"/>
        </w:rPr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Российской Федерации.</w:t>
      </w:r>
    </w:p>
    <w:p w14:paraId="4DE02830" w14:textId="4E2F2130" w:rsidR="00610744" w:rsidRDefault="009E73D9" w:rsidP="00E85308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5.2. </w:t>
      </w:r>
      <w:r w:rsidR="00610744" w:rsidRPr="000D7766">
        <w:rPr>
          <w:rFonts w:ascii="Times New Roman" w:hAnsi="Times New Roman"/>
          <w:sz w:val="16"/>
          <w:szCs w:val="16"/>
        </w:rPr>
        <w:t>Исполнитель несет ответственность за неисполнение или ненадлежащее оказание медицинских услуг, несобл</w:t>
      </w:r>
      <w:r w:rsidR="00610744">
        <w:rPr>
          <w:rFonts w:ascii="Times New Roman" w:hAnsi="Times New Roman"/>
          <w:sz w:val="16"/>
          <w:szCs w:val="16"/>
        </w:rPr>
        <w:t>юдение требований, предъявляемым</w:t>
      </w:r>
      <w:r w:rsidR="00610744" w:rsidRPr="000D7766">
        <w:rPr>
          <w:rFonts w:ascii="Times New Roman" w:hAnsi="Times New Roman"/>
          <w:sz w:val="16"/>
          <w:szCs w:val="16"/>
        </w:rPr>
        <w:t xml:space="preserve"> к методам диагностики, профилактики и лечения, разрешенным на территории РФ, а также в случаях причинения вреда здоровью и жизни Пациента, обусловленного невыполнением договорных обязательств.</w:t>
      </w:r>
    </w:p>
    <w:p w14:paraId="2B72A257" w14:textId="052C5E07" w:rsidR="00045F4F" w:rsidRDefault="00045F4F" w:rsidP="00E85308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</w:t>
      </w:r>
      <w:r w:rsidR="009E73D9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. Исполнитель освобождается от ответственности за неисполнение или ненадлежащее исполнение настоящего </w:t>
      </w:r>
      <w:proofErr w:type="gramStart"/>
      <w:r>
        <w:rPr>
          <w:rFonts w:ascii="Times New Roman" w:hAnsi="Times New Roman"/>
          <w:sz w:val="16"/>
          <w:szCs w:val="16"/>
        </w:rPr>
        <w:t>договора,  если</w:t>
      </w:r>
      <w:proofErr w:type="gramEnd"/>
      <w:r>
        <w:rPr>
          <w:rFonts w:ascii="Times New Roman" w:hAnsi="Times New Roman"/>
          <w:sz w:val="16"/>
          <w:szCs w:val="16"/>
        </w:rPr>
        <w:t xml:space="preserve"> докажет, что неисполнение или ненадлежащее исполнение произошло не по вине Исполнителя, а также по иным основаниям, предусмотренным законодательством Российской Федерации.</w:t>
      </w:r>
    </w:p>
    <w:p w14:paraId="67CAA278" w14:textId="121FDDA1" w:rsidR="00045F4F" w:rsidRDefault="004D0CA4" w:rsidP="00E85308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</w:t>
      </w:r>
      <w:r w:rsidR="009E73D9">
        <w:rPr>
          <w:rFonts w:ascii="Times New Roman" w:hAnsi="Times New Roman"/>
          <w:sz w:val="16"/>
          <w:szCs w:val="16"/>
        </w:rPr>
        <w:t>4</w:t>
      </w:r>
      <w:r w:rsidR="00045F4F">
        <w:rPr>
          <w:rFonts w:ascii="Times New Roman" w:hAnsi="Times New Roman"/>
          <w:sz w:val="16"/>
          <w:szCs w:val="16"/>
        </w:rPr>
        <w:t>. «Заказчик» вправе отказаться от исполнения настоящего договора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14:paraId="63C7BEA4" w14:textId="6B862DF8" w:rsidR="00045F4F" w:rsidRDefault="004D0CA4" w:rsidP="00E85308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</w:t>
      </w:r>
      <w:r w:rsidR="009E73D9">
        <w:rPr>
          <w:rFonts w:ascii="Times New Roman" w:hAnsi="Times New Roman"/>
          <w:sz w:val="16"/>
          <w:szCs w:val="16"/>
        </w:rPr>
        <w:t>5</w:t>
      </w:r>
      <w:r w:rsidR="00045F4F">
        <w:rPr>
          <w:rFonts w:ascii="Times New Roman" w:hAnsi="Times New Roman"/>
          <w:sz w:val="16"/>
          <w:szCs w:val="16"/>
        </w:rPr>
        <w:t xml:space="preserve">. </w:t>
      </w:r>
      <w:r w:rsidR="009A10A3">
        <w:rPr>
          <w:rFonts w:ascii="Times New Roman" w:hAnsi="Times New Roman"/>
          <w:sz w:val="16"/>
          <w:szCs w:val="16"/>
        </w:rPr>
        <w:t>Отсутствие ожидаемого «Заказчиком/Пациентом» результата, если сотрудники Исполнителя предприняли все необходимые профессиональные действия при соблюдении той степени заботливости и осмотрительности, какие от них требовались по характеру обязательств и условиям настоящего договора, не являются основанием для признания оказанной услуги ненадлежащей.</w:t>
      </w:r>
    </w:p>
    <w:p w14:paraId="00E98CBF" w14:textId="2085ECA8" w:rsidR="009A10A3" w:rsidRDefault="004D0CA4" w:rsidP="00E85308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5.5</w:t>
      </w:r>
      <w:r w:rsidR="009A10A3">
        <w:rPr>
          <w:rFonts w:ascii="Times New Roman" w:hAnsi="Times New Roman"/>
          <w:sz w:val="16"/>
          <w:szCs w:val="16"/>
        </w:rPr>
        <w:t>. В случае отказа от получения услуги Исполнителя по основам, предусмотренным законом и/или настоящим договором возврат уплаченных «Заказчиком» денежных средств, за вычетом сумм за уже оказанные услуги, осуществляется Исполнителем в 10-тидневный срок со дня предоставления соответствующего требования.</w:t>
      </w:r>
      <w:r w:rsidR="00A5485C">
        <w:rPr>
          <w:rFonts w:ascii="Times New Roman" w:hAnsi="Times New Roman"/>
          <w:sz w:val="16"/>
          <w:szCs w:val="16"/>
        </w:rPr>
        <w:t xml:space="preserve"> Денежные средства перечисляются путем безналичного платежа на наличный счет, указанный «Заказчиком» или в кассе Исполнителя. Датой исполнения обязательств по возврату денежных средств считается дата списания денежных средств с лицевого счета Исполнителя</w:t>
      </w:r>
      <w:r w:rsidR="009E73D9">
        <w:rPr>
          <w:rFonts w:ascii="Times New Roman" w:hAnsi="Times New Roman"/>
          <w:sz w:val="16"/>
          <w:szCs w:val="16"/>
        </w:rPr>
        <w:t xml:space="preserve"> </w:t>
      </w:r>
      <w:r w:rsidR="009E73D9" w:rsidRPr="009E73D9">
        <w:rPr>
          <w:rFonts w:ascii="Times New Roman" w:hAnsi="Times New Roman"/>
          <w:sz w:val="16"/>
          <w:szCs w:val="16"/>
        </w:rPr>
        <w:t>либо дата выдачи наличных денежных средств из кассы Исполнителя</w:t>
      </w:r>
      <w:r w:rsidR="000222DB">
        <w:rPr>
          <w:rFonts w:ascii="Times New Roman" w:hAnsi="Times New Roman"/>
          <w:sz w:val="16"/>
          <w:szCs w:val="16"/>
        </w:rPr>
        <w:t>.</w:t>
      </w:r>
    </w:p>
    <w:p w14:paraId="1AC935D5" w14:textId="3F736F23" w:rsidR="00A5485C" w:rsidRPr="000D7766" w:rsidRDefault="004D0CA4" w:rsidP="00E85308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5.6</w:t>
      </w:r>
      <w:r w:rsidR="00A5485C">
        <w:rPr>
          <w:rFonts w:ascii="Times New Roman" w:hAnsi="Times New Roman"/>
          <w:sz w:val="16"/>
          <w:szCs w:val="16"/>
        </w:rPr>
        <w:t>. Исполнитель освобождается от ответственности за оказание услуг ненадлежащего качества, если такое оказание услуг являлось следствием непредоставления «Заказчиком» достоверных сведений о состоянии здоровья</w:t>
      </w:r>
      <w:r w:rsidR="000222DB">
        <w:rPr>
          <w:rFonts w:ascii="Times New Roman" w:hAnsi="Times New Roman"/>
          <w:sz w:val="16"/>
          <w:szCs w:val="16"/>
        </w:rPr>
        <w:t xml:space="preserve"> Пациента</w:t>
      </w:r>
      <w:r w:rsidR="00A5485C">
        <w:rPr>
          <w:rFonts w:ascii="Times New Roman" w:hAnsi="Times New Roman"/>
          <w:sz w:val="16"/>
          <w:szCs w:val="16"/>
        </w:rPr>
        <w:t>, в соответствии с п.4.2.2 настоящего договора.</w:t>
      </w:r>
    </w:p>
    <w:p w14:paraId="3422F9EF" w14:textId="77777777" w:rsidR="00610744" w:rsidRPr="000D7766" w:rsidRDefault="00045F4F" w:rsidP="00E85308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</w:t>
      </w:r>
      <w:r w:rsidR="004D0CA4">
        <w:rPr>
          <w:rFonts w:ascii="Times New Roman" w:hAnsi="Times New Roman"/>
          <w:sz w:val="16"/>
          <w:szCs w:val="16"/>
        </w:rPr>
        <w:t>7</w:t>
      </w:r>
      <w:r w:rsidR="00610744" w:rsidRPr="000D7766">
        <w:rPr>
          <w:rFonts w:ascii="Times New Roman" w:hAnsi="Times New Roman"/>
          <w:sz w:val="16"/>
          <w:szCs w:val="16"/>
        </w:rPr>
        <w:t xml:space="preserve">. В случае, когда невозможность возникла по обстоятельствам, за которые ни одна сторона не отвечает, </w:t>
      </w:r>
      <w:r w:rsidR="00610744" w:rsidRPr="00FB555A">
        <w:rPr>
          <w:rFonts w:ascii="Times New Roman" w:hAnsi="Times New Roman"/>
          <w:b/>
          <w:sz w:val="16"/>
          <w:szCs w:val="16"/>
        </w:rPr>
        <w:t>«</w:t>
      </w:r>
      <w:r w:rsidR="00610744" w:rsidRPr="00FB555A">
        <w:rPr>
          <w:rFonts w:ascii="Times New Roman" w:hAnsi="Times New Roman"/>
          <w:b/>
          <w:color w:val="000000"/>
          <w:sz w:val="16"/>
          <w:szCs w:val="16"/>
        </w:rPr>
        <w:t>Заказчик</w:t>
      </w:r>
      <w:r w:rsidR="00610744" w:rsidRPr="00FB555A">
        <w:rPr>
          <w:rFonts w:ascii="Times New Roman" w:hAnsi="Times New Roman"/>
          <w:b/>
          <w:sz w:val="16"/>
          <w:szCs w:val="16"/>
        </w:rPr>
        <w:t>»</w:t>
      </w:r>
      <w:r w:rsidR="00610744" w:rsidRPr="000D7766">
        <w:rPr>
          <w:rFonts w:ascii="Times New Roman" w:hAnsi="Times New Roman"/>
          <w:sz w:val="16"/>
          <w:szCs w:val="16"/>
        </w:rPr>
        <w:t xml:space="preserve"> возмещает Исполнителю фактически понесенные им затраты, если иное не предусмотрено законом.</w:t>
      </w:r>
    </w:p>
    <w:p w14:paraId="3CDB04BA" w14:textId="77777777" w:rsidR="00610744" w:rsidRPr="000D7766" w:rsidRDefault="004D0CA4" w:rsidP="00E85308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5.8</w:t>
      </w:r>
      <w:r w:rsidR="00610744" w:rsidRPr="000D7766">
        <w:rPr>
          <w:rFonts w:ascii="Times New Roman" w:hAnsi="Times New Roman"/>
          <w:sz w:val="16"/>
          <w:szCs w:val="16"/>
        </w:rPr>
        <w:t>. Стороны вправе в одностороннем порядке отказаться от исполнения настоящего договора по условиям в соответствии со ст. 782. ГК РФ.</w:t>
      </w:r>
    </w:p>
    <w:p w14:paraId="39512CEC" w14:textId="77777777" w:rsidR="00E85308" w:rsidRDefault="00610744" w:rsidP="00E85308">
      <w:pPr>
        <w:pStyle w:val="a4"/>
        <w:jc w:val="both"/>
      </w:pPr>
      <w:r w:rsidRPr="0081296A">
        <w:tab/>
      </w:r>
    </w:p>
    <w:p w14:paraId="7A3537B1" w14:textId="03473551" w:rsidR="00610744" w:rsidRDefault="00610744" w:rsidP="00B0049C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1E34EE">
        <w:rPr>
          <w:rFonts w:ascii="Times New Roman" w:hAnsi="Times New Roman"/>
          <w:b/>
          <w:sz w:val="16"/>
          <w:szCs w:val="16"/>
        </w:rPr>
        <w:t>6. ПОРЯДОК РАССМОТРЕНИЯ СПОРОВ</w:t>
      </w:r>
    </w:p>
    <w:p w14:paraId="06488D6D" w14:textId="77777777" w:rsidR="009E73D9" w:rsidRDefault="009E73D9" w:rsidP="00B0049C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14:paraId="4773617C" w14:textId="77777777" w:rsidR="009E73D9" w:rsidRPr="009E73D9" w:rsidRDefault="009E73D9" w:rsidP="00B0049C">
      <w:pPr>
        <w:pStyle w:val="a4"/>
        <w:rPr>
          <w:rFonts w:ascii="Times New Roman" w:hAnsi="Times New Roman"/>
          <w:sz w:val="16"/>
          <w:szCs w:val="16"/>
        </w:rPr>
      </w:pPr>
      <w:r w:rsidRPr="009E73D9">
        <w:rPr>
          <w:rFonts w:ascii="Times New Roman" w:hAnsi="Times New Roman"/>
          <w:sz w:val="16"/>
          <w:szCs w:val="16"/>
        </w:rPr>
        <w:t>6.1. Стороны обязуются все возникающие разногласия решать путем переговоров.</w:t>
      </w:r>
    </w:p>
    <w:p w14:paraId="306FB960" w14:textId="77777777" w:rsidR="009E73D9" w:rsidRPr="009E73D9" w:rsidRDefault="009E73D9" w:rsidP="00B0049C">
      <w:pPr>
        <w:pStyle w:val="a4"/>
        <w:rPr>
          <w:rFonts w:ascii="Times New Roman" w:hAnsi="Times New Roman"/>
          <w:sz w:val="16"/>
          <w:szCs w:val="16"/>
        </w:rPr>
      </w:pPr>
      <w:r w:rsidRPr="009E73D9">
        <w:rPr>
          <w:rFonts w:ascii="Times New Roman" w:hAnsi="Times New Roman"/>
          <w:sz w:val="16"/>
          <w:szCs w:val="16"/>
        </w:rPr>
        <w:t>6.2. При неурегулировании Сторонами возникших разногласий спор разрешается в судебном порядке.</w:t>
      </w:r>
    </w:p>
    <w:p w14:paraId="6513307E" w14:textId="70B31EDC" w:rsidR="00663B09" w:rsidRDefault="009E73D9" w:rsidP="00E85308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9E73D9">
        <w:rPr>
          <w:rFonts w:ascii="Times New Roman" w:hAnsi="Times New Roman"/>
          <w:sz w:val="16"/>
          <w:szCs w:val="16"/>
        </w:rPr>
        <w:t>6.3.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2C383DE6" w14:textId="5DD512CE" w:rsidR="00610744" w:rsidRDefault="00610744" w:rsidP="00B0049C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362BE0">
        <w:rPr>
          <w:rFonts w:ascii="Times New Roman" w:hAnsi="Times New Roman"/>
          <w:b/>
          <w:sz w:val="16"/>
          <w:szCs w:val="16"/>
        </w:rPr>
        <w:t>7. ЗАКЛЮЧИТЕЛЬНЫЕ ПОЛОЖЕНИЯ</w:t>
      </w:r>
    </w:p>
    <w:p w14:paraId="28665389" w14:textId="77777777" w:rsidR="009E73D9" w:rsidRPr="00362BE0" w:rsidRDefault="009E73D9" w:rsidP="00B0049C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14:paraId="04AB5828" w14:textId="77777777" w:rsidR="00610744" w:rsidRPr="00362BE0" w:rsidRDefault="00610744" w:rsidP="00E85308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362BE0">
        <w:rPr>
          <w:rFonts w:ascii="Times New Roman" w:hAnsi="Times New Roman"/>
          <w:sz w:val="16"/>
          <w:szCs w:val="16"/>
        </w:rPr>
        <w:t>7.1. Договор вступает в силу с момента подписания обеими сторонами.</w:t>
      </w:r>
    </w:p>
    <w:p w14:paraId="3C61A177" w14:textId="77777777" w:rsidR="00610744" w:rsidRDefault="00610744" w:rsidP="00E85308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362BE0">
        <w:rPr>
          <w:rFonts w:ascii="Times New Roman" w:hAnsi="Times New Roman"/>
          <w:sz w:val="16"/>
          <w:szCs w:val="16"/>
        </w:rPr>
        <w:t>7.2. Договор составлен в двух экземплярах, имеющих одинаковую юридическую силу.</w:t>
      </w:r>
    </w:p>
    <w:p w14:paraId="087C2F25" w14:textId="77777777" w:rsidR="00E85308" w:rsidRPr="00362BE0" w:rsidRDefault="00E85308" w:rsidP="00E85308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7.3. </w:t>
      </w:r>
      <w:r w:rsidRPr="00E85308">
        <w:rPr>
          <w:rFonts w:ascii="Times New Roman" w:hAnsi="Times New Roman"/>
          <w:sz w:val="16"/>
          <w:szCs w:val="16"/>
        </w:rPr>
        <w:t>До заключения на</w:t>
      </w:r>
      <w:r>
        <w:rPr>
          <w:rFonts w:ascii="Times New Roman" w:hAnsi="Times New Roman"/>
          <w:sz w:val="16"/>
          <w:szCs w:val="16"/>
        </w:rPr>
        <w:t xml:space="preserve">стоящего Договора Исполнитель </w:t>
      </w:r>
      <w:r w:rsidRPr="00E85308">
        <w:rPr>
          <w:rFonts w:ascii="Times New Roman" w:hAnsi="Times New Roman"/>
          <w:sz w:val="16"/>
          <w:szCs w:val="16"/>
        </w:rPr>
        <w:t>уведомил Заказчика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Пациента.</w:t>
      </w:r>
    </w:p>
    <w:p w14:paraId="1F295AE9" w14:textId="77777777" w:rsidR="000222DB" w:rsidRDefault="00610744" w:rsidP="00E85308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753348">
        <w:rPr>
          <w:rFonts w:ascii="Times New Roman" w:hAnsi="Times New Roman"/>
          <w:sz w:val="16"/>
          <w:szCs w:val="16"/>
        </w:rPr>
        <w:t>7.</w:t>
      </w:r>
      <w:r w:rsidR="00E85308">
        <w:rPr>
          <w:rFonts w:ascii="Times New Roman" w:hAnsi="Times New Roman"/>
          <w:sz w:val="16"/>
          <w:szCs w:val="16"/>
        </w:rPr>
        <w:t>4</w:t>
      </w:r>
      <w:r w:rsidR="000222DB">
        <w:rPr>
          <w:rFonts w:ascii="Times New Roman" w:hAnsi="Times New Roman"/>
          <w:sz w:val="16"/>
          <w:szCs w:val="16"/>
        </w:rPr>
        <w:t>.</w:t>
      </w:r>
      <w:r w:rsidR="000222DB" w:rsidRPr="000222DB">
        <w:rPr>
          <w:rFonts w:ascii="Times New Roman" w:hAnsi="Times New Roman"/>
          <w:sz w:val="16"/>
          <w:szCs w:val="16"/>
        </w:rPr>
        <w:t>Условия настоящего Договора могут быть изменены по взаимному согласию Сторон путем подписания письм</w:t>
      </w:r>
      <w:r w:rsidR="000222DB">
        <w:rPr>
          <w:rFonts w:ascii="Times New Roman" w:hAnsi="Times New Roman"/>
          <w:sz w:val="16"/>
          <w:szCs w:val="16"/>
        </w:rPr>
        <w:t>енного соглашения.</w:t>
      </w:r>
    </w:p>
    <w:p w14:paraId="10916687" w14:textId="77777777" w:rsidR="000222DB" w:rsidRDefault="00E85308" w:rsidP="00E85308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7.5</w:t>
      </w:r>
      <w:r w:rsidR="000222DB">
        <w:rPr>
          <w:rFonts w:ascii="Times New Roman" w:hAnsi="Times New Roman"/>
          <w:sz w:val="16"/>
          <w:szCs w:val="16"/>
        </w:rPr>
        <w:t xml:space="preserve">. </w:t>
      </w:r>
      <w:r w:rsidR="000222DB" w:rsidRPr="000222DB">
        <w:rPr>
          <w:rFonts w:ascii="Times New Roman" w:hAnsi="Times New Roman"/>
          <w:sz w:val="16"/>
          <w:szCs w:val="16"/>
        </w:rPr>
        <w:t xml:space="preserve">Договор может быть расторгнут по соглашению Сторон, а также в случаях, предусмотренных законодательством </w:t>
      </w:r>
      <w:r w:rsidR="000222DB">
        <w:rPr>
          <w:rFonts w:ascii="Times New Roman" w:hAnsi="Times New Roman"/>
          <w:sz w:val="16"/>
          <w:szCs w:val="16"/>
        </w:rPr>
        <w:t>РФ</w:t>
      </w:r>
      <w:r w:rsidR="000222DB" w:rsidRPr="000222DB">
        <w:rPr>
          <w:rFonts w:ascii="Times New Roman" w:hAnsi="Times New Roman"/>
          <w:sz w:val="16"/>
          <w:szCs w:val="16"/>
        </w:rPr>
        <w:t>.</w:t>
      </w:r>
    </w:p>
    <w:p w14:paraId="35170044" w14:textId="77777777" w:rsidR="002E6ED6" w:rsidRDefault="00E85308" w:rsidP="00E85308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7.6</w:t>
      </w:r>
      <w:r w:rsidR="000222DB" w:rsidRPr="000222DB">
        <w:rPr>
          <w:rFonts w:ascii="Times New Roman" w:hAnsi="Times New Roman"/>
          <w:sz w:val="16"/>
          <w:szCs w:val="16"/>
        </w:rPr>
        <w:t xml:space="preserve">. </w:t>
      </w:r>
      <w:r w:rsidR="002E6ED6" w:rsidRPr="000222DB">
        <w:rPr>
          <w:rFonts w:ascii="Times New Roman" w:hAnsi="Times New Roman"/>
          <w:sz w:val="16"/>
          <w:szCs w:val="16"/>
        </w:rPr>
        <w:t xml:space="preserve">Учреждение действует на основании лицензии на осуществление медицинской деятельности № ЛО-78-01-008057 от 07 августа 2017 года, выданной Комитетом по здравоохранению Правительства Санкт-Петербурга (191023, Санкт-Петербург, </w:t>
      </w:r>
      <w:r w:rsidR="002E6ED6" w:rsidRPr="000222DB">
        <w:rPr>
          <w:rFonts w:ascii="Times New Roman" w:hAnsi="Times New Roman"/>
          <w:i/>
          <w:sz w:val="16"/>
          <w:szCs w:val="16"/>
        </w:rPr>
        <w:t xml:space="preserve"> ул. Малая Садовая, дом 1, тел. (812) 595-89-79</w:t>
      </w:r>
      <w:r w:rsidR="002E6ED6" w:rsidRPr="000222DB">
        <w:rPr>
          <w:rFonts w:ascii="Times New Roman" w:hAnsi="Times New Roman"/>
          <w:sz w:val="16"/>
          <w:szCs w:val="16"/>
        </w:rPr>
        <w:t>) Лицензии с перечнем работ(услуг) размещены на информационном ресурсе информационно-телекоммуникационной сети «Интернет» - официальный сайт</w:t>
      </w:r>
      <w:r w:rsidR="004D0CA4" w:rsidRPr="000222DB">
        <w:rPr>
          <w:rFonts w:ascii="Times New Roman" w:hAnsi="Times New Roman"/>
          <w:sz w:val="16"/>
          <w:szCs w:val="16"/>
        </w:rPr>
        <w:t xml:space="preserve"> </w:t>
      </w:r>
      <w:r w:rsidR="002E6ED6" w:rsidRPr="000222DB">
        <w:rPr>
          <w:rFonts w:ascii="Times New Roman" w:hAnsi="Times New Roman"/>
          <w:sz w:val="16"/>
          <w:szCs w:val="16"/>
        </w:rPr>
        <w:t xml:space="preserve">СПб ГБУЗ «Родильный дом №1»: </w:t>
      </w:r>
      <w:hyperlink r:id="rId6" w:history="1">
        <w:r w:rsidR="002E6ED6" w:rsidRPr="000222DB">
          <w:rPr>
            <w:rStyle w:val="a8"/>
            <w:rFonts w:ascii="Times New Roman" w:hAnsi="Times New Roman"/>
            <w:color w:val="auto"/>
            <w:sz w:val="16"/>
            <w:szCs w:val="16"/>
            <w:lang w:val="en-US"/>
          </w:rPr>
          <w:t>www</w:t>
        </w:r>
        <w:r w:rsidR="002E6ED6" w:rsidRPr="000222DB">
          <w:rPr>
            <w:rStyle w:val="a8"/>
            <w:rFonts w:ascii="Times New Roman" w:hAnsi="Times New Roman"/>
            <w:color w:val="auto"/>
            <w:sz w:val="16"/>
            <w:szCs w:val="16"/>
          </w:rPr>
          <w:t>.1</w:t>
        </w:r>
        <w:proofErr w:type="spellStart"/>
        <w:r w:rsidR="002E6ED6" w:rsidRPr="000222DB">
          <w:rPr>
            <w:rStyle w:val="a8"/>
            <w:rFonts w:ascii="Times New Roman" w:hAnsi="Times New Roman"/>
            <w:color w:val="auto"/>
            <w:sz w:val="16"/>
            <w:szCs w:val="16"/>
            <w:lang w:val="en-US"/>
          </w:rPr>
          <w:t>rd</w:t>
        </w:r>
        <w:proofErr w:type="spellEnd"/>
        <w:r w:rsidR="002E6ED6" w:rsidRPr="000222DB">
          <w:rPr>
            <w:rStyle w:val="a8"/>
            <w:rFonts w:ascii="Times New Roman" w:hAnsi="Times New Roman"/>
            <w:color w:val="auto"/>
            <w:sz w:val="16"/>
            <w:szCs w:val="16"/>
          </w:rPr>
          <w:t>.</w:t>
        </w:r>
        <w:proofErr w:type="spellStart"/>
        <w:r w:rsidR="002E6ED6" w:rsidRPr="000222DB">
          <w:rPr>
            <w:rStyle w:val="a8"/>
            <w:rFonts w:ascii="Times New Roman" w:hAnsi="Times New Roman"/>
            <w:color w:val="auto"/>
            <w:sz w:val="16"/>
            <w:szCs w:val="16"/>
            <w:lang w:val="en-US"/>
          </w:rPr>
          <w:t>spb</w:t>
        </w:r>
        <w:proofErr w:type="spellEnd"/>
        <w:r w:rsidR="002E6ED6" w:rsidRPr="000222DB">
          <w:rPr>
            <w:rStyle w:val="a8"/>
            <w:rFonts w:ascii="Times New Roman" w:hAnsi="Times New Roman"/>
            <w:color w:val="auto"/>
            <w:sz w:val="16"/>
            <w:szCs w:val="16"/>
          </w:rPr>
          <w:t>.</w:t>
        </w:r>
        <w:proofErr w:type="spellStart"/>
        <w:r w:rsidR="002E6ED6" w:rsidRPr="000222DB">
          <w:rPr>
            <w:rStyle w:val="a8"/>
            <w:rFonts w:ascii="Times New Roman" w:hAnsi="Times New Roman"/>
            <w:color w:val="auto"/>
            <w:sz w:val="16"/>
            <w:szCs w:val="16"/>
            <w:lang w:val="en-US"/>
          </w:rPr>
          <w:t>ru</w:t>
        </w:r>
        <w:proofErr w:type="spellEnd"/>
      </w:hyperlink>
      <w:r w:rsidR="002E6ED6" w:rsidRPr="000222DB">
        <w:rPr>
          <w:rFonts w:ascii="Times New Roman" w:hAnsi="Times New Roman"/>
          <w:sz w:val="16"/>
          <w:szCs w:val="16"/>
        </w:rPr>
        <w:t>, а также на информационных стендах(стойках) учреждения в полном объёме</w:t>
      </w:r>
    </w:p>
    <w:p w14:paraId="73E76A40" w14:textId="77777777" w:rsidR="009E73D9" w:rsidRPr="009E73D9" w:rsidRDefault="009E73D9" w:rsidP="009E73D9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14:paraId="0FE40680" w14:textId="77777777" w:rsidR="009E73D9" w:rsidRPr="00B0049C" w:rsidRDefault="009E73D9" w:rsidP="00B0049C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B0049C">
        <w:rPr>
          <w:rFonts w:ascii="Times New Roman" w:hAnsi="Times New Roman"/>
          <w:b/>
          <w:sz w:val="16"/>
          <w:szCs w:val="16"/>
        </w:rPr>
        <w:t>8. ПОРЯДОК И УСЛОВИЯ ВЫДАЧИ КОПИИ МЕДИЦИНСКОЙ ДОКУМЕНТАЦИИ</w:t>
      </w:r>
    </w:p>
    <w:p w14:paraId="39DA09AF" w14:textId="77777777" w:rsidR="009E73D9" w:rsidRPr="009E73D9" w:rsidRDefault="009E73D9" w:rsidP="009E73D9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14:paraId="7CB2465A" w14:textId="7A593228" w:rsidR="009E73D9" w:rsidRPr="009E73D9" w:rsidRDefault="009E73D9" w:rsidP="009E73D9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9E73D9">
        <w:rPr>
          <w:rFonts w:ascii="Times New Roman" w:hAnsi="Times New Roman"/>
          <w:sz w:val="16"/>
          <w:szCs w:val="16"/>
        </w:rPr>
        <w:t xml:space="preserve">8.1. Порядок и условия выдачи </w:t>
      </w:r>
      <w:r w:rsidR="00F86D0C" w:rsidRPr="00B0049C">
        <w:rPr>
          <w:rFonts w:ascii="Times New Roman" w:hAnsi="Times New Roman"/>
          <w:b/>
          <w:sz w:val="16"/>
          <w:szCs w:val="16"/>
        </w:rPr>
        <w:t>«Заказчику/Пациенту»</w:t>
      </w:r>
      <w:r w:rsidRPr="009E73D9">
        <w:rPr>
          <w:rFonts w:ascii="Times New Roman" w:hAnsi="Times New Roman"/>
          <w:sz w:val="16"/>
          <w:szCs w:val="16"/>
        </w:rPr>
        <w:t>, после исполнения Договора медицинских документов (копии медицинских документов, выписки из медицинских документов), отражающих состояние здоровья</w:t>
      </w:r>
      <w:r w:rsidR="00F86D0C">
        <w:rPr>
          <w:rFonts w:ascii="Times New Roman" w:hAnsi="Times New Roman"/>
          <w:sz w:val="16"/>
          <w:szCs w:val="16"/>
        </w:rPr>
        <w:t xml:space="preserve"> Пациента</w:t>
      </w:r>
      <w:r w:rsidRPr="009E73D9">
        <w:rPr>
          <w:rFonts w:ascii="Times New Roman" w:hAnsi="Times New Roman"/>
          <w:sz w:val="16"/>
          <w:szCs w:val="16"/>
        </w:rPr>
        <w:t xml:space="preserve"> после оказания Услуг, включая сведения о результатах обследования, диагнозе, методах лечения, об используемых при предоставлении медицинских услуг лекарственных препаратах и медицинских изделиях, производится в соответствии с действующим законодательством Российской Федерации, без взимания дополнительной платы.</w:t>
      </w:r>
    </w:p>
    <w:p w14:paraId="5E41EB58" w14:textId="7AD18FB4" w:rsidR="009E73D9" w:rsidRPr="009E73D9" w:rsidRDefault="009E73D9" w:rsidP="009E73D9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9E73D9">
        <w:rPr>
          <w:rFonts w:ascii="Times New Roman" w:hAnsi="Times New Roman"/>
          <w:sz w:val="16"/>
          <w:szCs w:val="16"/>
        </w:rPr>
        <w:t xml:space="preserve">8.2. Для получения копии медицинских документов или выписок из них после исполнения договора Исполнителем, </w:t>
      </w:r>
      <w:r w:rsidR="00F86D0C" w:rsidRPr="008C66A7">
        <w:rPr>
          <w:rFonts w:ascii="Times New Roman" w:hAnsi="Times New Roman"/>
          <w:b/>
          <w:sz w:val="16"/>
          <w:szCs w:val="16"/>
        </w:rPr>
        <w:t>«</w:t>
      </w:r>
      <w:r w:rsidR="00F86D0C">
        <w:rPr>
          <w:rFonts w:ascii="Times New Roman" w:hAnsi="Times New Roman"/>
          <w:b/>
          <w:sz w:val="16"/>
          <w:szCs w:val="16"/>
        </w:rPr>
        <w:t>Заказчик</w:t>
      </w:r>
      <w:r w:rsidR="00F86D0C" w:rsidRPr="008C66A7">
        <w:rPr>
          <w:rFonts w:ascii="Times New Roman" w:hAnsi="Times New Roman"/>
          <w:b/>
          <w:sz w:val="16"/>
          <w:szCs w:val="16"/>
        </w:rPr>
        <w:t>/</w:t>
      </w:r>
      <w:r w:rsidR="00F86D0C">
        <w:rPr>
          <w:rFonts w:ascii="Times New Roman" w:hAnsi="Times New Roman"/>
          <w:b/>
          <w:sz w:val="16"/>
          <w:szCs w:val="16"/>
        </w:rPr>
        <w:t>Пациент</w:t>
      </w:r>
      <w:r w:rsidR="00F86D0C" w:rsidRPr="008C66A7">
        <w:rPr>
          <w:rFonts w:ascii="Times New Roman" w:hAnsi="Times New Roman"/>
          <w:b/>
          <w:sz w:val="16"/>
          <w:szCs w:val="16"/>
        </w:rPr>
        <w:t>»</w:t>
      </w:r>
      <w:r w:rsidRPr="009E73D9">
        <w:rPr>
          <w:rFonts w:ascii="Times New Roman" w:hAnsi="Times New Roman"/>
          <w:sz w:val="16"/>
          <w:szCs w:val="16"/>
        </w:rPr>
        <w:t xml:space="preserve"> представляет запрос о предоставлении копий и выписок на бумажном носителе (при личном обращении или по почте), который составляется в свободной форме и содержит данные в соответствии с Приказом Минздрава РФ от 31.07.2020г. № 789н.  </w:t>
      </w:r>
    </w:p>
    <w:p w14:paraId="21EE8A87" w14:textId="5B900AAB" w:rsidR="009E73D9" w:rsidRPr="009E73D9" w:rsidRDefault="009E73D9" w:rsidP="009E73D9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9E73D9">
        <w:rPr>
          <w:rFonts w:ascii="Times New Roman" w:hAnsi="Times New Roman"/>
          <w:sz w:val="16"/>
          <w:szCs w:val="16"/>
        </w:rPr>
        <w:lastRenderedPageBreak/>
        <w:t xml:space="preserve">8.3. При подаче запроса лично, а также при личном получении копии медицинских документов и выписок из них </w:t>
      </w:r>
      <w:r w:rsidR="00F86D0C" w:rsidRPr="008C66A7">
        <w:rPr>
          <w:rFonts w:ascii="Times New Roman" w:hAnsi="Times New Roman"/>
          <w:b/>
          <w:sz w:val="16"/>
          <w:szCs w:val="16"/>
        </w:rPr>
        <w:t>«Заказчик/Пациент»</w:t>
      </w:r>
      <w:r w:rsidR="00F86D0C">
        <w:rPr>
          <w:rFonts w:ascii="Times New Roman" w:hAnsi="Times New Roman"/>
          <w:b/>
          <w:sz w:val="16"/>
          <w:szCs w:val="16"/>
        </w:rPr>
        <w:t xml:space="preserve"> </w:t>
      </w:r>
      <w:r w:rsidRPr="009E73D9">
        <w:rPr>
          <w:rFonts w:ascii="Times New Roman" w:hAnsi="Times New Roman"/>
          <w:sz w:val="16"/>
          <w:szCs w:val="16"/>
        </w:rPr>
        <w:t>представитель предъявляет документ, удостоверяющий личность. Законный представитель потребителя дополнительно предъявляет документ, подтверждающий его статус.</w:t>
      </w:r>
    </w:p>
    <w:p w14:paraId="574524AC" w14:textId="5E6CE424" w:rsidR="009E73D9" w:rsidRPr="009E73D9" w:rsidRDefault="009E73D9" w:rsidP="009E73D9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9E73D9">
        <w:rPr>
          <w:rFonts w:ascii="Times New Roman" w:hAnsi="Times New Roman"/>
          <w:sz w:val="16"/>
          <w:szCs w:val="16"/>
        </w:rPr>
        <w:t xml:space="preserve">8.4. В случае выбора способа получения </w:t>
      </w:r>
      <w:r w:rsidR="00F86D0C" w:rsidRPr="008C66A7">
        <w:rPr>
          <w:rFonts w:ascii="Times New Roman" w:hAnsi="Times New Roman"/>
          <w:b/>
          <w:sz w:val="16"/>
          <w:szCs w:val="16"/>
        </w:rPr>
        <w:t>«Заказчик</w:t>
      </w:r>
      <w:r w:rsidR="00F86D0C">
        <w:rPr>
          <w:rFonts w:ascii="Times New Roman" w:hAnsi="Times New Roman"/>
          <w:b/>
          <w:sz w:val="16"/>
          <w:szCs w:val="16"/>
        </w:rPr>
        <w:t>ом</w:t>
      </w:r>
      <w:r w:rsidR="00F86D0C" w:rsidRPr="008C66A7">
        <w:rPr>
          <w:rFonts w:ascii="Times New Roman" w:hAnsi="Times New Roman"/>
          <w:b/>
          <w:sz w:val="16"/>
          <w:szCs w:val="16"/>
        </w:rPr>
        <w:t>/</w:t>
      </w:r>
      <w:r w:rsidR="00F86D0C">
        <w:rPr>
          <w:rFonts w:ascii="Times New Roman" w:hAnsi="Times New Roman"/>
          <w:b/>
          <w:sz w:val="16"/>
          <w:szCs w:val="16"/>
        </w:rPr>
        <w:t>Пациентом</w:t>
      </w:r>
      <w:r w:rsidR="00F86D0C" w:rsidRPr="008C66A7">
        <w:rPr>
          <w:rFonts w:ascii="Times New Roman" w:hAnsi="Times New Roman"/>
          <w:b/>
          <w:sz w:val="16"/>
          <w:szCs w:val="16"/>
        </w:rPr>
        <w:t>»</w:t>
      </w:r>
      <w:r w:rsidR="00F86D0C">
        <w:rPr>
          <w:rFonts w:ascii="Times New Roman" w:hAnsi="Times New Roman"/>
          <w:b/>
          <w:sz w:val="16"/>
          <w:szCs w:val="16"/>
        </w:rPr>
        <w:t xml:space="preserve"> </w:t>
      </w:r>
      <w:r w:rsidRPr="009E73D9">
        <w:rPr>
          <w:rFonts w:ascii="Times New Roman" w:hAnsi="Times New Roman"/>
          <w:sz w:val="16"/>
          <w:szCs w:val="16"/>
        </w:rPr>
        <w:t>запрашиваемых копий медицинских документов или выписок из них по почте соответствующие копии или выписки из них направляются заказным почтовым отправлением с уведомлением о вручении.</w:t>
      </w:r>
    </w:p>
    <w:p w14:paraId="129CCD34" w14:textId="50918377" w:rsidR="009E73D9" w:rsidRPr="009E73D9" w:rsidRDefault="009E73D9" w:rsidP="009E73D9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9E73D9">
        <w:rPr>
          <w:rFonts w:ascii="Times New Roman" w:hAnsi="Times New Roman"/>
          <w:sz w:val="16"/>
          <w:szCs w:val="16"/>
        </w:rPr>
        <w:t xml:space="preserve">8.5. В случае отсутствия в запросе сведений, указанных в Приказе Минздрава РФ от 31.07.2020г. № 789н., и (или) документа, подтверждающего статус законного представителя, Исполнитель в письменной или электронной форме информирует об этом </w:t>
      </w:r>
      <w:r w:rsidR="00F86D0C">
        <w:rPr>
          <w:rFonts w:ascii="Times New Roman" w:hAnsi="Times New Roman"/>
          <w:sz w:val="16"/>
          <w:szCs w:val="16"/>
        </w:rPr>
        <w:t>Пациента</w:t>
      </w:r>
      <w:r w:rsidRPr="009E73D9">
        <w:rPr>
          <w:rFonts w:ascii="Times New Roman" w:hAnsi="Times New Roman"/>
          <w:sz w:val="16"/>
          <w:szCs w:val="16"/>
        </w:rPr>
        <w:t xml:space="preserve"> либо его законного представителя в срок, не превышающий четырнадцати календарных дней со дня регистрации в медицинской организации запроса.</w:t>
      </w:r>
    </w:p>
    <w:p w14:paraId="0CE8991E" w14:textId="00709ADF" w:rsidR="009E73D9" w:rsidRPr="000222DB" w:rsidRDefault="009E73D9" w:rsidP="009E73D9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9E73D9">
        <w:rPr>
          <w:rFonts w:ascii="Times New Roman" w:hAnsi="Times New Roman"/>
          <w:sz w:val="16"/>
          <w:szCs w:val="16"/>
        </w:rPr>
        <w:t xml:space="preserve">8.6. Предоставление </w:t>
      </w:r>
      <w:r w:rsidR="00F86D0C" w:rsidRPr="008C66A7">
        <w:rPr>
          <w:rFonts w:ascii="Times New Roman" w:hAnsi="Times New Roman"/>
          <w:b/>
          <w:sz w:val="16"/>
          <w:szCs w:val="16"/>
        </w:rPr>
        <w:t>«Заказчику/Пациенту»</w:t>
      </w:r>
      <w:r w:rsidR="00F86D0C">
        <w:rPr>
          <w:rFonts w:ascii="Times New Roman" w:hAnsi="Times New Roman"/>
          <w:b/>
          <w:sz w:val="16"/>
          <w:szCs w:val="16"/>
        </w:rPr>
        <w:t xml:space="preserve"> </w:t>
      </w:r>
      <w:r w:rsidRPr="009E73D9">
        <w:rPr>
          <w:rFonts w:ascii="Times New Roman" w:hAnsi="Times New Roman"/>
          <w:sz w:val="16"/>
          <w:szCs w:val="16"/>
        </w:rPr>
        <w:t xml:space="preserve">копий медицинских документов и выписок из них на бумажном носителе осуществляется в количестве одного экземпляра в срок 30 рабочих дней с момента подачи </w:t>
      </w:r>
      <w:r w:rsidR="00F86D0C">
        <w:rPr>
          <w:rFonts w:ascii="Times New Roman" w:hAnsi="Times New Roman"/>
          <w:sz w:val="16"/>
          <w:szCs w:val="16"/>
        </w:rPr>
        <w:t xml:space="preserve">соответствующего </w:t>
      </w:r>
      <w:r w:rsidRPr="009E73D9">
        <w:rPr>
          <w:rFonts w:ascii="Times New Roman" w:hAnsi="Times New Roman"/>
          <w:sz w:val="16"/>
          <w:szCs w:val="16"/>
        </w:rPr>
        <w:t>заявления.</w:t>
      </w:r>
    </w:p>
    <w:p w14:paraId="4E720585" w14:textId="77777777" w:rsidR="002E6ED6" w:rsidRPr="00A5485C" w:rsidRDefault="002E6ED6" w:rsidP="002E6ED6">
      <w:pPr>
        <w:pStyle w:val="a4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074AB0D6" w14:textId="22B3D2D0" w:rsidR="00610744" w:rsidRDefault="009E73D9" w:rsidP="00B0049C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9</w:t>
      </w:r>
      <w:r w:rsidR="00610744" w:rsidRPr="001E34EE">
        <w:rPr>
          <w:rFonts w:ascii="Times New Roman" w:hAnsi="Times New Roman"/>
          <w:b/>
          <w:sz w:val="16"/>
          <w:szCs w:val="16"/>
        </w:rPr>
        <w:t>. АДРЕСА, РЕКВИЗИТЫ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1"/>
        <w:gridCol w:w="5009"/>
      </w:tblGrid>
      <w:tr w:rsidR="00742099" w14:paraId="2A22314D" w14:textId="77777777" w:rsidTr="00BF0840">
        <w:tc>
          <w:tcPr>
            <w:tcW w:w="5064" w:type="dxa"/>
          </w:tcPr>
          <w:p w14:paraId="576EBC56" w14:textId="77777777" w:rsidR="002E6ED6" w:rsidRPr="009A5E3B" w:rsidRDefault="002E6ED6" w:rsidP="002E6ED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A5E3B">
              <w:rPr>
                <w:rFonts w:ascii="Times New Roman" w:hAnsi="Times New Roman"/>
                <w:b/>
                <w:sz w:val="18"/>
                <w:szCs w:val="18"/>
              </w:rPr>
              <w:t xml:space="preserve">Исполнитель: </w:t>
            </w:r>
          </w:p>
          <w:p w14:paraId="4E3C0ABB" w14:textId="77777777" w:rsidR="002E6ED6" w:rsidRPr="00753348" w:rsidRDefault="002E6ED6" w:rsidP="002E6ED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53348">
              <w:rPr>
                <w:rFonts w:ascii="Times New Roman" w:hAnsi="Times New Roman"/>
                <w:sz w:val="18"/>
                <w:szCs w:val="18"/>
              </w:rPr>
              <w:t>СПб ГБУЗ «Родильный дом № 1(специализированный)»</w:t>
            </w:r>
          </w:p>
          <w:p w14:paraId="70747974" w14:textId="77777777" w:rsidR="002E6ED6" w:rsidRPr="00753348" w:rsidRDefault="002E6ED6" w:rsidP="002E6ED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53348">
              <w:rPr>
                <w:rFonts w:ascii="Times New Roman" w:hAnsi="Times New Roman"/>
                <w:sz w:val="18"/>
                <w:szCs w:val="18"/>
              </w:rPr>
              <w:t>ИНН 7801020964</w:t>
            </w:r>
          </w:p>
          <w:p w14:paraId="3F6448F5" w14:textId="77777777" w:rsidR="00C871D2" w:rsidRPr="00753348" w:rsidRDefault="00C871D2" w:rsidP="002E6ED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53348">
              <w:rPr>
                <w:rFonts w:ascii="Times New Roman" w:hAnsi="Times New Roman"/>
                <w:sz w:val="18"/>
                <w:szCs w:val="18"/>
              </w:rPr>
              <w:t>199178, СПб, В.О., Большой проспект, д. 49/51</w:t>
            </w:r>
          </w:p>
          <w:p w14:paraId="054FB58D" w14:textId="77777777" w:rsidR="002E6ED6" w:rsidRPr="00E45BDA" w:rsidRDefault="002E6ED6" w:rsidP="002E6ED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53348">
              <w:rPr>
                <w:rFonts w:ascii="Times New Roman" w:hAnsi="Times New Roman"/>
                <w:sz w:val="18"/>
                <w:szCs w:val="18"/>
              </w:rPr>
              <w:t xml:space="preserve">тел/факс </w:t>
            </w:r>
            <w:r w:rsidR="00C871D2" w:rsidRPr="00E45BDA">
              <w:rPr>
                <w:rFonts w:ascii="Times New Roman" w:hAnsi="Times New Roman"/>
                <w:sz w:val="18"/>
                <w:szCs w:val="18"/>
              </w:rPr>
              <w:t>-321</w:t>
            </w:r>
            <w:r w:rsidRPr="00753348">
              <w:rPr>
                <w:rFonts w:ascii="Times New Roman" w:hAnsi="Times New Roman"/>
                <w:sz w:val="18"/>
                <w:szCs w:val="18"/>
              </w:rPr>
              <w:t>-</w:t>
            </w:r>
            <w:r w:rsidR="00C871D2" w:rsidRPr="00E45BDA">
              <w:rPr>
                <w:rFonts w:ascii="Times New Roman" w:hAnsi="Times New Roman"/>
                <w:sz w:val="18"/>
                <w:szCs w:val="18"/>
              </w:rPr>
              <w:t>42</w:t>
            </w:r>
            <w:r w:rsidRPr="00753348">
              <w:rPr>
                <w:rFonts w:ascii="Times New Roman" w:hAnsi="Times New Roman"/>
                <w:sz w:val="18"/>
                <w:szCs w:val="18"/>
              </w:rPr>
              <w:t>-</w:t>
            </w:r>
            <w:r w:rsidR="00C871D2" w:rsidRPr="00E45BDA">
              <w:rPr>
                <w:rFonts w:ascii="Times New Roman" w:hAnsi="Times New Roman"/>
                <w:sz w:val="18"/>
                <w:szCs w:val="18"/>
              </w:rPr>
              <w:t>85</w:t>
            </w:r>
          </w:p>
          <w:p w14:paraId="5DF48DD4" w14:textId="77777777" w:rsidR="002E6ED6" w:rsidRPr="00753348" w:rsidRDefault="002E6ED6" w:rsidP="002E6ED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53348">
              <w:rPr>
                <w:rFonts w:ascii="Times New Roman" w:hAnsi="Times New Roman"/>
                <w:sz w:val="18"/>
                <w:szCs w:val="18"/>
              </w:rPr>
              <w:t xml:space="preserve">Лицевой счет в Комитете финансов: </w:t>
            </w:r>
          </w:p>
          <w:p w14:paraId="09F1F348" w14:textId="77777777" w:rsidR="002E6ED6" w:rsidRPr="00753348" w:rsidRDefault="002E6ED6" w:rsidP="002E6ED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53348">
              <w:rPr>
                <w:rFonts w:ascii="Times New Roman" w:hAnsi="Times New Roman"/>
                <w:sz w:val="18"/>
                <w:szCs w:val="18"/>
              </w:rPr>
              <w:t>№ 0151123</w:t>
            </w:r>
          </w:p>
          <w:p w14:paraId="220ECEE6" w14:textId="77777777" w:rsidR="002E6ED6" w:rsidRPr="00753348" w:rsidRDefault="002E6ED6" w:rsidP="002E6ED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53348">
              <w:rPr>
                <w:rFonts w:ascii="Times New Roman" w:hAnsi="Times New Roman"/>
                <w:sz w:val="18"/>
                <w:szCs w:val="18"/>
              </w:rPr>
              <w:t>Банк получателя: Северо-Западное ГУ Банка России по Санкт-Петербургу</w:t>
            </w:r>
          </w:p>
          <w:p w14:paraId="2D241ACF" w14:textId="77777777" w:rsidR="002E6ED6" w:rsidRPr="00753348" w:rsidRDefault="002E6ED6" w:rsidP="002E6ED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53348">
              <w:rPr>
                <w:rFonts w:ascii="Times New Roman" w:hAnsi="Times New Roman"/>
                <w:sz w:val="18"/>
                <w:szCs w:val="18"/>
              </w:rPr>
              <w:t>Р/сч.40601810200003000000</w:t>
            </w:r>
          </w:p>
          <w:p w14:paraId="5D253517" w14:textId="77777777" w:rsidR="002E6ED6" w:rsidRPr="00753348" w:rsidRDefault="002E6ED6" w:rsidP="002E6ED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53348">
              <w:rPr>
                <w:rFonts w:ascii="Times New Roman" w:hAnsi="Times New Roman"/>
                <w:sz w:val="18"/>
                <w:szCs w:val="18"/>
              </w:rPr>
              <w:t>БИК 044030001, КПП 780101001</w:t>
            </w:r>
          </w:p>
          <w:p w14:paraId="77728E8A" w14:textId="77777777" w:rsidR="002E6ED6" w:rsidRDefault="002E6ED6" w:rsidP="002E6ED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14:paraId="00D34683" w14:textId="77777777" w:rsidR="002E6ED6" w:rsidRDefault="00780FBE" w:rsidP="002E6ED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E6ED6" w:rsidRPr="009A5E3B">
              <w:rPr>
                <w:rFonts w:ascii="Times New Roman" w:hAnsi="Times New Roman"/>
                <w:sz w:val="18"/>
                <w:szCs w:val="18"/>
              </w:rPr>
              <w:t>Главн</w:t>
            </w:r>
            <w:r w:rsidR="00B6298C">
              <w:rPr>
                <w:rFonts w:ascii="Times New Roman" w:hAnsi="Times New Roman"/>
                <w:sz w:val="18"/>
                <w:szCs w:val="18"/>
              </w:rPr>
              <w:t>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E6ED6" w:rsidRPr="009A5E3B">
              <w:rPr>
                <w:rFonts w:ascii="Times New Roman" w:hAnsi="Times New Roman"/>
                <w:sz w:val="18"/>
                <w:szCs w:val="18"/>
              </w:rPr>
              <w:t>врач</w:t>
            </w:r>
          </w:p>
          <w:p w14:paraId="4444C52A" w14:textId="77777777" w:rsidR="0032723F" w:rsidRPr="009A5E3B" w:rsidRDefault="0032723F" w:rsidP="002E6ED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14:paraId="1D4CB13B" w14:textId="77777777" w:rsidR="00742099" w:rsidRDefault="002E6ED6" w:rsidP="002E6ED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A5E3B">
              <w:rPr>
                <w:rFonts w:ascii="Times New Roman" w:hAnsi="Times New Roman"/>
                <w:sz w:val="18"/>
                <w:szCs w:val="18"/>
              </w:rPr>
              <w:t>_____________________</w:t>
            </w:r>
            <w:r w:rsidR="00B6298C">
              <w:rPr>
                <w:rFonts w:ascii="Times New Roman" w:hAnsi="Times New Roman"/>
                <w:sz w:val="18"/>
                <w:szCs w:val="18"/>
              </w:rPr>
              <w:t>А Б Ильин</w:t>
            </w:r>
          </w:p>
          <w:p w14:paraId="2237E2A0" w14:textId="77777777" w:rsidR="00714B1E" w:rsidRPr="00B6298C" w:rsidRDefault="00714B1E" w:rsidP="00714B1E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64" w:type="dxa"/>
          </w:tcPr>
          <w:p w14:paraId="54FDE4D2" w14:textId="77777777" w:rsidR="00742099" w:rsidRPr="009A5E3B" w:rsidRDefault="00742099" w:rsidP="00BF0840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9A5E3B">
              <w:rPr>
                <w:rFonts w:ascii="Times New Roman" w:hAnsi="Times New Roman"/>
                <w:b/>
                <w:sz w:val="16"/>
                <w:szCs w:val="16"/>
              </w:rPr>
              <w:t xml:space="preserve">Заказчик </w:t>
            </w:r>
          </w:p>
          <w:p w14:paraId="2B403E2F" w14:textId="38E7A775" w:rsidR="00742099" w:rsidRPr="00976EC7" w:rsidRDefault="00742099" w:rsidP="006303F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5E3B">
              <w:rPr>
                <w:rFonts w:ascii="Times New Roman" w:hAnsi="Times New Roman"/>
                <w:sz w:val="16"/>
                <w:szCs w:val="16"/>
              </w:rPr>
              <w:t xml:space="preserve">(ФИО): </w:t>
            </w:r>
            <w:r w:rsidR="008E248D">
              <w:rPr>
                <w:rFonts w:ascii="Times New Roman" w:hAnsi="Times New Roman"/>
                <w:sz w:val="16"/>
                <w:szCs w:val="16"/>
              </w:rPr>
              <w:t>_______________________</w:t>
            </w:r>
          </w:p>
          <w:p w14:paraId="5A9E4825" w14:textId="77777777" w:rsidR="002158B3" w:rsidRDefault="002158B3" w:rsidP="006303F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14:paraId="0542A0B1" w14:textId="31F28326" w:rsidR="002158B3" w:rsidRDefault="002158B3" w:rsidP="006303F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Адрес(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регистрация</w:t>
            </w:r>
            <w:r w:rsidR="00F86D0C" w:rsidRPr="00B0049C">
              <w:rPr>
                <w:rFonts w:ascii="Times New Roman" w:hAnsi="Times New Roman"/>
                <w:sz w:val="16"/>
                <w:szCs w:val="16"/>
              </w:rPr>
              <w:t>/место жительства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): </w:t>
            </w:r>
          </w:p>
          <w:p w14:paraId="2C77112B" w14:textId="77777777" w:rsidR="00F86D0C" w:rsidRPr="00547C27" w:rsidRDefault="00F86D0C" w:rsidP="006303FB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1B5355" w14:textId="45FC2DB5" w:rsidR="002158B3" w:rsidRDefault="002158B3" w:rsidP="002158B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Паспорт (серия, номер, дата выдачи, код подразделения): </w:t>
            </w:r>
          </w:p>
          <w:p w14:paraId="6EDA64E7" w14:textId="77777777" w:rsidR="00F86D0C" w:rsidRDefault="00F86D0C" w:rsidP="002158B3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419299" w14:textId="5857697F" w:rsidR="008E248D" w:rsidRDefault="00F86D0C" w:rsidP="002158B3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6D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Контактный </w:t>
            </w:r>
            <w:proofErr w:type="gramStart"/>
            <w:r w:rsidRPr="00F86D0C">
              <w:rPr>
                <w:rFonts w:ascii="Times New Roman" w:hAnsi="Times New Roman"/>
                <w:color w:val="000000"/>
                <w:sz w:val="16"/>
                <w:szCs w:val="16"/>
              </w:rPr>
              <w:t>телефон:  +</w:t>
            </w:r>
            <w:proofErr w:type="gramEnd"/>
            <w:r w:rsidRPr="00F86D0C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  <w:p w14:paraId="49C7121E" w14:textId="77777777" w:rsidR="008E248D" w:rsidRDefault="008E248D" w:rsidP="002158B3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7EF9EF" w14:textId="77777777" w:rsidR="008E248D" w:rsidRDefault="008E248D" w:rsidP="002158B3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84F82F" w14:textId="77777777" w:rsidR="008E248D" w:rsidRDefault="008E248D" w:rsidP="002158B3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0092B2" w14:textId="77777777" w:rsidR="008E248D" w:rsidRDefault="008E248D" w:rsidP="002158B3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9C2DE7" w14:textId="77777777" w:rsidR="008E248D" w:rsidRPr="00547C27" w:rsidRDefault="008E248D" w:rsidP="002158B3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58C415" w14:textId="77777777" w:rsidR="002158B3" w:rsidRDefault="002158B3" w:rsidP="002158B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14:paraId="17676287" w14:textId="77777777" w:rsidR="00CB597F" w:rsidRPr="00B0049C" w:rsidRDefault="002158B3" w:rsidP="00BF0840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Контактный телефон:</w:t>
            </w:r>
            <w:r w:rsidR="00B35A12" w:rsidRPr="00B0049C">
              <w:rPr>
                <w:rFonts w:ascii="Times New Roman" w:hAnsi="Times New Roman"/>
                <w:sz w:val="16"/>
                <w:szCs w:val="16"/>
              </w:rPr>
              <w:t>”</w:t>
            </w:r>
          </w:p>
          <w:p w14:paraId="743B831F" w14:textId="77777777" w:rsidR="00742099" w:rsidRPr="00753348" w:rsidRDefault="00742099" w:rsidP="00BF084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5E3B">
              <w:rPr>
                <w:rFonts w:ascii="Times New Roman" w:hAnsi="Times New Roman"/>
                <w:sz w:val="16"/>
                <w:szCs w:val="16"/>
              </w:rPr>
              <w:t>Подпись</w:t>
            </w:r>
            <w:r w:rsidRPr="00CB597F">
              <w:rPr>
                <w:rFonts w:ascii="Times New Roman" w:hAnsi="Times New Roman"/>
                <w:sz w:val="20"/>
                <w:szCs w:val="20"/>
              </w:rPr>
              <w:t>: ________________________________</w:t>
            </w:r>
            <w:r w:rsidR="00CB597F"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CB597F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</w:tbl>
    <w:p w14:paraId="7CCA2651" w14:textId="77777777" w:rsidR="00742099" w:rsidRDefault="00742099" w:rsidP="00742099">
      <w:pPr>
        <w:pStyle w:val="a4"/>
      </w:pPr>
    </w:p>
    <w:p w14:paraId="722CFF56" w14:textId="77777777" w:rsidR="00761785" w:rsidRDefault="00761785" w:rsidP="00742099">
      <w:pPr>
        <w:pStyle w:val="a4"/>
      </w:pPr>
    </w:p>
    <w:sectPr w:rsidR="00761785" w:rsidSect="00B94630">
      <w:pgSz w:w="11906" w:h="16838"/>
      <w:pgMar w:top="397" w:right="57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381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66A35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F80E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D8A2B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CDAB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DCA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B0C6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3465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28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33A7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D9340E"/>
    <w:multiLevelType w:val="hybridMultilevel"/>
    <w:tmpl w:val="0C0C8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53960">
    <w:abstractNumId w:val="9"/>
  </w:num>
  <w:num w:numId="2" w16cid:durableId="541749982">
    <w:abstractNumId w:val="9"/>
  </w:num>
  <w:num w:numId="3" w16cid:durableId="355692595">
    <w:abstractNumId w:val="9"/>
  </w:num>
  <w:num w:numId="4" w16cid:durableId="93673796">
    <w:abstractNumId w:val="9"/>
  </w:num>
  <w:num w:numId="5" w16cid:durableId="1899129519">
    <w:abstractNumId w:val="9"/>
  </w:num>
  <w:num w:numId="6" w16cid:durableId="1593972445">
    <w:abstractNumId w:val="7"/>
  </w:num>
  <w:num w:numId="7" w16cid:durableId="1956213661">
    <w:abstractNumId w:val="6"/>
  </w:num>
  <w:num w:numId="8" w16cid:durableId="144513011">
    <w:abstractNumId w:val="5"/>
  </w:num>
  <w:num w:numId="9" w16cid:durableId="1127159722">
    <w:abstractNumId w:val="4"/>
  </w:num>
  <w:num w:numId="10" w16cid:durableId="1062095717">
    <w:abstractNumId w:val="8"/>
  </w:num>
  <w:num w:numId="11" w16cid:durableId="778993165">
    <w:abstractNumId w:val="3"/>
  </w:num>
  <w:num w:numId="12" w16cid:durableId="949975176">
    <w:abstractNumId w:val="2"/>
  </w:num>
  <w:num w:numId="13" w16cid:durableId="232089302">
    <w:abstractNumId w:val="1"/>
  </w:num>
  <w:num w:numId="14" w16cid:durableId="2134324062">
    <w:abstractNumId w:val="0"/>
  </w:num>
  <w:num w:numId="15" w16cid:durableId="5006579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728"/>
    <w:rsid w:val="00000777"/>
    <w:rsid w:val="00000C8E"/>
    <w:rsid w:val="00001C52"/>
    <w:rsid w:val="00002320"/>
    <w:rsid w:val="00002B93"/>
    <w:rsid w:val="000048B7"/>
    <w:rsid w:val="0000534C"/>
    <w:rsid w:val="00005709"/>
    <w:rsid w:val="000065A0"/>
    <w:rsid w:val="00006AAE"/>
    <w:rsid w:val="00006C84"/>
    <w:rsid w:val="000100E5"/>
    <w:rsid w:val="00010B73"/>
    <w:rsid w:val="000120BD"/>
    <w:rsid w:val="000120CD"/>
    <w:rsid w:val="00012F7D"/>
    <w:rsid w:val="0001681A"/>
    <w:rsid w:val="00017099"/>
    <w:rsid w:val="00017FC8"/>
    <w:rsid w:val="000200B7"/>
    <w:rsid w:val="000202B1"/>
    <w:rsid w:val="00020D2D"/>
    <w:rsid w:val="00020DAC"/>
    <w:rsid w:val="00020E20"/>
    <w:rsid w:val="000210C6"/>
    <w:rsid w:val="000222DB"/>
    <w:rsid w:val="00023084"/>
    <w:rsid w:val="0002324A"/>
    <w:rsid w:val="00023D13"/>
    <w:rsid w:val="0002492B"/>
    <w:rsid w:val="00024982"/>
    <w:rsid w:val="000252E3"/>
    <w:rsid w:val="00026A07"/>
    <w:rsid w:val="00026D7F"/>
    <w:rsid w:val="00027304"/>
    <w:rsid w:val="00027417"/>
    <w:rsid w:val="00031F4A"/>
    <w:rsid w:val="00031FC4"/>
    <w:rsid w:val="00033065"/>
    <w:rsid w:val="0003348E"/>
    <w:rsid w:val="0003376D"/>
    <w:rsid w:val="00033A7B"/>
    <w:rsid w:val="00033DD3"/>
    <w:rsid w:val="0003401B"/>
    <w:rsid w:val="00034417"/>
    <w:rsid w:val="00034C2E"/>
    <w:rsid w:val="000403BF"/>
    <w:rsid w:val="00041511"/>
    <w:rsid w:val="0004238C"/>
    <w:rsid w:val="0004266C"/>
    <w:rsid w:val="0004388A"/>
    <w:rsid w:val="00043A6C"/>
    <w:rsid w:val="00044988"/>
    <w:rsid w:val="00044F15"/>
    <w:rsid w:val="00045F4F"/>
    <w:rsid w:val="000467CD"/>
    <w:rsid w:val="0004680E"/>
    <w:rsid w:val="000468A1"/>
    <w:rsid w:val="0005097C"/>
    <w:rsid w:val="00050DBB"/>
    <w:rsid w:val="0005135C"/>
    <w:rsid w:val="00051ED8"/>
    <w:rsid w:val="00052964"/>
    <w:rsid w:val="00052FD6"/>
    <w:rsid w:val="00053366"/>
    <w:rsid w:val="0005417A"/>
    <w:rsid w:val="0005658D"/>
    <w:rsid w:val="00056CEA"/>
    <w:rsid w:val="000570A3"/>
    <w:rsid w:val="00057F8F"/>
    <w:rsid w:val="00061070"/>
    <w:rsid w:val="00061CD6"/>
    <w:rsid w:val="00061D34"/>
    <w:rsid w:val="00062461"/>
    <w:rsid w:val="00063698"/>
    <w:rsid w:val="000643B4"/>
    <w:rsid w:val="000653B8"/>
    <w:rsid w:val="00070E6F"/>
    <w:rsid w:val="000719FE"/>
    <w:rsid w:val="00072CC7"/>
    <w:rsid w:val="000737F2"/>
    <w:rsid w:val="0007459A"/>
    <w:rsid w:val="000745B4"/>
    <w:rsid w:val="00076090"/>
    <w:rsid w:val="00080F03"/>
    <w:rsid w:val="0008234B"/>
    <w:rsid w:val="00082A05"/>
    <w:rsid w:val="000830D9"/>
    <w:rsid w:val="000832B8"/>
    <w:rsid w:val="00084A49"/>
    <w:rsid w:val="000854FD"/>
    <w:rsid w:val="00087570"/>
    <w:rsid w:val="0009076E"/>
    <w:rsid w:val="00091792"/>
    <w:rsid w:val="000934B2"/>
    <w:rsid w:val="00093760"/>
    <w:rsid w:val="00094CD7"/>
    <w:rsid w:val="000963BF"/>
    <w:rsid w:val="000969A3"/>
    <w:rsid w:val="00096C7D"/>
    <w:rsid w:val="00096E91"/>
    <w:rsid w:val="000978EC"/>
    <w:rsid w:val="000A00C5"/>
    <w:rsid w:val="000A1346"/>
    <w:rsid w:val="000A1CD0"/>
    <w:rsid w:val="000A22E6"/>
    <w:rsid w:val="000A2AA3"/>
    <w:rsid w:val="000A2DD3"/>
    <w:rsid w:val="000A3714"/>
    <w:rsid w:val="000A48AD"/>
    <w:rsid w:val="000A55BE"/>
    <w:rsid w:val="000A5D5B"/>
    <w:rsid w:val="000B0199"/>
    <w:rsid w:val="000B0867"/>
    <w:rsid w:val="000B0972"/>
    <w:rsid w:val="000B1057"/>
    <w:rsid w:val="000B1A39"/>
    <w:rsid w:val="000B1D81"/>
    <w:rsid w:val="000B3062"/>
    <w:rsid w:val="000B3520"/>
    <w:rsid w:val="000B3BBD"/>
    <w:rsid w:val="000B5482"/>
    <w:rsid w:val="000B5706"/>
    <w:rsid w:val="000B5A5A"/>
    <w:rsid w:val="000B6FB9"/>
    <w:rsid w:val="000B6FE5"/>
    <w:rsid w:val="000B710A"/>
    <w:rsid w:val="000B7B68"/>
    <w:rsid w:val="000C0156"/>
    <w:rsid w:val="000C0C18"/>
    <w:rsid w:val="000C167E"/>
    <w:rsid w:val="000C2D88"/>
    <w:rsid w:val="000C390C"/>
    <w:rsid w:val="000C5D92"/>
    <w:rsid w:val="000C5D98"/>
    <w:rsid w:val="000C711A"/>
    <w:rsid w:val="000C7D36"/>
    <w:rsid w:val="000D0111"/>
    <w:rsid w:val="000D0FCA"/>
    <w:rsid w:val="000D1DA2"/>
    <w:rsid w:val="000D34A4"/>
    <w:rsid w:val="000D373C"/>
    <w:rsid w:val="000D38D4"/>
    <w:rsid w:val="000D4575"/>
    <w:rsid w:val="000D4895"/>
    <w:rsid w:val="000D49EE"/>
    <w:rsid w:val="000D5875"/>
    <w:rsid w:val="000D5C8D"/>
    <w:rsid w:val="000D5E05"/>
    <w:rsid w:val="000D6616"/>
    <w:rsid w:val="000D7766"/>
    <w:rsid w:val="000D7856"/>
    <w:rsid w:val="000E2628"/>
    <w:rsid w:val="000E2714"/>
    <w:rsid w:val="000E2905"/>
    <w:rsid w:val="000E2A45"/>
    <w:rsid w:val="000E2E4F"/>
    <w:rsid w:val="000E6FF5"/>
    <w:rsid w:val="000F0532"/>
    <w:rsid w:val="000F0F67"/>
    <w:rsid w:val="000F1840"/>
    <w:rsid w:val="000F1900"/>
    <w:rsid w:val="000F2178"/>
    <w:rsid w:val="000F287E"/>
    <w:rsid w:val="000F35DF"/>
    <w:rsid w:val="000F3C81"/>
    <w:rsid w:val="000F48A3"/>
    <w:rsid w:val="000F709E"/>
    <w:rsid w:val="00100290"/>
    <w:rsid w:val="00100A16"/>
    <w:rsid w:val="00101078"/>
    <w:rsid w:val="001027C9"/>
    <w:rsid w:val="001035AD"/>
    <w:rsid w:val="0010363A"/>
    <w:rsid w:val="001045F8"/>
    <w:rsid w:val="00104E9B"/>
    <w:rsid w:val="00105389"/>
    <w:rsid w:val="00105EA8"/>
    <w:rsid w:val="001061C3"/>
    <w:rsid w:val="00106F3D"/>
    <w:rsid w:val="00107230"/>
    <w:rsid w:val="001077C6"/>
    <w:rsid w:val="00107957"/>
    <w:rsid w:val="00110778"/>
    <w:rsid w:val="00112316"/>
    <w:rsid w:val="00112BA0"/>
    <w:rsid w:val="00113F2E"/>
    <w:rsid w:val="00115AA2"/>
    <w:rsid w:val="0011628F"/>
    <w:rsid w:val="001169AE"/>
    <w:rsid w:val="00116C15"/>
    <w:rsid w:val="0011746A"/>
    <w:rsid w:val="001206B1"/>
    <w:rsid w:val="001213B4"/>
    <w:rsid w:val="00121DE1"/>
    <w:rsid w:val="001222CE"/>
    <w:rsid w:val="00122E0A"/>
    <w:rsid w:val="00122FCC"/>
    <w:rsid w:val="00123DE4"/>
    <w:rsid w:val="00124D72"/>
    <w:rsid w:val="001254F1"/>
    <w:rsid w:val="00125725"/>
    <w:rsid w:val="001271AB"/>
    <w:rsid w:val="001329D5"/>
    <w:rsid w:val="001350BF"/>
    <w:rsid w:val="00136DA2"/>
    <w:rsid w:val="00137AD3"/>
    <w:rsid w:val="00140697"/>
    <w:rsid w:val="00140ED9"/>
    <w:rsid w:val="0014153C"/>
    <w:rsid w:val="00143749"/>
    <w:rsid w:val="00143ABA"/>
    <w:rsid w:val="00143E08"/>
    <w:rsid w:val="00144A98"/>
    <w:rsid w:val="0014513B"/>
    <w:rsid w:val="001451BD"/>
    <w:rsid w:val="001451DA"/>
    <w:rsid w:val="001455FC"/>
    <w:rsid w:val="00146B22"/>
    <w:rsid w:val="00147641"/>
    <w:rsid w:val="00150053"/>
    <w:rsid w:val="00151654"/>
    <w:rsid w:val="00151715"/>
    <w:rsid w:val="0015187D"/>
    <w:rsid w:val="00151F1E"/>
    <w:rsid w:val="0015201A"/>
    <w:rsid w:val="00152E85"/>
    <w:rsid w:val="00155339"/>
    <w:rsid w:val="00155962"/>
    <w:rsid w:val="0015684B"/>
    <w:rsid w:val="00156D8D"/>
    <w:rsid w:val="00160762"/>
    <w:rsid w:val="0016200C"/>
    <w:rsid w:val="0016418C"/>
    <w:rsid w:val="001646EF"/>
    <w:rsid w:val="00164F3E"/>
    <w:rsid w:val="00165037"/>
    <w:rsid w:val="0016597B"/>
    <w:rsid w:val="00166530"/>
    <w:rsid w:val="001670C3"/>
    <w:rsid w:val="001702DD"/>
    <w:rsid w:val="001720EC"/>
    <w:rsid w:val="001724E3"/>
    <w:rsid w:val="00174D1C"/>
    <w:rsid w:val="00177292"/>
    <w:rsid w:val="001804A7"/>
    <w:rsid w:val="00180D3A"/>
    <w:rsid w:val="00181EC7"/>
    <w:rsid w:val="00181FCA"/>
    <w:rsid w:val="00182A42"/>
    <w:rsid w:val="00182D6C"/>
    <w:rsid w:val="00183602"/>
    <w:rsid w:val="0018472C"/>
    <w:rsid w:val="001856C8"/>
    <w:rsid w:val="00187B87"/>
    <w:rsid w:val="0019007A"/>
    <w:rsid w:val="001905BD"/>
    <w:rsid w:val="00191F2F"/>
    <w:rsid w:val="00191F97"/>
    <w:rsid w:val="001927BB"/>
    <w:rsid w:val="00193BF4"/>
    <w:rsid w:val="00196238"/>
    <w:rsid w:val="001A0743"/>
    <w:rsid w:val="001A3362"/>
    <w:rsid w:val="001A38D7"/>
    <w:rsid w:val="001A38DA"/>
    <w:rsid w:val="001A49B3"/>
    <w:rsid w:val="001A57EF"/>
    <w:rsid w:val="001A6F5D"/>
    <w:rsid w:val="001A7F44"/>
    <w:rsid w:val="001B016B"/>
    <w:rsid w:val="001B02DA"/>
    <w:rsid w:val="001B1733"/>
    <w:rsid w:val="001B2650"/>
    <w:rsid w:val="001B3459"/>
    <w:rsid w:val="001B4D62"/>
    <w:rsid w:val="001B5A64"/>
    <w:rsid w:val="001B64B3"/>
    <w:rsid w:val="001B6AA1"/>
    <w:rsid w:val="001B74F3"/>
    <w:rsid w:val="001C02D9"/>
    <w:rsid w:val="001C07C1"/>
    <w:rsid w:val="001C07CD"/>
    <w:rsid w:val="001C0A09"/>
    <w:rsid w:val="001C1CA9"/>
    <w:rsid w:val="001C1E8F"/>
    <w:rsid w:val="001C34D4"/>
    <w:rsid w:val="001C359E"/>
    <w:rsid w:val="001C4866"/>
    <w:rsid w:val="001C73E0"/>
    <w:rsid w:val="001D05CC"/>
    <w:rsid w:val="001D15FB"/>
    <w:rsid w:val="001D1DC6"/>
    <w:rsid w:val="001D30E6"/>
    <w:rsid w:val="001D36D5"/>
    <w:rsid w:val="001D37C7"/>
    <w:rsid w:val="001D5BAE"/>
    <w:rsid w:val="001D5D66"/>
    <w:rsid w:val="001D64BA"/>
    <w:rsid w:val="001D6BA5"/>
    <w:rsid w:val="001D6F79"/>
    <w:rsid w:val="001E0611"/>
    <w:rsid w:val="001E34EE"/>
    <w:rsid w:val="001E3868"/>
    <w:rsid w:val="001E3EA0"/>
    <w:rsid w:val="001E549A"/>
    <w:rsid w:val="001E7D95"/>
    <w:rsid w:val="001F04CB"/>
    <w:rsid w:val="001F174B"/>
    <w:rsid w:val="001F220D"/>
    <w:rsid w:val="001F3380"/>
    <w:rsid w:val="001F568E"/>
    <w:rsid w:val="001F6B14"/>
    <w:rsid w:val="001F74CC"/>
    <w:rsid w:val="001F7D01"/>
    <w:rsid w:val="002029E5"/>
    <w:rsid w:val="00203F2D"/>
    <w:rsid w:val="00204572"/>
    <w:rsid w:val="00204D65"/>
    <w:rsid w:val="00204FEB"/>
    <w:rsid w:val="00206181"/>
    <w:rsid w:val="00206E2F"/>
    <w:rsid w:val="00207368"/>
    <w:rsid w:val="00207471"/>
    <w:rsid w:val="0020771A"/>
    <w:rsid w:val="00207C49"/>
    <w:rsid w:val="00211D67"/>
    <w:rsid w:val="00213960"/>
    <w:rsid w:val="00213C66"/>
    <w:rsid w:val="002143AF"/>
    <w:rsid w:val="002158B3"/>
    <w:rsid w:val="00215EB4"/>
    <w:rsid w:val="00215FD1"/>
    <w:rsid w:val="00220184"/>
    <w:rsid w:val="00221C8B"/>
    <w:rsid w:val="00222C12"/>
    <w:rsid w:val="002233AC"/>
    <w:rsid w:val="00223A85"/>
    <w:rsid w:val="002246CA"/>
    <w:rsid w:val="002247D7"/>
    <w:rsid w:val="0022497A"/>
    <w:rsid w:val="00224E8B"/>
    <w:rsid w:val="0022560C"/>
    <w:rsid w:val="00225B45"/>
    <w:rsid w:val="00226FEF"/>
    <w:rsid w:val="00231402"/>
    <w:rsid w:val="00231B3C"/>
    <w:rsid w:val="00232015"/>
    <w:rsid w:val="002335F6"/>
    <w:rsid w:val="00233BFE"/>
    <w:rsid w:val="00233CF9"/>
    <w:rsid w:val="00236B5B"/>
    <w:rsid w:val="00237079"/>
    <w:rsid w:val="00237121"/>
    <w:rsid w:val="002371A2"/>
    <w:rsid w:val="00237939"/>
    <w:rsid w:val="00237B64"/>
    <w:rsid w:val="00240A6A"/>
    <w:rsid w:val="00240B63"/>
    <w:rsid w:val="00241366"/>
    <w:rsid w:val="002414C1"/>
    <w:rsid w:val="00242059"/>
    <w:rsid w:val="00242381"/>
    <w:rsid w:val="0024286E"/>
    <w:rsid w:val="00242965"/>
    <w:rsid w:val="002431E8"/>
    <w:rsid w:val="00243C07"/>
    <w:rsid w:val="002448EC"/>
    <w:rsid w:val="00245DC7"/>
    <w:rsid w:val="00246409"/>
    <w:rsid w:val="002475DB"/>
    <w:rsid w:val="00250750"/>
    <w:rsid w:val="00250E48"/>
    <w:rsid w:val="0025118C"/>
    <w:rsid w:val="00251566"/>
    <w:rsid w:val="00252569"/>
    <w:rsid w:val="00252772"/>
    <w:rsid w:val="002528E5"/>
    <w:rsid w:val="00252A1F"/>
    <w:rsid w:val="002539AF"/>
    <w:rsid w:val="002546B5"/>
    <w:rsid w:val="0025565F"/>
    <w:rsid w:val="00255B4F"/>
    <w:rsid w:val="00257738"/>
    <w:rsid w:val="0026163B"/>
    <w:rsid w:val="002620CA"/>
    <w:rsid w:val="002633A8"/>
    <w:rsid w:val="00263BC6"/>
    <w:rsid w:val="0026406D"/>
    <w:rsid w:val="00264A76"/>
    <w:rsid w:val="002650B7"/>
    <w:rsid w:val="00265BD2"/>
    <w:rsid w:val="00265BDD"/>
    <w:rsid w:val="00266D44"/>
    <w:rsid w:val="00266E88"/>
    <w:rsid w:val="00270231"/>
    <w:rsid w:val="002706C0"/>
    <w:rsid w:val="00271776"/>
    <w:rsid w:val="0027188C"/>
    <w:rsid w:val="002720B6"/>
    <w:rsid w:val="0027237D"/>
    <w:rsid w:val="0027276C"/>
    <w:rsid w:val="002745A6"/>
    <w:rsid w:val="002761D5"/>
    <w:rsid w:val="00277041"/>
    <w:rsid w:val="0027768E"/>
    <w:rsid w:val="0027795A"/>
    <w:rsid w:val="00282542"/>
    <w:rsid w:val="00282F19"/>
    <w:rsid w:val="00282FEC"/>
    <w:rsid w:val="0028426F"/>
    <w:rsid w:val="002842D9"/>
    <w:rsid w:val="002857C6"/>
    <w:rsid w:val="002862AD"/>
    <w:rsid w:val="00290DB4"/>
    <w:rsid w:val="002919FF"/>
    <w:rsid w:val="00291AEE"/>
    <w:rsid w:val="00292D40"/>
    <w:rsid w:val="002950B1"/>
    <w:rsid w:val="002955E5"/>
    <w:rsid w:val="00296124"/>
    <w:rsid w:val="00297BEF"/>
    <w:rsid w:val="002A27D7"/>
    <w:rsid w:val="002A2BF1"/>
    <w:rsid w:val="002A38DC"/>
    <w:rsid w:val="002A68B6"/>
    <w:rsid w:val="002A7F15"/>
    <w:rsid w:val="002B1158"/>
    <w:rsid w:val="002B1B33"/>
    <w:rsid w:val="002B28F7"/>
    <w:rsid w:val="002B2CDA"/>
    <w:rsid w:val="002B4E3F"/>
    <w:rsid w:val="002B7749"/>
    <w:rsid w:val="002B7B70"/>
    <w:rsid w:val="002C1822"/>
    <w:rsid w:val="002C1F9D"/>
    <w:rsid w:val="002C2964"/>
    <w:rsid w:val="002C2E2B"/>
    <w:rsid w:val="002C357F"/>
    <w:rsid w:val="002C4246"/>
    <w:rsid w:val="002C5209"/>
    <w:rsid w:val="002C60EF"/>
    <w:rsid w:val="002C7250"/>
    <w:rsid w:val="002C7A92"/>
    <w:rsid w:val="002D0C3B"/>
    <w:rsid w:val="002D2EE9"/>
    <w:rsid w:val="002D413E"/>
    <w:rsid w:val="002D46F8"/>
    <w:rsid w:val="002D5EED"/>
    <w:rsid w:val="002D63A8"/>
    <w:rsid w:val="002D67C3"/>
    <w:rsid w:val="002D74FD"/>
    <w:rsid w:val="002E09A8"/>
    <w:rsid w:val="002E3368"/>
    <w:rsid w:val="002E3483"/>
    <w:rsid w:val="002E4338"/>
    <w:rsid w:val="002E5D4C"/>
    <w:rsid w:val="002E67CB"/>
    <w:rsid w:val="002E6ED6"/>
    <w:rsid w:val="002E71C3"/>
    <w:rsid w:val="002E7940"/>
    <w:rsid w:val="002E7ABA"/>
    <w:rsid w:val="002E7AFA"/>
    <w:rsid w:val="002F47E4"/>
    <w:rsid w:val="002F4B01"/>
    <w:rsid w:val="002F5993"/>
    <w:rsid w:val="002F68AC"/>
    <w:rsid w:val="002F6A5C"/>
    <w:rsid w:val="002F760F"/>
    <w:rsid w:val="002F7B45"/>
    <w:rsid w:val="00300FDE"/>
    <w:rsid w:val="003010BD"/>
    <w:rsid w:val="00301391"/>
    <w:rsid w:val="0030163B"/>
    <w:rsid w:val="00304B29"/>
    <w:rsid w:val="0030521B"/>
    <w:rsid w:val="00306AF6"/>
    <w:rsid w:val="00307652"/>
    <w:rsid w:val="003109FC"/>
    <w:rsid w:val="00312955"/>
    <w:rsid w:val="00314AD1"/>
    <w:rsid w:val="00315B38"/>
    <w:rsid w:val="00315BB8"/>
    <w:rsid w:val="00316992"/>
    <w:rsid w:val="00317D76"/>
    <w:rsid w:val="00320AAB"/>
    <w:rsid w:val="00320BC1"/>
    <w:rsid w:val="0032202D"/>
    <w:rsid w:val="003225BD"/>
    <w:rsid w:val="00323540"/>
    <w:rsid w:val="00323AEF"/>
    <w:rsid w:val="00323E8D"/>
    <w:rsid w:val="00323EB6"/>
    <w:rsid w:val="003240D3"/>
    <w:rsid w:val="003249FF"/>
    <w:rsid w:val="00324B04"/>
    <w:rsid w:val="00325A3D"/>
    <w:rsid w:val="0032723F"/>
    <w:rsid w:val="00331072"/>
    <w:rsid w:val="003314D9"/>
    <w:rsid w:val="00331D9E"/>
    <w:rsid w:val="00331E2F"/>
    <w:rsid w:val="00332015"/>
    <w:rsid w:val="00333194"/>
    <w:rsid w:val="00333758"/>
    <w:rsid w:val="00333AEA"/>
    <w:rsid w:val="0033482B"/>
    <w:rsid w:val="00334BB0"/>
    <w:rsid w:val="0033533E"/>
    <w:rsid w:val="0033551C"/>
    <w:rsid w:val="00335A05"/>
    <w:rsid w:val="0033776E"/>
    <w:rsid w:val="00340B56"/>
    <w:rsid w:val="00341387"/>
    <w:rsid w:val="0034249E"/>
    <w:rsid w:val="00342CC0"/>
    <w:rsid w:val="0034354D"/>
    <w:rsid w:val="00343D1B"/>
    <w:rsid w:val="003448EB"/>
    <w:rsid w:val="00345865"/>
    <w:rsid w:val="00345B70"/>
    <w:rsid w:val="00345BDA"/>
    <w:rsid w:val="00346655"/>
    <w:rsid w:val="0034719F"/>
    <w:rsid w:val="003471E8"/>
    <w:rsid w:val="00351248"/>
    <w:rsid w:val="003519FC"/>
    <w:rsid w:val="00353B21"/>
    <w:rsid w:val="00353BE2"/>
    <w:rsid w:val="00353D50"/>
    <w:rsid w:val="00353DAF"/>
    <w:rsid w:val="00355302"/>
    <w:rsid w:val="00355A9D"/>
    <w:rsid w:val="0035684F"/>
    <w:rsid w:val="0035709A"/>
    <w:rsid w:val="003577B3"/>
    <w:rsid w:val="0036258A"/>
    <w:rsid w:val="00362BE0"/>
    <w:rsid w:val="00363485"/>
    <w:rsid w:val="00365642"/>
    <w:rsid w:val="00365FF4"/>
    <w:rsid w:val="003675F4"/>
    <w:rsid w:val="00367B30"/>
    <w:rsid w:val="00367CBD"/>
    <w:rsid w:val="003710FC"/>
    <w:rsid w:val="003717D6"/>
    <w:rsid w:val="00371A82"/>
    <w:rsid w:val="003729F7"/>
    <w:rsid w:val="00373954"/>
    <w:rsid w:val="00373B42"/>
    <w:rsid w:val="00376BB1"/>
    <w:rsid w:val="0037781E"/>
    <w:rsid w:val="00377BDA"/>
    <w:rsid w:val="00377C35"/>
    <w:rsid w:val="003801A6"/>
    <w:rsid w:val="00380A60"/>
    <w:rsid w:val="003812AE"/>
    <w:rsid w:val="003813BA"/>
    <w:rsid w:val="00381800"/>
    <w:rsid w:val="00385E27"/>
    <w:rsid w:val="0038682A"/>
    <w:rsid w:val="00386CAD"/>
    <w:rsid w:val="00387D92"/>
    <w:rsid w:val="003913CC"/>
    <w:rsid w:val="00392321"/>
    <w:rsid w:val="00392623"/>
    <w:rsid w:val="00393D00"/>
    <w:rsid w:val="00393E7B"/>
    <w:rsid w:val="003941AB"/>
    <w:rsid w:val="00394896"/>
    <w:rsid w:val="0039633F"/>
    <w:rsid w:val="00397606"/>
    <w:rsid w:val="003979CA"/>
    <w:rsid w:val="003A0803"/>
    <w:rsid w:val="003A10B4"/>
    <w:rsid w:val="003A177F"/>
    <w:rsid w:val="003A24FF"/>
    <w:rsid w:val="003A2CE4"/>
    <w:rsid w:val="003A3976"/>
    <w:rsid w:val="003A4D5B"/>
    <w:rsid w:val="003A572A"/>
    <w:rsid w:val="003A6606"/>
    <w:rsid w:val="003A7C26"/>
    <w:rsid w:val="003B077E"/>
    <w:rsid w:val="003B0973"/>
    <w:rsid w:val="003B153E"/>
    <w:rsid w:val="003B17C2"/>
    <w:rsid w:val="003B2B22"/>
    <w:rsid w:val="003B2CCB"/>
    <w:rsid w:val="003B3591"/>
    <w:rsid w:val="003B46F2"/>
    <w:rsid w:val="003B50BD"/>
    <w:rsid w:val="003B5B18"/>
    <w:rsid w:val="003B7E4C"/>
    <w:rsid w:val="003C015C"/>
    <w:rsid w:val="003C0DC9"/>
    <w:rsid w:val="003C1156"/>
    <w:rsid w:val="003C1663"/>
    <w:rsid w:val="003C30EF"/>
    <w:rsid w:val="003C34DC"/>
    <w:rsid w:val="003C390B"/>
    <w:rsid w:val="003C3A8D"/>
    <w:rsid w:val="003C3D66"/>
    <w:rsid w:val="003C492D"/>
    <w:rsid w:val="003C762F"/>
    <w:rsid w:val="003C765D"/>
    <w:rsid w:val="003C7EF3"/>
    <w:rsid w:val="003D08C5"/>
    <w:rsid w:val="003D1646"/>
    <w:rsid w:val="003D1E18"/>
    <w:rsid w:val="003D1F8A"/>
    <w:rsid w:val="003D21A1"/>
    <w:rsid w:val="003D2707"/>
    <w:rsid w:val="003D329D"/>
    <w:rsid w:val="003D3B2C"/>
    <w:rsid w:val="003D473B"/>
    <w:rsid w:val="003D48D0"/>
    <w:rsid w:val="003D4ABC"/>
    <w:rsid w:val="003D558B"/>
    <w:rsid w:val="003D5BD2"/>
    <w:rsid w:val="003D7179"/>
    <w:rsid w:val="003E0376"/>
    <w:rsid w:val="003E1504"/>
    <w:rsid w:val="003E186A"/>
    <w:rsid w:val="003E1D6D"/>
    <w:rsid w:val="003E2A1D"/>
    <w:rsid w:val="003E315E"/>
    <w:rsid w:val="003E3278"/>
    <w:rsid w:val="003E3650"/>
    <w:rsid w:val="003E3BAE"/>
    <w:rsid w:val="003E4AD9"/>
    <w:rsid w:val="003E5186"/>
    <w:rsid w:val="003E5780"/>
    <w:rsid w:val="003E5937"/>
    <w:rsid w:val="003E6513"/>
    <w:rsid w:val="003E6B25"/>
    <w:rsid w:val="003E6B79"/>
    <w:rsid w:val="003F0F30"/>
    <w:rsid w:val="003F11A9"/>
    <w:rsid w:val="003F17D9"/>
    <w:rsid w:val="003F20BB"/>
    <w:rsid w:val="003F4BFD"/>
    <w:rsid w:val="003F4EF5"/>
    <w:rsid w:val="003F5116"/>
    <w:rsid w:val="003F58C8"/>
    <w:rsid w:val="003F60A7"/>
    <w:rsid w:val="003F60BB"/>
    <w:rsid w:val="003F6A1C"/>
    <w:rsid w:val="003F7B4E"/>
    <w:rsid w:val="003F7EF7"/>
    <w:rsid w:val="0040120A"/>
    <w:rsid w:val="004022B0"/>
    <w:rsid w:val="00403654"/>
    <w:rsid w:val="00403FC9"/>
    <w:rsid w:val="00405739"/>
    <w:rsid w:val="0040577F"/>
    <w:rsid w:val="004057AC"/>
    <w:rsid w:val="0040583C"/>
    <w:rsid w:val="004059B3"/>
    <w:rsid w:val="00405E28"/>
    <w:rsid w:val="004069B6"/>
    <w:rsid w:val="00406F27"/>
    <w:rsid w:val="004070FE"/>
    <w:rsid w:val="00407A33"/>
    <w:rsid w:val="00407F41"/>
    <w:rsid w:val="00410084"/>
    <w:rsid w:val="00413044"/>
    <w:rsid w:val="00413C9A"/>
    <w:rsid w:val="00414876"/>
    <w:rsid w:val="00414DF0"/>
    <w:rsid w:val="00415EEC"/>
    <w:rsid w:val="00416A59"/>
    <w:rsid w:val="00417B5A"/>
    <w:rsid w:val="00420904"/>
    <w:rsid w:val="00420EA1"/>
    <w:rsid w:val="00421879"/>
    <w:rsid w:val="00421E7C"/>
    <w:rsid w:val="00422373"/>
    <w:rsid w:val="00422AE9"/>
    <w:rsid w:val="0042383B"/>
    <w:rsid w:val="00424202"/>
    <w:rsid w:val="00426E5D"/>
    <w:rsid w:val="00427D34"/>
    <w:rsid w:val="0043098E"/>
    <w:rsid w:val="004310BA"/>
    <w:rsid w:val="0043165F"/>
    <w:rsid w:val="00431FCE"/>
    <w:rsid w:val="0043225F"/>
    <w:rsid w:val="00432FC5"/>
    <w:rsid w:val="00433462"/>
    <w:rsid w:val="004346DC"/>
    <w:rsid w:val="004347ED"/>
    <w:rsid w:val="0043492F"/>
    <w:rsid w:val="00435883"/>
    <w:rsid w:val="00437012"/>
    <w:rsid w:val="004402D9"/>
    <w:rsid w:val="004406EE"/>
    <w:rsid w:val="0044074F"/>
    <w:rsid w:val="0044084A"/>
    <w:rsid w:val="00441B33"/>
    <w:rsid w:val="0044208E"/>
    <w:rsid w:val="00442B12"/>
    <w:rsid w:val="004432B4"/>
    <w:rsid w:val="004440E9"/>
    <w:rsid w:val="00445736"/>
    <w:rsid w:val="00447D87"/>
    <w:rsid w:val="00451B51"/>
    <w:rsid w:val="00451CD4"/>
    <w:rsid w:val="00452718"/>
    <w:rsid w:val="00452EF8"/>
    <w:rsid w:val="004545DA"/>
    <w:rsid w:val="0045506B"/>
    <w:rsid w:val="00455EAF"/>
    <w:rsid w:val="0045686C"/>
    <w:rsid w:val="004575A3"/>
    <w:rsid w:val="004577EC"/>
    <w:rsid w:val="00457D99"/>
    <w:rsid w:val="004603B8"/>
    <w:rsid w:val="00461B39"/>
    <w:rsid w:val="0046250A"/>
    <w:rsid w:val="00462830"/>
    <w:rsid w:val="00463069"/>
    <w:rsid w:val="00463652"/>
    <w:rsid w:val="0046371E"/>
    <w:rsid w:val="00464481"/>
    <w:rsid w:val="00464893"/>
    <w:rsid w:val="00464DBE"/>
    <w:rsid w:val="00466CF6"/>
    <w:rsid w:val="00470B1C"/>
    <w:rsid w:val="004717D9"/>
    <w:rsid w:val="00471804"/>
    <w:rsid w:val="00473C79"/>
    <w:rsid w:val="00475820"/>
    <w:rsid w:val="00475D95"/>
    <w:rsid w:val="00475F4C"/>
    <w:rsid w:val="00477298"/>
    <w:rsid w:val="004774EE"/>
    <w:rsid w:val="0047761E"/>
    <w:rsid w:val="004809CB"/>
    <w:rsid w:val="004811D5"/>
    <w:rsid w:val="00481990"/>
    <w:rsid w:val="00481ABE"/>
    <w:rsid w:val="0048343E"/>
    <w:rsid w:val="0048386C"/>
    <w:rsid w:val="004840D4"/>
    <w:rsid w:val="00487064"/>
    <w:rsid w:val="00487271"/>
    <w:rsid w:val="00490D82"/>
    <w:rsid w:val="00490DE8"/>
    <w:rsid w:val="00492E66"/>
    <w:rsid w:val="004931BF"/>
    <w:rsid w:val="0049490A"/>
    <w:rsid w:val="00494A76"/>
    <w:rsid w:val="004950C0"/>
    <w:rsid w:val="00495A85"/>
    <w:rsid w:val="00496566"/>
    <w:rsid w:val="00497878"/>
    <w:rsid w:val="00497984"/>
    <w:rsid w:val="00497DD0"/>
    <w:rsid w:val="004A18AA"/>
    <w:rsid w:val="004A37CF"/>
    <w:rsid w:val="004A7F0D"/>
    <w:rsid w:val="004B1326"/>
    <w:rsid w:val="004B1A94"/>
    <w:rsid w:val="004B3FD8"/>
    <w:rsid w:val="004B4213"/>
    <w:rsid w:val="004B459C"/>
    <w:rsid w:val="004B496B"/>
    <w:rsid w:val="004B5DBE"/>
    <w:rsid w:val="004B5EDF"/>
    <w:rsid w:val="004B7033"/>
    <w:rsid w:val="004B70E6"/>
    <w:rsid w:val="004C005A"/>
    <w:rsid w:val="004C281B"/>
    <w:rsid w:val="004C47DD"/>
    <w:rsid w:val="004C5212"/>
    <w:rsid w:val="004C61E2"/>
    <w:rsid w:val="004C658F"/>
    <w:rsid w:val="004C7E64"/>
    <w:rsid w:val="004D027A"/>
    <w:rsid w:val="004D0CA4"/>
    <w:rsid w:val="004D221A"/>
    <w:rsid w:val="004D2465"/>
    <w:rsid w:val="004D2BAA"/>
    <w:rsid w:val="004D3729"/>
    <w:rsid w:val="004D3F1E"/>
    <w:rsid w:val="004D41C5"/>
    <w:rsid w:val="004D4EFA"/>
    <w:rsid w:val="004D576F"/>
    <w:rsid w:val="004D5875"/>
    <w:rsid w:val="004D5F31"/>
    <w:rsid w:val="004D6262"/>
    <w:rsid w:val="004D7075"/>
    <w:rsid w:val="004D70B4"/>
    <w:rsid w:val="004D712E"/>
    <w:rsid w:val="004E1354"/>
    <w:rsid w:val="004E257C"/>
    <w:rsid w:val="004E29C2"/>
    <w:rsid w:val="004E35CD"/>
    <w:rsid w:val="004E3645"/>
    <w:rsid w:val="004E3A0A"/>
    <w:rsid w:val="004E40F1"/>
    <w:rsid w:val="004E5097"/>
    <w:rsid w:val="004E50C0"/>
    <w:rsid w:val="004E6940"/>
    <w:rsid w:val="004E6C3E"/>
    <w:rsid w:val="004E716D"/>
    <w:rsid w:val="004E77E6"/>
    <w:rsid w:val="004F0214"/>
    <w:rsid w:val="004F07E7"/>
    <w:rsid w:val="004F1081"/>
    <w:rsid w:val="004F2405"/>
    <w:rsid w:val="004F26E6"/>
    <w:rsid w:val="004F2C2E"/>
    <w:rsid w:val="004F38F9"/>
    <w:rsid w:val="004F4EBA"/>
    <w:rsid w:val="004F510B"/>
    <w:rsid w:val="004F5F5D"/>
    <w:rsid w:val="004F7760"/>
    <w:rsid w:val="004F7B10"/>
    <w:rsid w:val="00501171"/>
    <w:rsid w:val="00501728"/>
    <w:rsid w:val="00501FEA"/>
    <w:rsid w:val="00504733"/>
    <w:rsid w:val="00504825"/>
    <w:rsid w:val="00505267"/>
    <w:rsid w:val="00505441"/>
    <w:rsid w:val="00505F22"/>
    <w:rsid w:val="0050624C"/>
    <w:rsid w:val="00506883"/>
    <w:rsid w:val="00507E19"/>
    <w:rsid w:val="005128CF"/>
    <w:rsid w:val="00512CA2"/>
    <w:rsid w:val="00513E9B"/>
    <w:rsid w:val="005140F2"/>
    <w:rsid w:val="00516ADE"/>
    <w:rsid w:val="00517030"/>
    <w:rsid w:val="00521070"/>
    <w:rsid w:val="00521F11"/>
    <w:rsid w:val="00521F98"/>
    <w:rsid w:val="005225BC"/>
    <w:rsid w:val="005231B3"/>
    <w:rsid w:val="005236C9"/>
    <w:rsid w:val="00523FA3"/>
    <w:rsid w:val="00524AD9"/>
    <w:rsid w:val="00525BBC"/>
    <w:rsid w:val="0052661B"/>
    <w:rsid w:val="00527BFB"/>
    <w:rsid w:val="00532CED"/>
    <w:rsid w:val="00533A69"/>
    <w:rsid w:val="00536770"/>
    <w:rsid w:val="0053694A"/>
    <w:rsid w:val="005371AF"/>
    <w:rsid w:val="00537873"/>
    <w:rsid w:val="005400DA"/>
    <w:rsid w:val="00540342"/>
    <w:rsid w:val="0054078D"/>
    <w:rsid w:val="005428D4"/>
    <w:rsid w:val="005428E4"/>
    <w:rsid w:val="00542A17"/>
    <w:rsid w:val="005432F0"/>
    <w:rsid w:val="00543562"/>
    <w:rsid w:val="0054401B"/>
    <w:rsid w:val="005441F1"/>
    <w:rsid w:val="005472CE"/>
    <w:rsid w:val="005476DF"/>
    <w:rsid w:val="00547C27"/>
    <w:rsid w:val="00550768"/>
    <w:rsid w:val="00551B66"/>
    <w:rsid w:val="0055262A"/>
    <w:rsid w:val="005529EC"/>
    <w:rsid w:val="00553118"/>
    <w:rsid w:val="005539CE"/>
    <w:rsid w:val="00554679"/>
    <w:rsid w:val="0055480B"/>
    <w:rsid w:val="00557177"/>
    <w:rsid w:val="005622A3"/>
    <w:rsid w:val="00562E70"/>
    <w:rsid w:val="00563060"/>
    <w:rsid w:val="005635D8"/>
    <w:rsid w:val="005656D9"/>
    <w:rsid w:val="00565EBB"/>
    <w:rsid w:val="005660DB"/>
    <w:rsid w:val="00566356"/>
    <w:rsid w:val="0056770C"/>
    <w:rsid w:val="00570826"/>
    <w:rsid w:val="0057102C"/>
    <w:rsid w:val="00572399"/>
    <w:rsid w:val="00572727"/>
    <w:rsid w:val="00572D6E"/>
    <w:rsid w:val="005732F4"/>
    <w:rsid w:val="00574F5D"/>
    <w:rsid w:val="005753E3"/>
    <w:rsid w:val="005764AF"/>
    <w:rsid w:val="0057705B"/>
    <w:rsid w:val="00577183"/>
    <w:rsid w:val="005774F3"/>
    <w:rsid w:val="00580202"/>
    <w:rsid w:val="005808FE"/>
    <w:rsid w:val="00580D93"/>
    <w:rsid w:val="00581559"/>
    <w:rsid w:val="00581E87"/>
    <w:rsid w:val="005824ED"/>
    <w:rsid w:val="0058253C"/>
    <w:rsid w:val="00582A76"/>
    <w:rsid w:val="0058368C"/>
    <w:rsid w:val="0058388B"/>
    <w:rsid w:val="00584216"/>
    <w:rsid w:val="00584B06"/>
    <w:rsid w:val="00585AA2"/>
    <w:rsid w:val="005862DC"/>
    <w:rsid w:val="0058634C"/>
    <w:rsid w:val="00586BB1"/>
    <w:rsid w:val="00587669"/>
    <w:rsid w:val="00590EC3"/>
    <w:rsid w:val="00591B7A"/>
    <w:rsid w:val="00593737"/>
    <w:rsid w:val="00593A3C"/>
    <w:rsid w:val="00593DFD"/>
    <w:rsid w:val="00594488"/>
    <w:rsid w:val="00597A2C"/>
    <w:rsid w:val="00597DCC"/>
    <w:rsid w:val="005A12F1"/>
    <w:rsid w:val="005A1323"/>
    <w:rsid w:val="005A17B1"/>
    <w:rsid w:val="005A2860"/>
    <w:rsid w:val="005A2A10"/>
    <w:rsid w:val="005A2F0E"/>
    <w:rsid w:val="005A3C04"/>
    <w:rsid w:val="005A5411"/>
    <w:rsid w:val="005A74EA"/>
    <w:rsid w:val="005B16F8"/>
    <w:rsid w:val="005B424E"/>
    <w:rsid w:val="005B4620"/>
    <w:rsid w:val="005B554A"/>
    <w:rsid w:val="005B6FCB"/>
    <w:rsid w:val="005B78E6"/>
    <w:rsid w:val="005C00C3"/>
    <w:rsid w:val="005C00EE"/>
    <w:rsid w:val="005C172C"/>
    <w:rsid w:val="005C2500"/>
    <w:rsid w:val="005C3154"/>
    <w:rsid w:val="005C328F"/>
    <w:rsid w:val="005C384D"/>
    <w:rsid w:val="005C428D"/>
    <w:rsid w:val="005C5CD9"/>
    <w:rsid w:val="005C6C98"/>
    <w:rsid w:val="005C7042"/>
    <w:rsid w:val="005C7340"/>
    <w:rsid w:val="005D0112"/>
    <w:rsid w:val="005D03DE"/>
    <w:rsid w:val="005D11C2"/>
    <w:rsid w:val="005D1BAA"/>
    <w:rsid w:val="005D24B9"/>
    <w:rsid w:val="005D264D"/>
    <w:rsid w:val="005D2C88"/>
    <w:rsid w:val="005D4E03"/>
    <w:rsid w:val="005D52CB"/>
    <w:rsid w:val="005D67E6"/>
    <w:rsid w:val="005E0475"/>
    <w:rsid w:val="005E2969"/>
    <w:rsid w:val="005E4815"/>
    <w:rsid w:val="005E5CED"/>
    <w:rsid w:val="005E62D0"/>
    <w:rsid w:val="005E66F2"/>
    <w:rsid w:val="005E71BF"/>
    <w:rsid w:val="005E76EF"/>
    <w:rsid w:val="005F1D26"/>
    <w:rsid w:val="005F1D7B"/>
    <w:rsid w:val="005F239A"/>
    <w:rsid w:val="005F275B"/>
    <w:rsid w:val="005F3477"/>
    <w:rsid w:val="005F399D"/>
    <w:rsid w:val="005F3EF5"/>
    <w:rsid w:val="005F539F"/>
    <w:rsid w:val="005F6E19"/>
    <w:rsid w:val="005F77FE"/>
    <w:rsid w:val="005F7926"/>
    <w:rsid w:val="006008D8"/>
    <w:rsid w:val="00600BDC"/>
    <w:rsid w:val="00600C76"/>
    <w:rsid w:val="00601562"/>
    <w:rsid w:val="006021E3"/>
    <w:rsid w:val="0060347E"/>
    <w:rsid w:val="006041DE"/>
    <w:rsid w:val="0060427E"/>
    <w:rsid w:val="0060439D"/>
    <w:rsid w:val="006062D9"/>
    <w:rsid w:val="00610456"/>
    <w:rsid w:val="00610744"/>
    <w:rsid w:val="00610805"/>
    <w:rsid w:val="006121B0"/>
    <w:rsid w:val="00612A6B"/>
    <w:rsid w:val="00613487"/>
    <w:rsid w:val="00614501"/>
    <w:rsid w:val="006148F9"/>
    <w:rsid w:val="00614B50"/>
    <w:rsid w:val="00615034"/>
    <w:rsid w:val="00615271"/>
    <w:rsid w:val="00615494"/>
    <w:rsid w:val="00615C6C"/>
    <w:rsid w:val="006162FE"/>
    <w:rsid w:val="00616403"/>
    <w:rsid w:val="00616C4A"/>
    <w:rsid w:val="00616F1C"/>
    <w:rsid w:val="00617B31"/>
    <w:rsid w:val="00617B4C"/>
    <w:rsid w:val="00620494"/>
    <w:rsid w:val="00621144"/>
    <w:rsid w:val="00621398"/>
    <w:rsid w:val="00621A88"/>
    <w:rsid w:val="0062261E"/>
    <w:rsid w:val="006236E6"/>
    <w:rsid w:val="00624172"/>
    <w:rsid w:val="00624984"/>
    <w:rsid w:val="00625E10"/>
    <w:rsid w:val="006275DB"/>
    <w:rsid w:val="00627931"/>
    <w:rsid w:val="006303FB"/>
    <w:rsid w:val="00630477"/>
    <w:rsid w:val="006307F5"/>
    <w:rsid w:val="00631D3A"/>
    <w:rsid w:val="006325B5"/>
    <w:rsid w:val="00633A2E"/>
    <w:rsid w:val="00633A61"/>
    <w:rsid w:val="006356FB"/>
    <w:rsid w:val="00635BEF"/>
    <w:rsid w:val="00635C17"/>
    <w:rsid w:val="006361A1"/>
    <w:rsid w:val="00636DAF"/>
    <w:rsid w:val="006370DD"/>
    <w:rsid w:val="00637D2B"/>
    <w:rsid w:val="006404A7"/>
    <w:rsid w:val="0064103D"/>
    <w:rsid w:val="006411C7"/>
    <w:rsid w:val="00641F58"/>
    <w:rsid w:val="00644FBC"/>
    <w:rsid w:val="006464CB"/>
    <w:rsid w:val="00651436"/>
    <w:rsid w:val="0065192F"/>
    <w:rsid w:val="00652433"/>
    <w:rsid w:val="0065256E"/>
    <w:rsid w:val="00652EFB"/>
    <w:rsid w:val="006531BF"/>
    <w:rsid w:val="006535EC"/>
    <w:rsid w:val="00653CE8"/>
    <w:rsid w:val="006546C1"/>
    <w:rsid w:val="00654D0A"/>
    <w:rsid w:val="00654D49"/>
    <w:rsid w:val="00656A5A"/>
    <w:rsid w:val="00657507"/>
    <w:rsid w:val="00657652"/>
    <w:rsid w:val="0065784B"/>
    <w:rsid w:val="006607FE"/>
    <w:rsid w:val="006612A9"/>
    <w:rsid w:val="00661D1C"/>
    <w:rsid w:val="00661E0C"/>
    <w:rsid w:val="0066268D"/>
    <w:rsid w:val="00662E25"/>
    <w:rsid w:val="0066383C"/>
    <w:rsid w:val="00663B09"/>
    <w:rsid w:val="0066429D"/>
    <w:rsid w:val="00666192"/>
    <w:rsid w:val="00666612"/>
    <w:rsid w:val="00666638"/>
    <w:rsid w:val="00667078"/>
    <w:rsid w:val="0066769F"/>
    <w:rsid w:val="00670CFE"/>
    <w:rsid w:val="00670E67"/>
    <w:rsid w:val="0067106D"/>
    <w:rsid w:val="00671D53"/>
    <w:rsid w:val="00671E1B"/>
    <w:rsid w:val="00672903"/>
    <w:rsid w:val="006729A0"/>
    <w:rsid w:val="006735A5"/>
    <w:rsid w:val="0067381B"/>
    <w:rsid w:val="00673B60"/>
    <w:rsid w:val="00673E23"/>
    <w:rsid w:val="00674456"/>
    <w:rsid w:val="00676527"/>
    <w:rsid w:val="00677B07"/>
    <w:rsid w:val="00677C71"/>
    <w:rsid w:val="00680AFC"/>
    <w:rsid w:val="00682DCC"/>
    <w:rsid w:val="00684B3F"/>
    <w:rsid w:val="0068621A"/>
    <w:rsid w:val="00690736"/>
    <w:rsid w:val="00690835"/>
    <w:rsid w:val="0069095D"/>
    <w:rsid w:val="00694C15"/>
    <w:rsid w:val="006959DE"/>
    <w:rsid w:val="00697FA7"/>
    <w:rsid w:val="006A05BC"/>
    <w:rsid w:val="006A0747"/>
    <w:rsid w:val="006A12CA"/>
    <w:rsid w:val="006A2AB8"/>
    <w:rsid w:val="006A3377"/>
    <w:rsid w:val="006A3B54"/>
    <w:rsid w:val="006A4683"/>
    <w:rsid w:val="006A49F3"/>
    <w:rsid w:val="006A4AB5"/>
    <w:rsid w:val="006A5B02"/>
    <w:rsid w:val="006A5CF8"/>
    <w:rsid w:val="006A66CA"/>
    <w:rsid w:val="006A7C60"/>
    <w:rsid w:val="006B0537"/>
    <w:rsid w:val="006B360A"/>
    <w:rsid w:val="006B3FFF"/>
    <w:rsid w:val="006B4ABC"/>
    <w:rsid w:val="006B5332"/>
    <w:rsid w:val="006B6184"/>
    <w:rsid w:val="006C0078"/>
    <w:rsid w:val="006C0533"/>
    <w:rsid w:val="006C217F"/>
    <w:rsid w:val="006C25F6"/>
    <w:rsid w:val="006C3250"/>
    <w:rsid w:val="006C463E"/>
    <w:rsid w:val="006C4A45"/>
    <w:rsid w:val="006C4F7A"/>
    <w:rsid w:val="006C5927"/>
    <w:rsid w:val="006C698C"/>
    <w:rsid w:val="006C6F9B"/>
    <w:rsid w:val="006C731B"/>
    <w:rsid w:val="006C760F"/>
    <w:rsid w:val="006C7C1A"/>
    <w:rsid w:val="006C7EC2"/>
    <w:rsid w:val="006D0E45"/>
    <w:rsid w:val="006D12DE"/>
    <w:rsid w:val="006D20F1"/>
    <w:rsid w:val="006D25EA"/>
    <w:rsid w:val="006D33E1"/>
    <w:rsid w:val="006D3942"/>
    <w:rsid w:val="006D3BF2"/>
    <w:rsid w:val="006D47A1"/>
    <w:rsid w:val="006D4E60"/>
    <w:rsid w:val="006D5109"/>
    <w:rsid w:val="006D5876"/>
    <w:rsid w:val="006D5F9F"/>
    <w:rsid w:val="006D631F"/>
    <w:rsid w:val="006D6474"/>
    <w:rsid w:val="006D6822"/>
    <w:rsid w:val="006D6EB7"/>
    <w:rsid w:val="006E0F81"/>
    <w:rsid w:val="006E1D48"/>
    <w:rsid w:val="006E20E5"/>
    <w:rsid w:val="006E25C4"/>
    <w:rsid w:val="006E38EB"/>
    <w:rsid w:val="006E41CB"/>
    <w:rsid w:val="006E4744"/>
    <w:rsid w:val="006E5445"/>
    <w:rsid w:val="006E5EB5"/>
    <w:rsid w:val="006E6260"/>
    <w:rsid w:val="006E6CE8"/>
    <w:rsid w:val="006E7D9E"/>
    <w:rsid w:val="006F00CB"/>
    <w:rsid w:val="006F10D0"/>
    <w:rsid w:val="006F2E46"/>
    <w:rsid w:val="006F6270"/>
    <w:rsid w:val="006F633A"/>
    <w:rsid w:val="006F6977"/>
    <w:rsid w:val="006F74F3"/>
    <w:rsid w:val="007002F7"/>
    <w:rsid w:val="00701AF4"/>
    <w:rsid w:val="0070226A"/>
    <w:rsid w:val="00703171"/>
    <w:rsid w:val="00704036"/>
    <w:rsid w:val="00704DB1"/>
    <w:rsid w:val="007067BE"/>
    <w:rsid w:val="00706B04"/>
    <w:rsid w:val="00710044"/>
    <w:rsid w:val="00710805"/>
    <w:rsid w:val="00713851"/>
    <w:rsid w:val="00713FA7"/>
    <w:rsid w:val="00714377"/>
    <w:rsid w:val="00714B1E"/>
    <w:rsid w:val="00715123"/>
    <w:rsid w:val="0071531D"/>
    <w:rsid w:val="00716562"/>
    <w:rsid w:val="007169BF"/>
    <w:rsid w:val="00717232"/>
    <w:rsid w:val="0071726F"/>
    <w:rsid w:val="007176B9"/>
    <w:rsid w:val="007219AA"/>
    <w:rsid w:val="00721C37"/>
    <w:rsid w:val="00722689"/>
    <w:rsid w:val="007241A0"/>
    <w:rsid w:val="00724922"/>
    <w:rsid w:val="007262F3"/>
    <w:rsid w:val="0072635D"/>
    <w:rsid w:val="00727FDF"/>
    <w:rsid w:val="0073044B"/>
    <w:rsid w:val="00730D24"/>
    <w:rsid w:val="00730E75"/>
    <w:rsid w:val="00730F02"/>
    <w:rsid w:val="00731A0A"/>
    <w:rsid w:val="00731BFF"/>
    <w:rsid w:val="007322F6"/>
    <w:rsid w:val="007338A1"/>
    <w:rsid w:val="00734244"/>
    <w:rsid w:val="00734E76"/>
    <w:rsid w:val="00735389"/>
    <w:rsid w:val="00736519"/>
    <w:rsid w:val="00736984"/>
    <w:rsid w:val="00737C86"/>
    <w:rsid w:val="00740737"/>
    <w:rsid w:val="00740987"/>
    <w:rsid w:val="007409A8"/>
    <w:rsid w:val="00742099"/>
    <w:rsid w:val="00742E45"/>
    <w:rsid w:val="00743C5E"/>
    <w:rsid w:val="00743D41"/>
    <w:rsid w:val="00744DB2"/>
    <w:rsid w:val="0074535A"/>
    <w:rsid w:val="007460B3"/>
    <w:rsid w:val="00746A8B"/>
    <w:rsid w:val="0074736E"/>
    <w:rsid w:val="00750111"/>
    <w:rsid w:val="007510E6"/>
    <w:rsid w:val="007515A7"/>
    <w:rsid w:val="0075324B"/>
    <w:rsid w:val="007532ED"/>
    <w:rsid w:val="00753348"/>
    <w:rsid w:val="007535D2"/>
    <w:rsid w:val="00753C3A"/>
    <w:rsid w:val="007549DC"/>
    <w:rsid w:val="007569FD"/>
    <w:rsid w:val="00756EA3"/>
    <w:rsid w:val="00756F70"/>
    <w:rsid w:val="007575AB"/>
    <w:rsid w:val="007604B0"/>
    <w:rsid w:val="00760627"/>
    <w:rsid w:val="007609E6"/>
    <w:rsid w:val="00760CFB"/>
    <w:rsid w:val="007614CE"/>
    <w:rsid w:val="00761785"/>
    <w:rsid w:val="00765F46"/>
    <w:rsid w:val="007712EB"/>
    <w:rsid w:val="00771CCD"/>
    <w:rsid w:val="00771E86"/>
    <w:rsid w:val="00771F20"/>
    <w:rsid w:val="00773FBE"/>
    <w:rsid w:val="00774C18"/>
    <w:rsid w:val="00776351"/>
    <w:rsid w:val="00777280"/>
    <w:rsid w:val="00777DFE"/>
    <w:rsid w:val="007803F3"/>
    <w:rsid w:val="00780C2F"/>
    <w:rsid w:val="00780FBE"/>
    <w:rsid w:val="007813D7"/>
    <w:rsid w:val="0078299F"/>
    <w:rsid w:val="00782CA5"/>
    <w:rsid w:val="00783DCA"/>
    <w:rsid w:val="00784886"/>
    <w:rsid w:val="007866FC"/>
    <w:rsid w:val="00791911"/>
    <w:rsid w:val="007924AB"/>
    <w:rsid w:val="00792666"/>
    <w:rsid w:val="00792BE8"/>
    <w:rsid w:val="00796145"/>
    <w:rsid w:val="007973CF"/>
    <w:rsid w:val="007977B0"/>
    <w:rsid w:val="007A0366"/>
    <w:rsid w:val="007A08A3"/>
    <w:rsid w:val="007A1FE4"/>
    <w:rsid w:val="007A28AF"/>
    <w:rsid w:val="007A2B70"/>
    <w:rsid w:val="007A3480"/>
    <w:rsid w:val="007A3849"/>
    <w:rsid w:val="007A57A8"/>
    <w:rsid w:val="007A5BA3"/>
    <w:rsid w:val="007A611A"/>
    <w:rsid w:val="007A660D"/>
    <w:rsid w:val="007B034C"/>
    <w:rsid w:val="007B052F"/>
    <w:rsid w:val="007B6733"/>
    <w:rsid w:val="007B67BC"/>
    <w:rsid w:val="007B69D8"/>
    <w:rsid w:val="007B7BDA"/>
    <w:rsid w:val="007C0069"/>
    <w:rsid w:val="007C2B5B"/>
    <w:rsid w:val="007C37A5"/>
    <w:rsid w:val="007C3D7E"/>
    <w:rsid w:val="007C481D"/>
    <w:rsid w:val="007C4B39"/>
    <w:rsid w:val="007C5077"/>
    <w:rsid w:val="007C55CA"/>
    <w:rsid w:val="007C62B9"/>
    <w:rsid w:val="007C63CD"/>
    <w:rsid w:val="007C6D92"/>
    <w:rsid w:val="007C6F72"/>
    <w:rsid w:val="007C7FDD"/>
    <w:rsid w:val="007D0576"/>
    <w:rsid w:val="007D0645"/>
    <w:rsid w:val="007D3DD8"/>
    <w:rsid w:val="007D3EAA"/>
    <w:rsid w:val="007D4A39"/>
    <w:rsid w:val="007D6652"/>
    <w:rsid w:val="007D70D4"/>
    <w:rsid w:val="007D7101"/>
    <w:rsid w:val="007D7B2D"/>
    <w:rsid w:val="007E13F3"/>
    <w:rsid w:val="007E1E1A"/>
    <w:rsid w:val="007E2F4B"/>
    <w:rsid w:val="007E3712"/>
    <w:rsid w:val="007E3DE3"/>
    <w:rsid w:val="007E4CA2"/>
    <w:rsid w:val="007E50C8"/>
    <w:rsid w:val="007E5A96"/>
    <w:rsid w:val="007E5E01"/>
    <w:rsid w:val="007E7BDD"/>
    <w:rsid w:val="007E7FC9"/>
    <w:rsid w:val="007F06D3"/>
    <w:rsid w:val="007F09F7"/>
    <w:rsid w:val="007F10C8"/>
    <w:rsid w:val="007F22FF"/>
    <w:rsid w:val="007F3BDC"/>
    <w:rsid w:val="007F3FBA"/>
    <w:rsid w:val="007F4EEE"/>
    <w:rsid w:val="007F50EC"/>
    <w:rsid w:val="007F60A7"/>
    <w:rsid w:val="007F7D3E"/>
    <w:rsid w:val="00801652"/>
    <w:rsid w:val="00801685"/>
    <w:rsid w:val="00801781"/>
    <w:rsid w:val="00801E68"/>
    <w:rsid w:val="00802E02"/>
    <w:rsid w:val="008049A0"/>
    <w:rsid w:val="008051AE"/>
    <w:rsid w:val="0080586F"/>
    <w:rsid w:val="0080614F"/>
    <w:rsid w:val="00806BFE"/>
    <w:rsid w:val="00806DE2"/>
    <w:rsid w:val="00810EF0"/>
    <w:rsid w:val="0081296A"/>
    <w:rsid w:val="00812C2C"/>
    <w:rsid w:val="0081303D"/>
    <w:rsid w:val="00813B0F"/>
    <w:rsid w:val="00813CD2"/>
    <w:rsid w:val="00814961"/>
    <w:rsid w:val="008149B9"/>
    <w:rsid w:val="00817814"/>
    <w:rsid w:val="00817AA2"/>
    <w:rsid w:val="00820FCA"/>
    <w:rsid w:val="00821AB7"/>
    <w:rsid w:val="00821F68"/>
    <w:rsid w:val="00822033"/>
    <w:rsid w:val="0082257D"/>
    <w:rsid w:val="00822C4F"/>
    <w:rsid w:val="00823598"/>
    <w:rsid w:val="008236E0"/>
    <w:rsid w:val="00823892"/>
    <w:rsid w:val="00824054"/>
    <w:rsid w:val="00824FD8"/>
    <w:rsid w:val="0082653E"/>
    <w:rsid w:val="00827011"/>
    <w:rsid w:val="00827491"/>
    <w:rsid w:val="00827D4A"/>
    <w:rsid w:val="008303D0"/>
    <w:rsid w:val="00830B07"/>
    <w:rsid w:val="00831543"/>
    <w:rsid w:val="00831FA3"/>
    <w:rsid w:val="00834C5E"/>
    <w:rsid w:val="00835201"/>
    <w:rsid w:val="0083569B"/>
    <w:rsid w:val="00835D2D"/>
    <w:rsid w:val="008373A0"/>
    <w:rsid w:val="00837892"/>
    <w:rsid w:val="00840E9C"/>
    <w:rsid w:val="00841914"/>
    <w:rsid w:val="00841CD1"/>
    <w:rsid w:val="008439E7"/>
    <w:rsid w:val="00843D35"/>
    <w:rsid w:val="00845805"/>
    <w:rsid w:val="008468B7"/>
    <w:rsid w:val="008505E5"/>
    <w:rsid w:val="00851A3B"/>
    <w:rsid w:val="00851AB9"/>
    <w:rsid w:val="0085204D"/>
    <w:rsid w:val="00854C08"/>
    <w:rsid w:val="00855302"/>
    <w:rsid w:val="008616F8"/>
    <w:rsid w:val="00862717"/>
    <w:rsid w:val="00862C53"/>
    <w:rsid w:val="00862E4B"/>
    <w:rsid w:val="00863A2F"/>
    <w:rsid w:val="00863B33"/>
    <w:rsid w:val="00863F42"/>
    <w:rsid w:val="0086418A"/>
    <w:rsid w:val="008667AA"/>
    <w:rsid w:val="00866F2B"/>
    <w:rsid w:val="008677AD"/>
    <w:rsid w:val="00867C81"/>
    <w:rsid w:val="00867D38"/>
    <w:rsid w:val="00870049"/>
    <w:rsid w:val="008704A7"/>
    <w:rsid w:val="00871BBC"/>
    <w:rsid w:val="00871EFE"/>
    <w:rsid w:val="008723B9"/>
    <w:rsid w:val="00874BD1"/>
    <w:rsid w:val="008768AD"/>
    <w:rsid w:val="0087730A"/>
    <w:rsid w:val="00880289"/>
    <w:rsid w:val="008806DD"/>
    <w:rsid w:val="00880E58"/>
    <w:rsid w:val="00881015"/>
    <w:rsid w:val="0088111E"/>
    <w:rsid w:val="00881510"/>
    <w:rsid w:val="00881BDD"/>
    <w:rsid w:val="008820DF"/>
    <w:rsid w:val="008827F6"/>
    <w:rsid w:val="0088355F"/>
    <w:rsid w:val="00884894"/>
    <w:rsid w:val="00884B9D"/>
    <w:rsid w:val="00884D35"/>
    <w:rsid w:val="0088707A"/>
    <w:rsid w:val="00887C4F"/>
    <w:rsid w:val="00887F89"/>
    <w:rsid w:val="0089041D"/>
    <w:rsid w:val="008925F4"/>
    <w:rsid w:val="0089621A"/>
    <w:rsid w:val="00896EE8"/>
    <w:rsid w:val="008A07C5"/>
    <w:rsid w:val="008A2A4D"/>
    <w:rsid w:val="008A3008"/>
    <w:rsid w:val="008A430F"/>
    <w:rsid w:val="008A6BC7"/>
    <w:rsid w:val="008A7BE7"/>
    <w:rsid w:val="008A7F02"/>
    <w:rsid w:val="008B0E70"/>
    <w:rsid w:val="008B11F6"/>
    <w:rsid w:val="008B12DE"/>
    <w:rsid w:val="008B16D8"/>
    <w:rsid w:val="008B28F2"/>
    <w:rsid w:val="008B29D3"/>
    <w:rsid w:val="008B6156"/>
    <w:rsid w:val="008B6525"/>
    <w:rsid w:val="008B742D"/>
    <w:rsid w:val="008B7941"/>
    <w:rsid w:val="008C02D6"/>
    <w:rsid w:val="008C070E"/>
    <w:rsid w:val="008C0AFD"/>
    <w:rsid w:val="008C0D31"/>
    <w:rsid w:val="008C0EE7"/>
    <w:rsid w:val="008C1FBC"/>
    <w:rsid w:val="008C2763"/>
    <w:rsid w:val="008C3D4D"/>
    <w:rsid w:val="008C491A"/>
    <w:rsid w:val="008C504A"/>
    <w:rsid w:val="008C5307"/>
    <w:rsid w:val="008C58B3"/>
    <w:rsid w:val="008C63AF"/>
    <w:rsid w:val="008D0225"/>
    <w:rsid w:val="008D03C0"/>
    <w:rsid w:val="008D1D77"/>
    <w:rsid w:val="008D2A4F"/>
    <w:rsid w:val="008D3186"/>
    <w:rsid w:val="008D3526"/>
    <w:rsid w:val="008D4647"/>
    <w:rsid w:val="008D4A4C"/>
    <w:rsid w:val="008D4B18"/>
    <w:rsid w:val="008D4EC7"/>
    <w:rsid w:val="008D5C13"/>
    <w:rsid w:val="008D630D"/>
    <w:rsid w:val="008D63C5"/>
    <w:rsid w:val="008D74CD"/>
    <w:rsid w:val="008E18EE"/>
    <w:rsid w:val="008E197A"/>
    <w:rsid w:val="008E22B8"/>
    <w:rsid w:val="008E248D"/>
    <w:rsid w:val="008E357B"/>
    <w:rsid w:val="008E3DDD"/>
    <w:rsid w:val="008E780C"/>
    <w:rsid w:val="008E7ECA"/>
    <w:rsid w:val="008F022C"/>
    <w:rsid w:val="008F0A9F"/>
    <w:rsid w:val="008F0CBC"/>
    <w:rsid w:val="008F1716"/>
    <w:rsid w:val="008F1797"/>
    <w:rsid w:val="008F2C41"/>
    <w:rsid w:val="008F4CBC"/>
    <w:rsid w:val="008F7A09"/>
    <w:rsid w:val="00900E59"/>
    <w:rsid w:val="009020B4"/>
    <w:rsid w:val="009026FB"/>
    <w:rsid w:val="00902CD8"/>
    <w:rsid w:val="00902CF3"/>
    <w:rsid w:val="00903BBF"/>
    <w:rsid w:val="00903E81"/>
    <w:rsid w:val="0090493B"/>
    <w:rsid w:val="00904991"/>
    <w:rsid w:val="00905BA6"/>
    <w:rsid w:val="0090793C"/>
    <w:rsid w:val="00910835"/>
    <w:rsid w:val="00910BBB"/>
    <w:rsid w:val="0091131E"/>
    <w:rsid w:val="00913240"/>
    <w:rsid w:val="00913DA5"/>
    <w:rsid w:val="00913EB0"/>
    <w:rsid w:val="00914B76"/>
    <w:rsid w:val="00914F70"/>
    <w:rsid w:val="00915313"/>
    <w:rsid w:val="009177F2"/>
    <w:rsid w:val="009210CC"/>
    <w:rsid w:val="009214CE"/>
    <w:rsid w:val="0092380D"/>
    <w:rsid w:val="009242A1"/>
    <w:rsid w:val="009244DD"/>
    <w:rsid w:val="00924A3C"/>
    <w:rsid w:val="00925B8F"/>
    <w:rsid w:val="0092640B"/>
    <w:rsid w:val="009264CF"/>
    <w:rsid w:val="00926720"/>
    <w:rsid w:val="0092683D"/>
    <w:rsid w:val="00926C65"/>
    <w:rsid w:val="00926CA8"/>
    <w:rsid w:val="00930451"/>
    <w:rsid w:val="00932726"/>
    <w:rsid w:val="00932FE2"/>
    <w:rsid w:val="009332D8"/>
    <w:rsid w:val="00934329"/>
    <w:rsid w:val="00934FD3"/>
    <w:rsid w:val="00936043"/>
    <w:rsid w:val="009361D2"/>
    <w:rsid w:val="009371EE"/>
    <w:rsid w:val="00941FEE"/>
    <w:rsid w:val="00942826"/>
    <w:rsid w:val="009430C3"/>
    <w:rsid w:val="00945487"/>
    <w:rsid w:val="00945A6A"/>
    <w:rsid w:val="00950C25"/>
    <w:rsid w:val="00950DD7"/>
    <w:rsid w:val="00950DE6"/>
    <w:rsid w:val="0095150E"/>
    <w:rsid w:val="00951A8E"/>
    <w:rsid w:val="0095222E"/>
    <w:rsid w:val="009543A2"/>
    <w:rsid w:val="009550D0"/>
    <w:rsid w:val="00956AC5"/>
    <w:rsid w:val="00956C38"/>
    <w:rsid w:val="00957374"/>
    <w:rsid w:val="00962FEA"/>
    <w:rsid w:val="009638AA"/>
    <w:rsid w:val="00963EF8"/>
    <w:rsid w:val="009644D9"/>
    <w:rsid w:val="0096480D"/>
    <w:rsid w:val="00964878"/>
    <w:rsid w:val="0096540D"/>
    <w:rsid w:val="0096586B"/>
    <w:rsid w:val="009712E1"/>
    <w:rsid w:val="00971670"/>
    <w:rsid w:val="00971A68"/>
    <w:rsid w:val="00972B54"/>
    <w:rsid w:val="009739CD"/>
    <w:rsid w:val="0097452A"/>
    <w:rsid w:val="00974FBE"/>
    <w:rsid w:val="0097695D"/>
    <w:rsid w:val="009769FB"/>
    <w:rsid w:val="00976C65"/>
    <w:rsid w:val="00976EC7"/>
    <w:rsid w:val="00980709"/>
    <w:rsid w:val="00980AEC"/>
    <w:rsid w:val="00980B73"/>
    <w:rsid w:val="00981526"/>
    <w:rsid w:val="009815B9"/>
    <w:rsid w:val="009837FB"/>
    <w:rsid w:val="009838E0"/>
    <w:rsid w:val="009842AB"/>
    <w:rsid w:val="00991B54"/>
    <w:rsid w:val="0099297B"/>
    <w:rsid w:val="00992D59"/>
    <w:rsid w:val="00994375"/>
    <w:rsid w:val="009956F3"/>
    <w:rsid w:val="00995AB2"/>
    <w:rsid w:val="009967C1"/>
    <w:rsid w:val="009971B8"/>
    <w:rsid w:val="009974EB"/>
    <w:rsid w:val="009A0A23"/>
    <w:rsid w:val="009A0D15"/>
    <w:rsid w:val="009A0DD9"/>
    <w:rsid w:val="009A10A3"/>
    <w:rsid w:val="009A3B3C"/>
    <w:rsid w:val="009A4239"/>
    <w:rsid w:val="009A5E3B"/>
    <w:rsid w:val="009A7D02"/>
    <w:rsid w:val="009A7D78"/>
    <w:rsid w:val="009A7F5B"/>
    <w:rsid w:val="009B1B9E"/>
    <w:rsid w:val="009B22D6"/>
    <w:rsid w:val="009B2346"/>
    <w:rsid w:val="009B2B93"/>
    <w:rsid w:val="009B3530"/>
    <w:rsid w:val="009B41BC"/>
    <w:rsid w:val="009B4312"/>
    <w:rsid w:val="009B4C4F"/>
    <w:rsid w:val="009B5C95"/>
    <w:rsid w:val="009B6130"/>
    <w:rsid w:val="009B696F"/>
    <w:rsid w:val="009B6C7E"/>
    <w:rsid w:val="009B72FA"/>
    <w:rsid w:val="009B7391"/>
    <w:rsid w:val="009C0054"/>
    <w:rsid w:val="009C0C6F"/>
    <w:rsid w:val="009C0DB3"/>
    <w:rsid w:val="009C1DB0"/>
    <w:rsid w:val="009C24F3"/>
    <w:rsid w:val="009C2FC3"/>
    <w:rsid w:val="009C4E47"/>
    <w:rsid w:val="009C6679"/>
    <w:rsid w:val="009C713C"/>
    <w:rsid w:val="009C73E3"/>
    <w:rsid w:val="009D163C"/>
    <w:rsid w:val="009D1C29"/>
    <w:rsid w:val="009D231A"/>
    <w:rsid w:val="009D24DC"/>
    <w:rsid w:val="009D270F"/>
    <w:rsid w:val="009D2714"/>
    <w:rsid w:val="009D35CE"/>
    <w:rsid w:val="009D38F4"/>
    <w:rsid w:val="009D426C"/>
    <w:rsid w:val="009D5F13"/>
    <w:rsid w:val="009D61D9"/>
    <w:rsid w:val="009D6818"/>
    <w:rsid w:val="009D6C09"/>
    <w:rsid w:val="009D7138"/>
    <w:rsid w:val="009E0200"/>
    <w:rsid w:val="009E0648"/>
    <w:rsid w:val="009E0A17"/>
    <w:rsid w:val="009E1BC7"/>
    <w:rsid w:val="009E4672"/>
    <w:rsid w:val="009E5C68"/>
    <w:rsid w:val="009E6037"/>
    <w:rsid w:val="009E73D9"/>
    <w:rsid w:val="009E778E"/>
    <w:rsid w:val="009F0429"/>
    <w:rsid w:val="009F0EDD"/>
    <w:rsid w:val="009F33EE"/>
    <w:rsid w:val="009F3FD4"/>
    <w:rsid w:val="009F4D3A"/>
    <w:rsid w:val="009F54AB"/>
    <w:rsid w:val="009F5BD9"/>
    <w:rsid w:val="009F6F35"/>
    <w:rsid w:val="009F7462"/>
    <w:rsid w:val="009F786A"/>
    <w:rsid w:val="00A0005D"/>
    <w:rsid w:val="00A00DFA"/>
    <w:rsid w:val="00A01084"/>
    <w:rsid w:val="00A0140C"/>
    <w:rsid w:val="00A014E1"/>
    <w:rsid w:val="00A01B75"/>
    <w:rsid w:val="00A01E63"/>
    <w:rsid w:val="00A02499"/>
    <w:rsid w:val="00A04673"/>
    <w:rsid w:val="00A04B18"/>
    <w:rsid w:val="00A04B9B"/>
    <w:rsid w:val="00A04D17"/>
    <w:rsid w:val="00A056E8"/>
    <w:rsid w:val="00A074DE"/>
    <w:rsid w:val="00A07BB2"/>
    <w:rsid w:val="00A1185F"/>
    <w:rsid w:val="00A12ACB"/>
    <w:rsid w:val="00A12B79"/>
    <w:rsid w:val="00A12D6D"/>
    <w:rsid w:val="00A1312B"/>
    <w:rsid w:val="00A131D5"/>
    <w:rsid w:val="00A14476"/>
    <w:rsid w:val="00A15170"/>
    <w:rsid w:val="00A15DCF"/>
    <w:rsid w:val="00A202FD"/>
    <w:rsid w:val="00A20A77"/>
    <w:rsid w:val="00A22EDA"/>
    <w:rsid w:val="00A23779"/>
    <w:rsid w:val="00A23A5B"/>
    <w:rsid w:val="00A26586"/>
    <w:rsid w:val="00A274F8"/>
    <w:rsid w:val="00A31964"/>
    <w:rsid w:val="00A333F0"/>
    <w:rsid w:val="00A362C9"/>
    <w:rsid w:val="00A365C8"/>
    <w:rsid w:val="00A3727E"/>
    <w:rsid w:val="00A374A1"/>
    <w:rsid w:val="00A37555"/>
    <w:rsid w:val="00A375B6"/>
    <w:rsid w:val="00A37CBE"/>
    <w:rsid w:val="00A37F40"/>
    <w:rsid w:val="00A404EF"/>
    <w:rsid w:val="00A41DB6"/>
    <w:rsid w:val="00A422C6"/>
    <w:rsid w:val="00A42982"/>
    <w:rsid w:val="00A431AD"/>
    <w:rsid w:val="00A438C2"/>
    <w:rsid w:val="00A444EE"/>
    <w:rsid w:val="00A46008"/>
    <w:rsid w:val="00A464F9"/>
    <w:rsid w:val="00A50D5D"/>
    <w:rsid w:val="00A5211A"/>
    <w:rsid w:val="00A52A67"/>
    <w:rsid w:val="00A53181"/>
    <w:rsid w:val="00A5485C"/>
    <w:rsid w:val="00A54AA7"/>
    <w:rsid w:val="00A55633"/>
    <w:rsid w:val="00A5591F"/>
    <w:rsid w:val="00A56EF7"/>
    <w:rsid w:val="00A612F4"/>
    <w:rsid w:val="00A6198F"/>
    <w:rsid w:val="00A61D70"/>
    <w:rsid w:val="00A63B9B"/>
    <w:rsid w:val="00A64E31"/>
    <w:rsid w:val="00A656D7"/>
    <w:rsid w:val="00A67854"/>
    <w:rsid w:val="00A67DFB"/>
    <w:rsid w:val="00A70576"/>
    <w:rsid w:val="00A70706"/>
    <w:rsid w:val="00A70D8F"/>
    <w:rsid w:val="00A70E0F"/>
    <w:rsid w:val="00A71142"/>
    <w:rsid w:val="00A71D82"/>
    <w:rsid w:val="00A71DA5"/>
    <w:rsid w:val="00A72DA2"/>
    <w:rsid w:val="00A7348C"/>
    <w:rsid w:val="00A73938"/>
    <w:rsid w:val="00A73FB2"/>
    <w:rsid w:val="00A74D6E"/>
    <w:rsid w:val="00A74D74"/>
    <w:rsid w:val="00A75172"/>
    <w:rsid w:val="00A76B1E"/>
    <w:rsid w:val="00A77687"/>
    <w:rsid w:val="00A81270"/>
    <w:rsid w:val="00A81BC0"/>
    <w:rsid w:val="00A83B0E"/>
    <w:rsid w:val="00A83B6D"/>
    <w:rsid w:val="00A85167"/>
    <w:rsid w:val="00A851BC"/>
    <w:rsid w:val="00A85CD0"/>
    <w:rsid w:val="00A85FB6"/>
    <w:rsid w:val="00A86C9B"/>
    <w:rsid w:val="00A8767C"/>
    <w:rsid w:val="00A902C8"/>
    <w:rsid w:val="00A90395"/>
    <w:rsid w:val="00A91767"/>
    <w:rsid w:val="00A91931"/>
    <w:rsid w:val="00A92399"/>
    <w:rsid w:val="00A92A30"/>
    <w:rsid w:val="00A951A3"/>
    <w:rsid w:val="00A95311"/>
    <w:rsid w:val="00A964CB"/>
    <w:rsid w:val="00A967F3"/>
    <w:rsid w:val="00A971D2"/>
    <w:rsid w:val="00A97639"/>
    <w:rsid w:val="00A979DD"/>
    <w:rsid w:val="00A97BCF"/>
    <w:rsid w:val="00A97C25"/>
    <w:rsid w:val="00AA164A"/>
    <w:rsid w:val="00AA16BB"/>
    <w:rsid w:val="00AA17D7"/>
    <w:rsid w:val="00AA1B67"/>
    <w:rsid w:val="00AA2A71"/>
    <w:rsid w:val="00AA4ABC"/>
    <w:rsid w:val="00AA4F1B"/>
    <w:rsid w:val="00AA6DF3"/>
    <w:rsid w:val="00AA7429"/>
    <w:rsid w:val="00AB00F8"/>
    <w:rsid w:val="00AB287D"/>
    <w:rsid w:val="00AB2C5F"/>
    <w:rsid w:val="00AB4050"/>
    <w:rsid w:val="00AB483D"/>
    <w:rsid w:val="00AB4CB9"/>
    <w:rsid w:val="00AB559C"/>
    <w:rsid w:val="00AB5822"/>
    <w:rsid w:val="00AB6FE2"/>
    <w:rsid w:val="00AB736C"/>
    <w:rsid w:val="00AB75D6"/>
    <w:rsid w:val="00AC110A"/>
    <w:rsid w:val="00AC16C8"/>
    <w:rsid w:val="00AC2A71"/>
    <w:rsid w:val="00AC30C9"/>
    <w:rsid w:val="00AC4174"/>
    <w:rsid w:val="00AC4D8C"/>
    <w:rsid w:val="00AC5B38"/>
    <w:rsid w:val="00AD2AC6"/>
    <w:rsid w:val="00AD2D42"/>
    <w:rsid w:val="00AD428D"/>
    <w:rsid w:val="00AD593C"/>
    <w:rsid w:val="00AD690E"/>
    <w:rsid w:val="00AE0009"/>
    <w:rsid w:val="00AE0496"/>
    <w:rsid w:val="00AE09A9"/>
    <w:rsid w:val="00AE1017"/>
    <w:rsid w:val="00AE166F"/>
    <w:rsid w:val="00AE1C88"/>
    <w:rsid w:val="00AE20D0"/>
    <w:rsid w:val="00AE2200"/>
    <w:rsid w:val="00AE3562"/>
    <w:rsid w:val="00AE52D7"/>
    <w:rsid w:val="00AE5513"/>
    <w:rsid w:val="00AE5EEF"/>
    <w:rsid w:val="00AE743C"/>
    <w:rsid w:val="00AF00D0"/>
    <w:rsid w:val="00AF0D4D"/>
    <w:rsid w:val="00AF0D53"/>
    <w:rsid w:val="00AF15EC"/>
    <w:rsid w:val="00AF2112"/>
    <w:rsid w:val="00AF21CC"/>
    <w:rsid w:val="00AF22CD"/>
    <w:rsid w:val="00AF25CB"/>
    <w:rsid w:val="00AF276B"/>
    <w:rsid w:val="00AF2ED0"/>
    <w:rsid w:val="00AF5052"/>
    <w:rsid w:val="00AF7ECE"/>
    <w:rsid w:val="00B0049C"/>
    <w:rsid w:val="00B01621"/>
    <w:rsid w:val="00B01C99"/>
    <w:rsid w:val="00B02D5A"/>
    <w:rsid w:val="00B03AC0"/>
    <w:rsid w:val="00B03DA8"/>
    <w:rsid w:val="00B040AE"/>
    <w:rsid w:val="00B05103"/>
    <w:rsid w:val="00B05648"/>
    <w:rsid w:val="00B05F02"/>
    <w:rsid w:val="00B10671"/>
    <w:rsid w:val="00B13AA8"/>
    <w:rsid w:val="00B13FA9"/>
    <w:rsid w:val="00B145E7"/>
    <w:rsid w:val="00B14A4B"/>
    <w:rsid w:val="00B1507C"/>
    <w:rsid w:val="00B159E8"/>
    <w:rsid w:val="00B15A62"/>
    <w:rsid w:val="00B17E20"/>
    <w:rsid w:val="00B21B5B"/>
    <w:rsid w:val="00B21BB4"/>
    <w:rsid w:val="00B21F62"/>
    <w:rsid w:val="00B224C8"/>
    <w:rsid w:val="00B241B8"/>
    <w:rsid w:val="00B25F26"/>
    <w:rsid w:val="00B26E8C"/>
    <w:rsid w:val="00B2773A"/>
    <w:rsid w:val="00B311CA"/>
    <w:rsid w:val="00B3195B"/>
    <w:rsid w:val="00B34138"/>
    <w:rsid w:val="00B354B1"/>
    <w:rsid w:val="00B356C9"/>
    <w:rsid w:val="00B35A12"/>
    <w:rsid w:val="00B4012A"/>
    <w:rsid w:val="00B40293"/>
    <w:rsid w:val="00B405D3"/>
    <w:rsid w:val="00B40864"/>
    <w:rsid w:val="00B42275"/>
    <w:rsid w:val="00B423BA"/>
    <w:rsid w:val="00B4313A"/>
    <w:rsid w:val="00B43254"/>
    <w:rsid w:val="00B432E5"/>
    <w:rsid w:val="00B448EC"/>
    <w:rsid w:val="00B44AA1"/>
    <w:rsid w:val="00B468DA"/>
    <w:rsid w:val="00B46FD4"/>
    <w:rsid w:val="00B4753E"/>
    <w:rsid w:val="00B53D80"/>
    <w:rsid w:val="00B541EB"/>
    <w:rsid w:val="00B552EB"/>
    <w:rsid w:val="00B55BB0"/>
    <w:rsid w:val="00B570A0"/>
    <w:rsid w:val="00B5786E"/>
    <w:rsid w:val="00B61F5E"/>
    <w:rsid w:val="00B622FE"/>
    <w:rsid w:val="00B6298C"/>
    <w:rsid w:val="00B6377A"/>
    <w:rsid w:val="00B646F7"/>
    <w:rsid w:val="00B659C3"/>
    <w:rsid w:val="00B660F4"/>
    <w:rsid w:val="00B662A4"/>
    <w:rsid w:val="00B66CA8"/>
    <w:rsid w:val="00B66DD9"/>
    <w:rsid w:val="00B66E59"/>
    <w:rsid w:val="00B710B5"/>
    <w:rsid w:val="00B71B33"/>
    <w:rsid w:val="00B73D4D"/>
    <w:rsid w:val="00B7493D"/>
    <w:rsid w:val="00B74A74"/>
    <w:rsid w:val="00B75226"/>
    <w:rsid w:val="00B76B9B"/>
    <w:rsid w:val="00B812B8"/>
    <w:rsid w:val="00B830D1"/>
    <w:rsid w:val="00B84EB6"/>
    <w:rsid w:val="00B85157"/>
    <w:rsid w:val="00B86345"/>
    <w:rsid w:val="00B865F4"/>
    <w:rsid w:val="00B86873"/>
    <w:rsid w:val="00B86C3F"/>
    <w:rsid w:val="00B8785D"/>
    <w:rsid w:val="00B90912"/>
    <w:rsid w:val="00B918A8"/>
    <w:rsid w:val="00B92F67"/>
    <w:rsid w:val="00B92FFD"/>
    <w:rsid w:val="00B93706"/>
    <w:rsid w:val="00B94612"/>
    <w:rsid w:val="00B94630"/>
    <w:rsid w:val="00B94DC4"/>
    <w:rsid w:val="00B9666F"/>
    <w:rsid w:val="00B9780A"/>
    <w:rsid w:val="00BA0C62"/>
    <w:rsid w:val="00BA0D61"/>
    <w:rsid w:val="00BA1015"/>
    <w:rsid w:val="00BA20DA"/>
    <w:rsid w:val="00BA25F3"/>
    <w:rsid w:val="00BA2B73"/>
    <w:rsid w:val="00BA3A07"/>
    <w:rsid w:val="00BA47A2"/>
    <w:rsid w:val="00BA55DF"/>
    <w:rsid w:val="00BA5C32"/>
    <w:rsid w:val="00BA5EA1"/>
    <w:rsid w:val="00BA5FA5"/>
    <w:rsid w:val="00BA6160"/>
    <w:rsid w:val="00BA617E"/>
    <w:rsid w:val="00BA624F"/>
    <w:rsid w:val="00BA723E"/>
    <w:rsid w:val="00BB1533"/>
    <w:rsid w:val="00BB266C"/>
    <w:rsid w:val="00BB4691"/>
    <w:rsid w:val="00BB6F9C"/>
    <w:rsid w:val="00BB709D"/>
    <w:rsid w:val="00BB7188"/>
    <w:rsid w:val="00BB71B1"/>
    <w:rsid w:val="00BB783B"/>
    <w:rsid w:val="00BC158B"/>
    <w:rsid w:val="00BC17EB"/>
    <w:rsid w:val="00BC20EE"/>
    <w:rsid w:val="00BC238C"/>
    <w:rsid w:val="00BC2A33"/>
    <w:rsid w:val="00BC38A6"/>
    <w:rsid w:val="00BC38F5"/>
    <w:rsid w:val="00BC3E2D"/>
    <w:rsid w:val="00BC4522"/>
    <w:rsid w:val="00BC4528"/>
    <w:rsid w:val="00BC5AAF"/>
    <w:rsid w:val="00BC786E"/>
    <w:rsid w:val="00BC79FF"/>
    <w:rsid w:val="00BD091C"/>
    <w:rsid w:val="00BD2B8A"/>
    <w:rsid w:val="00BD2EAB"/>
    <w:rsid w:val="00BD45D7"/>
    <w:rsid w:val="00BD554A"/>
    <w:rsid w:val="00BD5610"/>
    <w:rsid w:val="00BD6073"/>
    <w:rsid w:val="00BE0036"/>
    <w:rsid w:val="00BE0639"/>
    <w:rsid w:val="00BE0861"/>
    <w:rsid w:val="00BE0AE2"/>
    <w:rsid w:val="00BE13CA"/>
    <w:rsid w:val="00BE40CA"/>
    <w:rsid w:val="00BE5EB3"/>
    <w:rsid w:val="00BE74ED"/>
    <w:rsid w:val="00BF0840"/>
    <w:rsid w:val="00BF1109"/>
    <w:rsid w:val="00BF44FD"/>
    <w:rsid w:val="00BF5A1F"/>
    <w:rsid w:val="00BF5F4B"/>
    <w:rsid w:val="00BF6429"/>
    <w:rsid w:val="00BF696E"/>
    <w:rsid w:val="00BF6F81"/>
    <w:rsid w:val="00C008E8"/>
    <w:rsid w:val="00C0183C"/>
    <w:rsid w:val="00C035E9"/>
    <w:rsid w:val="00C04004"/>
    <w:rsid w:val="00C050AC"/>
    <w:rsid w:val="00C05E5D"/>
    <w:rsid w:val="00C062DD"/>
    <w:rsid w:val="00C11359"/>
    <w:rsid w:val="00C11E74"/>
    <w:rsid w:val="00C12094"/>
    <w:rsid w:val="00C132EB"/>
    <w:rsid w:val="00C1459C"/>
    <w:rsid w:val="00C17B00"/>
    <w:rsid w:val="00C17D1C"/>
    <w:rsid w:val="00C20EDB"/>
    <w:rsid w:val="00C21B52"/>
    <w:rsid w:val="00C2202C"/>
    <w:rsid w:val="00C22F41"/>
    <w:rsid w:val="00C230C1"/>
    <w:rsid w:val="00C23AD4"/>
    <w:rsid w:val="00C24CEA"/>
    <w:rsid w:val="00C256C2"/>
    <w:rsid w:val="00C25CFF"/>
    <w:rsid w:val="00C26467"/>
    <w:rsid w:val="00C2769A"/>
    <w:rsid w:val="00C27BB7"/>
    <w:rsid w:val="00C307CD"/>
    <w:rsid w:val="00C30D38"/>
    <w:rsid w:val="00C30FD4"/>
    <w:rsid w:val="00C320E1"/>
    <w:rsid w:val="00C3304F"/>
    <w:rsid w:val="00C331A9"/>
    <w:rsid w:val="00C34E57"/>
    <w:rsid w:val="00C3520D"/>
    <w:rsid w:val="00C352A6"/>
    <w:rsid w:val="00C35581"/>
    <w:rsid w:val="00C361FB"/>
    <w:rsid w:val="00C37636"/>
    <w:rsid w:val="00C37FAF"/>
    <w:rsid w:val="00C41F34"/>
    <w:rsid w:val="00C424B5"/>
    <w:rsid w:val="00C43531"/>
    <w:rsid w:val="00C45194"/>
    <w:rsid w:val="00C454F3"/>
    <w:rsid w:val="00C47098"/>
    <w:rsid w:val="00C47F6C"/>
    <w:rsid w:val="00C51314"/>
    <w:rsid w:val="00C52112"/>
    <w:rsid w:val="00C522DB"/>
    <w:rsid w:val="00C524E6"/>
    <w:rsid w:val="00C52B6F"/>
    <w:rsid w:val="00C533E8"/>
    <w:rsid w:val="00C538FD"/>
    <w:rsid w:val="00C5390F"/>
    <w:rsid w:val="00C53BF3"/>
    <w:rsid w:val="00C5453D"/>
    <w:rsid w:val="00C5475B"/>
    <w:rsid w:val="00C547DD"/>
    <w:rsid w:val="00C55070"/>
    <w:rsid w:val="00C558E1"/>
    <w:rsid w:val="00C57383"/>
    <w:rsid w:val="00C61477"/>
    <w:rsid w:val="00C622A8"/>
    <w:rsid w:val="00C635F8"/>
    <w:rsid w:val="00C642AE"/>
    <w:rsid w:val="00C647AE"/>
    <w:rsid w:val="00C64ED2"/>
    <w:rsid w:val="00C655E7"/>
    <w:rsid w:val="00C66B0D"/>
    <w:rsid w:val="00C6700F"/>
    <w:rsid w:val="00C7059B"/>
    <w:rsid w:val="00C708D9"/>
    <w:rsid w:val="00C72627"/>
    <w:rsid w:val="00C72946"/>
    <w:rsid w:val="00C72C36"/>
    <w:rsid w:val="00C735A0"/>
    <w:rsid w:val="00C73B8F"/>
    <w:rsid w:val="00C75D09"/>
    <w:rsid w:val="00C75E43"/>
    <w:rsid w:val="00C76144"/>
    <w:rsid w:val="00C768B0"/>
    <w:rsid w:val="00C76BB8"/>
    <w:rsid w:val="00C77036"/>
    <w:rsid w:val="00C80200"/>
    <w:rsid w:val="00C80357"/>
    <w:rsid w:val="00C80B5A"/>
    <w:rsid w:val="00C80EA5"/>
    <w:rsid w:val="00C82661"/>
    <w:rsid w:val="00C83166"/>
    <w:rsid w:val="00C83CB6"/>
    <w:rsid w:val="00C854FD"/>
    <w:rsid w:val="00C857C0"/>
    <w:rsid w:val="00C857CB"/>
    <w:rsid w:val="00C86219"/>
    <w:rsid w:val="00C871D2"/>
    <w:rsid w:val="00C87331"/>
    <w:rsid w:val="00C875E8"/>
    <w:rsid w:val="00C900B5"/>
    <w:rsid w:val="00C90144"/>
    <w:rsid w:val="00C90C42"/>
    <w:rsid w:val="00C913B6"/>
    <w:rsid w:val="00C91F06"/>
    <w:rsid w:val="00C9346C"/>
    <w:rsid w:val="00C951B1"/>
    <w:rsid w:val="00C968DD"/>
    <w:rsid w:val="00C97DFC"/>
    <w:rsid w:val="00CA0B24"/>
    <w:rsid w:val="00CA1F9A"/>
    <w:rsid w:val="00CA26EE"/>
    <w:rsid w:val="00CA2AE6"/>
    <w:rsid w:val="00CA300A"/>
    <w:rsid w:val="00CA32C3"/>
    <w:rsid w:val="00CA5A81"/>
    <w:rsid w:val="00CA6248"/>
    <w:rsid w:val="00CA67B7"/>
    <w:rsid w:val="00CA6EA8"/>
    <w:rsid w:val="00CA6F35"/>
    <w:rsid w:val="00CA7ED3"/>
    <w:rsid w:val="00CB1201"/>
    <w:rsid w:val="00CB1759"/>
    <w:rsid w:val="00CB1E59"/>
    <w:rsid w:val="00CB1F46"/>
    <w:rsid w:val="00CB249D"/>
    <w:rsid w:val="00CB3B87"/>
    <w:rsid w:val="00CB597F"/>
    <w:rsid w:val="00CB7D85"/>
    <w:rsid w:val="00CB7F01"/>
    <w:rsid w:val="00CC082B"/>
    <w:rsid w:val="00CC3085"/>
    <w:rsid w:val="00CC79FC"/>
    <w:rsid w:val="00CD0686"/>
    <w:rsid w:val="00CD0C5A"/>
    <w:rsid w:val="00CD2B16"/>
    <w:rsid w:val="00CD32DE"/>
    <w:rsid w:val="00CD3397"/>
    <w:rsid w:val="00CD43BD"/>
    <w:rsid w:val="00CD4621"/>
    <w:rsid w:val="00CD4994"/>
    <w:rsid w:val="00CD5F2C"/>
    <w:rsid w:val="00CD734F"/>
    <w:rsid w:val="00CD76BE"/>
    <w:rsid w:val="00CD7AA0"/>
    <w:rsid w:val="00CE0213"/>
    <w:rsid w:val="00CE0FD0"/>
    <w:rsid w:val="00CE244F"/>
    <w:rsid w:val="00CE4CEF"/>
    <w:rsid w:val="00CE4F91"/>
    <w:rsid w:val="00CE5DA1"/>
    <w:rsid w:val="00CE69C6"/>
    <w:rsid w:val="00CF1F1A"/>
    <w:rsid w:val="00CF280A"/>
    <w:rsid w:val="00CF2CBD"/>
    <w:rsid w:val="00CF2D72"/>
    <w:rsid w:val="00CF326A"/>
    <w:rsid w:val="00CF34F6"/>
    <w:rsid w:val="00CF3B37"/>
    <w:rsid w:val="00CF55C2"/>
    <w:rsid w:val="00CF55CA"/>
    <w:rsid w:val="00CF5697"/>
    <w:rsid w:val="00CF604D"/>
    <w:rsid w:val="00CF7BEA"/>
    <w:rsid w:val="00D0091D"/>
    <w:rsid w:val="00D00FEE"/>
    <w:rsid w:val="00D0149D"/>
    <w:rsid w:val="00D05809"/>
    <w:rsid w:val="00D0622F"/>
    <w:rsid w:val="00D0740F"/>
    <w:rsid w:val="00D079D4"/>
    <w:rsid w:val="00D07DAF"/>
    <w:rsid w:val="00D10262"/>
    <w:rsid w:val="00D10FD5"/>
    <w:rsid w:val="00D110E1"/>
    <w:rsid w:val="00D11458"/>
    <w:rsid w:val="00D115A3"/>
    <w:rsid w:val="00D1181B"/>
    <w:rsid w:val="00D14803"/>
    <w:rsid w:val="00D14EE7"/>
    <w:rsid w:val="00D154FB"/>
    <w:rsid w:val="00D156D9"/>
    <w:rsid w:val="00D15B04"/>
    <w:rsid w:val="00D165AE"/>
    <w:rsid w:val="00D212DE"/>
    <w:rsid w:val="00D226A4"/>
    <w:rsid w:val="00D228C2"/>
    <w:rsid w:val="00D2317B"/>
    <w:rsid w:val="00D24027"/>
    <w:rsid w:val="00D25462"/>
    <w:rsid w:val="00D26365"/>
    <w:rsid w:val="00D265A3"/>
    <w:rsid w:val="00D274B1"/>
    <w:rsid w:val="00D278EC"/>
    <w:rsid w:val="00D303E4"/>
    <w:rsid w:val="00D30990"/>
    <w:rsid w:val="00D30B39"/>
    <w:rsid w:val="00D30FBB"/>
    <w:rsid w:val="00D32F2A"/>
    <w:rsid w:val="00D349FE"/>
    <w:rsid w:val="00D3588C"/>
    <w:rsid w:val="00D359E3"/>
    <w:rsid w:val="00D35DFA"/>
    <w:rsid w:val="00D362D5"/>
    <w:rsid w:val="00D3753A"/>
    <w:rsid w:val="00D37F58"/>
    <w:rsid w:val="00D41764"/>
    <w:rsid w:val="00D417F4"/>
    <w:rsid w:val="00D41DC9"/>
    <w:rsid w:val="00D42849"/>
    <w:rsid w:val="00D42AA4"/>
    <w:rsid w:val="00D42AB9"/>
    <w:rsid w:val="00D43C12"/>
    <w:rsid w:val="00D45B52"/>
    <w:rsid w:val="00D45CD9"/>
    <w:rsid w:val="00D5119A"/>
    <w:rsid w:val="00D51BF9"/>
    <w:rsid w:val="00D5285E"/>
    <w:rsid w:val="00D5296E"/>
    <w:rsid w:val="00D52C9B"/>
    <w:rsid w:val="00D5380F"/>
    <w:rsid w:val="00D53868"/>
    <w:rsid w:val="00D55403"/>
    <w:rsid w:val="00D558FF"/>
    <w:rsid w:val="00D55D9C"/>
    <w:rsid w:val="00D576B7"/>
    <w:rsid w:val="00D60DD3"/>
    <w:rsid w:val="00D6138C"/>
    <w:rsid w:val="00D61E0E"/>
    <w:rsid w:val="00D6247A"/>
    <w:rsid w:val="00D624E4"/>
    <w:rsid w:val="00D625BB"/>
    <w:rsid w:val="00D62834"/>
    <w:rsid w:val="00D633C9"/>
    <w:rsid w:val="00D651C8"/>
    <w:rsid w:val="00D65A31"/>
    <w:rsid w:val="00D675B1"/>
    <w:rsid w:val="00D6797B"/>
    <w:rsid w:val="00D7002F"/>
    <w:rsid w:val="00D70C61"/>
    <w:rsid w:val="00D717BB"/>
    <w:rsid w:val="00D71D21"/>
    <w:rsid w:val="00D72256"/>
    <w:rsid w:val="00D74CA5"/>
    <w:rsid w:val="00D74CB4"/>
    <w:rsid w:val="00D74D99"/>
    <w:rsid w:val="00D7519C"/>
    <w:rsid w:val="00D75308"/>
    <w:rsid w:val="00D7650D"/>
    <w:rsid w:val="00D767D9"/>
    <w:rsid w:val="00D77546"/>
    <w:rsid w:val="00D77766"/>
    <w:rsid w:val="00D7798F"/>
    <w:rsid w:val="00D804C0"/>
    <w:rsid w:val="00D81C7E"/>
    <w:rsid w:val="00D81F71"/>
    <w:rsid w:val="00D839C3"/>
    <w:rsid w:val="00D83E08"/>
    <w:rsid w:val="00D84368"/>
    <w:rsid w:val="00D869AD"/>
    <w:rsid w:val="00D91F23"/>
    <w:rsid w:val="00D91FF3"/>
    <w:rsid w:val="00D9261F"/>
    <w:rsid w:val="00D93D05"/>
    <w:rsid w:val="00D93F9D"/>
    <w:rsid w:val="00D94206"/>
    <w:rsid w:val="00D9538D"/>
    <w:rsid w:val="00D968A7"/>
    <w:rsid w:val="00D96A3B"/>
    <w:rsid w:val="00D970AF"/>
    <w:rsid w:val="00DA0339"/>
    <w:rsid w:val="00DA03CC"/>
    <w:rsid w:val="00DA0768"/>
    <w:rsid w:val="00DA0DA0"/>
    <w:rsid w:val="00DA1E4A"/>
    <w:rsid w:val="00DA2DAD"/>
    <w:rsid w:val="00DA5D53"/>
    <w:rsid w:val="00DA6C04"/>
    <w:rsid w:val="00DA7408"/>
    <w:rsid w:val="00DB06C3"/>
    <w:rsid w:val="00DB1C06"/>
    <w:rsid w:val="00DB2B7B"/>
    <w:rsid w:val="00DB3D18"/>
    <w:rsid w:val="00DB4659"/>
    <w:rsid w:val="00DB4DEB"/>
    <w:rsid w:val="00DB57A6"/>
    <w:rsid w:val="00DB654E"/>
    <w:rsid w:val="00DB6CD8"/>
    <w:rsid w:val="00DB7B65"/>
    <w:rsid w:val="00DC000B"/>
    <w:rsid w:val="00DC06F4"/>
    <w:rsid w:val="00DC1259"/>
    <w:rsid w:val="00DC2EDD"/>
    <w:rsid w:val="00DC31EB"/>
    <w:rsid w:val="00DC477D"/>
    <w:rsid w:val="00DC4BAE"/>
    <w:rsid w:val="00DC4CA6"/>
    <w:rsid w:val="00DC52C6"/>
    <w:rsid w:val="00DC760F"/>
    <w:rsid w:val="00DD0F19"/>
    <w:rsid w:val="00DD0FC5"/>
    <w:rsid w:val="00DD350B"/>
    <w:rsid w:val="00DD4275"/>
    <w:rsid w:val="00DD46FD"/>
    <w:rsid w:val="00DD4AD3"/>
    <w:rsid w:val="00DD6537"/>
    <w:rsid w:val="00DD654F"/>
    <w:rsid w:val="00DD6615"/>
    <w:rsid w:val="00DD733B"/>
    <w:rsid w:val="00DE17B6"/>
    <w:rsid w:val="00DE1957"/>
    <w:rsid w:val="00DE2A62"/>
    <w:rsid w:val="00DE330E"/>
    <w:rsid w:val="00DE36B6"/>
    <w:rsid w:val="00DE36B9"/>
    <w:rsid w:val="00DE52D1"/>
    <w:rsid w:val="00DE7053"/>
    <w:rsid w:val="00DE70C7"/>
    <w:rsid w:val="00DF0F29"/>
    <w:rsid w:val="00DF154F"/>
    <w:rsid w:val="00DF1682"/>
    <w:rsid w:val="00DF188C"/>
    <w:rsid w:val="00DF20E2"/>
    <w:rsid w:val="00DF2647"/>
    <w:rsid w:val="00DF3E5F"/>
    <w:rsid w:val="00DF440E"/>
    <w:rsid w:val="00DF5D6D"/>
    <w:rsid w:val="00DF732D"/>
    <w:rsid w:val="00DF77DC"/>
    <w:rsid w:val="00DF7F32"/>
    <w:rsid w:val="00E0103E"/>
    <w:rsid w:val="00E03C15"/>
    <w:rsid w:val="00E05442"/>
    <w:rsid w:val="00E05B6C"/>
    <w:rsid w:val="00E05DCA"/>
    <w:rsid w:val="00E06308"/>
    <w:rsid w:val="00E0672E"/>
    <w:rsid w:val="00E07556"/>
    <w:rsid w:val="00E120B0"/>
    <w:rsid w:val="00E12169"/>
    <w:rsid w:val="00E133B4"/>
    <w:rsid w:val="00E1368A"/>
    <w:rsid w:val="00E148F0"/>
    <w:rsid w:val="00E14C89"/>
    <w:rsid w:val="00E15365"/>
    <w:rsid w:val="00E1616F"/>
    <w:rsid w:val="00E16B9E"/>
    <w:rsid w:val="00E17FF1"/>
    <w:rsid w:val="00E20030"/>
    <w:rsid w:val="00E20805"/>
    <w:rsid w:val="00E20B18"/>
    <w:rsid w:val="00E214CA"/>
    <w:rsid w:val="00E21598"/>
    <w:rsid w:val="00E22003"/>
    <w:rsid w:val="00E23983"/>
    <w:rsid w:val="00E23AD3"/>
    <w:rsid w:val="00E2564F"/>
    <w:rsid w:val="00E267A3"/>
    <w:rsid w:val="00E269D1"/>
    <w:rsid w:val="00E26D1D"/>
    <w:rsid w:val="00E27A8E"/>
    <w:rsid w:val="00E27B87"/>
    <w:rsid w:val="00E3036D"/>
    <w:rsid w:val="00E30B03"/>
    <w:rsid w:val="00E335AE"/>
    <w:rsid w:val="00E339BD"/>
    <w:rsid w:val="00E33CBF"/>
    <w:rsid w:val="00E34FFA"/>
    <w:rsid w:val="00E372AD"/>
    <w:rsid w:val="00E37747"/>
    <w:rsid w:val="00E379F0"/>
    <w:rsid w:val="00E403EE"/>
    <w:rsid w:val="00E40A3C"/>
    <w:rsid w:val="00E40C00"/>
    <w:rsid w:val="00E40E2F"/>
    <w:rsid w:val="00E4379C"/>
    <w:rsid w:val="00E4408E"/>
    <w:rsid w:val="00E442FF"/>
    <w:rsid w:val="00E45090"/>
    <w:rsid w:val="00E455B7"/>
    <w:rsid w:val="00E45BDA"/>
    <w:rsid w:val="00E46B1C"/>
    <w:rsid w:val="00E472D8"/>
    <w:rsid w:val="00E47EAD"/>
    <w:rsid w:val="00E503B3"/>
    <w:rsid w:val="00E506B6"/>
    <w:rsid w:val="00E51315"/>
    <w:rsid w:val="00E51419"/>
    <w:rsid w:val="00E51A56"/>
    <w:rsid w:val="00E53A33"/>
    <w:rsid w:val="00E54B58"/>
    <w:rsid w:val="00E55F80"/>
    <w:rsid w:val="00E56729"/>
    <w:rsid w:val="00E56DDF"/>
    <w:rsid w:val="00E5730E"/>
    <w:rsid w:val="00E57FA4"/>
    <w:rsid w:val="00E60A1A"/>
    <w:rsid w:val="00E60C63"/>
    <w:rsid w:val="00E61539"/>
    <w:rsid w:val="00E6258A"/>
    <w:rsid w:val="00E62ED9"/>
    <w:rsid w:val="00E62FA6"/>
    <w:rsid w:val="00E633AE"/>
    <w:rsid w:val="00E63858"/>
    <w:rsid w:val="00E64208"/>
    <w:rsid w:val="00E64661"/>
    <w:rsid w:val="00E64D62"/>
    <w:rsid w:val="00E65CC2"/>
    <w:rsid w:val="00E66789"/>
    <w:rsid w:val="00E71641"/>
    <w:rsid w:val="00E7372E"/>
    <w:rsid w:val="00E75DD2"/>
    <w:rsid w:val="00E75EE2"/>
    <w:rsid w:val="00E76D53"/>
    <w:rsid w:val="00E77168"/>
    <w:rsid w:val="00E775E9"/>
    <w:rsid w:val="00E77968"/>
    <w:rsid w:val="00E81EE6"/>
    <w:rsid w:val="00E8239D"/>
    <w:rsid w:val="00E8266E"/>
    <w:rsid w:val="00E834A7"/>
    <w:rsid w:val="00E8364C"/>
    <w:rsid w:val="00E83680"/>
    <w:rsid w:val="00E837AE"/>
    <w:rsid w:val="00E84EDC"/>
    <w:rsid w:val="00E85025"/>
    <w:rsid w:val="00E852A3"/>
    <w:rsid w:val="00E85308"/>
    <w:rsid w:val="00E87669"/>
    <w:rsid w:val="00E87A0C"/>
    <w:rsid w:val="00E87CA5"/>
    <w:rsid w:val="00E9046F"/>
    <w:rsid w:val="00E904D7"/>
    <w:rsid w:val="00E90AF7"/>
    <w:rsid w:val="00E94EF9"/>
    <w:rsid w:val="00E94F61"/>
    <w:rsid w:val="00E95B98"/>
    <w:rsid w:val="00E9678F"/>
    <w:rsid w:val="00EA0824"/>
    <w:rsid w:val="00EA0A85"/>
    <w:rsid w:val="00EA0E43"/>
    <w:rsid w:val="00EA147F"/>
    <w:rsid w:val="00EA1DF1"/>
    <w:rsid w:val="00EA3808"/>
    <w:rsid w:val="00EA3B27"/>
    <w:rsid w:val="00EA3F41"/>
    <w:rsid w:val="00EA4148"/>
    <w:rsid w:val="00EA44B5"/>
    <w:rsid w:val="00EA5F82"/>
    <w:rsid w:val="00EA6399"/>
    <w:rsid w:val="00EA700E"/>
    <w:rsid w:val="00EA70E3"/>
    <w:rsid w:val="00EB1635"/>
    <w:rsid w:val="00EB2D0C"/>
    <w:rsid w:val="00EB4B40"/>
    <w:rsid w:val="00EB4F31"/>
    <w:rsid w:val="00EB5A5B"/>
    <w:rsid w:val="00EB5BE6"/>
    <w:rsid w:val="00EB66D9"/>
    <w:rsid w:val="00EC0892"/>
    <w:rsid w:val="00EC4198"/>
    <w:rsid w:val="00EC476C"/>
    <w:rsid w:val="00EC53FE"/>
    <w:rsid w:val="00EC5985"/>
    <w:rsid w:val="00EC6C69"/>
    <w:rsid w:val="00ED01FA"/>
    <w:rsid w:val="00ED02DC"/>
    <w:rsid w:val="00ED1647"/>
    <w:rsid w:val="00ED1ACD"/>
    <w:rsid w:val="00ED1DF6"/>
    <w:rsid w:val="00ED2788"/>
    <w:rsid w:val="00ED451D"/>
    <w:rsid w:val="00ED45FF"/>
    <w:rsid w:val="00ED543C"/>
    <w:rsid w:val="00ED5D0F"/>
    <w:rsid w:val="00ED708D"/>
    <w:rsid w:val="00ED765E"/>
    <w:rsid w:val="00ED76FC"/>
    <w:rsid w:val="00EE01BA"/>
    <w:rsid w:val="00EE1E3D"/>
    <w:rsid w:val="00EE2FE9"/>
    <w:rsid w:val="00EE4169"/>
    <w:rsid w:val="00EE45B4"/>
    <w:rsid w:val="00EE5CEE"/>
    <w:rsid w:val="00EE6D2C"/>
    <w:rsid w:val="00EE72C5"/>
    <w:rsid w:val="00EE74D0"/>
    <w:rsid w:val="00EF0B2B"/>
    <w:rsid w:val="00EF189A"/>
    <w:rsid w:val="00EF1E79"/>
    <w:rsid w:val="00EF3BD1"/>
    <w:rsid w:val="00EF3CD5"/>
    <w:rsid w:val="00EF416A"/>
    <w:rsid w:val="00EF41BA"/>
    <w:rsid w:val="00EF72EE"/>
    <w:rsid w:val="00EF7A51"/>
    <w:rsid w:val="00EF7F32"/>
    <w:rsid w:val="00F012EF"/>
    <w:rsid w:val="00F02056"/>
    <w:rsid w:val="00F02137"/>
    <w:rsid w:val="00F029D3"/>
    <w:rsid w:val="00F02D1C"/>
    <w:rsid w:val="00F0344B"/>
    <w:rsid w:val="00F046FF"/>
    <w:rsid w:val="00F049E7"/>
    <w:rsid w:val="00F05B12"/>
    <w:rsid w:val="00F0652D"/>
    <w:rsid w:val="00F07AAA"/>
    <w:rsid w:val="00F111E7"/>
    <w:rsid w:val="00F116C5"/>
    <w:rsid w:val="00F1288C"/>
    <w:rsid w:val="00F12EC6"/>
    <w:rsid w:val="00F136E0"/>
    <w:rsid w:val="00F140D2"/>
    <w:rsid w:val="00F14DA9"/>
    <w:rsid w:val="00F14ECE"/>
    <w:rsid w:val="00F16234"/>
    <w:rsid w:val="00F16B6B"/>
    <w:rsid w:val="00F1735F"/>
    <w:rsid w:val="00F2012F"/>
    <w:rsid w:val="00F20E09"/>
    <w:rsid w:val="00F213C2"/>
    <w:rsid w:val="00F2175B"/>
    <w:rsid w:val="00F22DF6"/>
    <w:rsid w:val="00F23048"/>
    <w:rsid w:val="00F247F5"/>
    <w:rsid w:val="00F26253"/>
    <w:rsid w:val="00F26958"/>
    <w:rsid w:val="00F26FE2"/>
    <w:rsid w:val="00F27858"/>
    <w:rsid w:val="00F30E30"/>
    <w:rsid w:val="00F3164D"/>
    <w:rsid w:val="00F327E8"/>
    <w:rsid w:val="00F334B7"/>
    <w:rsid w:val="00F336F8"/>
    <w:rsid w:val="00F358D7"/>
    <w:rsid w:val="00F36A0C"/>
    <w:rsid w:val="00F3716C"/>
    <w:rsid w:val="00F37208"/>
    <w:rsid w:val="00F3763C"/>
    <w:rsid w:val="00F37772"/>
    <w:rsid w:val="00F40B23"/>
    <w:rsid w:val="00F441AE"/>
    <w:rsid w:val="00F448CA"/>
    <w:rsid w:val="00F4592A"/>
    <w:rsid w:val="00F45F55"/>
    <w:rsid w:val="00F46B45"/>
    <w:rsid w:val="00F51020"/>
    <w:rsid w:val="00F52966"/>
    <w:rsid w:val="00F52D34"/>
    <w:rsid w:val="00F53D5F"/>
    <w:rsid w:val="00F5518B"/>
    <w:rsid w:val="00F55EAD"/>
    <w:rsid w:val="00F56A0F"/>
    <w:rsid w:val="00F5750D"/>
    <w:rsid w:val="00F57552"/>
    <w:rsid w:val="00F57B73"/>
    <w:rsid w:val="00F60970"/>
    <w:rsid w:val="00F6160A"/>
    <w:rsid w:val="00F618AC"/>
    <w:rsid w:val="00F61AAC"/>
    <w:rsid w:val="00F63B3F"/>
    <w:rsid w:val="00F65FAB"/>
    <w:rsid w:val="00F67932"/>
    <w:rsid w:val="00F70BD6"/>
    <w:rsid w:val="00F71845"/>
    <w:rsid w:val="00F723B7"/>
    <w:rsid w:val="00F737BE"/>
    <w:rsid w:val="00F73FC6"/>
    <w:rsid w:val="00F748EA"/>
    <w:rsid w:val="00F749B2"/>
    <w:rsid w:val="00F751A9"/>
    <w:rsid w:val="00F7551B"/>
    <w:rsid w:val="00F762F9"/>
    <w:rsid w:val="00F76454"/>
    <w:rsid w:val="00F7679E"/>
    <w:rsid w:val="00F77C2B"/>
    <w:rsid w:val="00F8099A"/>
    <w:rsid w:val="00F81186"/>
    <w:rsid w:val="00F82E3E"/>
    <w:rsid w:val="00F83319"/>
    <w:rsid w:val="00F83381"/>
    <w:rsid w:val="00F8393C"/>
    <w:rsid w:val="00F83B26"/>
    <w:rsid w:val="00F8405A"/>
    <w:rsid w:val="00F85A76"/>
    <w:rsid w:val="00F86D0C"/>
    <w:rsid w:val="00F8760D"/>
    <w:rsid w:val="00F90C9A"/>
    <w:rsid w:val="00F91136"/>
    <w:rsid w:val="00F91F2A"/>
    <w:rsid w:val="00F9243B"/>
    <w:rsid w:val="00F9248E"/>
    <w:rsid w:val="00F92619"/>
    <w:rsid w:val="00F9303B"/>
    <w:rsid w:val="00F93228"/>
    <w:rsid w:val="00F9335A"/>
    <w:rsid w:val="00F9418B"/>
    <w:rsid w:val="00F94448"/>
    <w:rsid w:val="00F945E5"/>
    <w:rsid w:val="00F94BBF"/>
    <w:rsid w:val="00F9509E"/>
    <w:rsid w:val="00F95269"/>
    <w:rsid w:val="00F95B0D"/>
    <w:rsid w:val="00F95CF0"/>
    <w:rsid w:val="00F96300"/>
    <w:rsid w:val="00F97519"/>
    <w:rsid w:val="00FA013D"/>
    <w:rsid w:val="00FA1777"/>
    <w:rsid w:val="00FA30A4"/>
    <w:rsid w:val="00FA3E40"/>
    <w:rsid w:val="00FA4B63"/>
    <w:rsid w:val="00FA5320"/>
    <w:rsid w:val="00FA7164"/>
    <w:rsid w:val="00FB01D6"/>
    <w:rsid w:val="00FB034B"/>
    <w:rsid w:val="00FB0951"/>
    <w:rsid w:val="00FB2F2B"/>
    <w:rsid w:val="00FB52A3"/>
    <w:rsid w:val="00FB555A"/>
    <w:rsid w:val="00FB5799"/>
    <w:rsid w:val="00FB5BD0"/>
    <w:rsid w:val="00FB5CEA"/>
    <w:rsid w:val="00FB5F7F"/>
    <w:rsid w:val="00FB6148"/>
    <w:rsid w:val="00FB6693"/>
    <w:rsid w:val="00FB679A"/>
    <w:rsid w:val="00FB7068"/>
    <w:rsid w:val="00FB77D5"/>
    <w:rsid w:val="00FB7817"/>
    <w:rsid w:val="00FB7FC8"/>
    <w:rsid w:val="00FC19CF"/>
    <w:rsid w:val="00FC1C2A"/>
    <w:rsid w:val="00FC3801"/>
    <w:rsid w:val="00FC4942"/>
    <w:rsid w:val="00FC4AE8"/>
    <w:rsid w:val="00FC687E"/>
    <w:rsid w:val="00FC7420"/>
    <w:rsid w:val="00FD00AC"/>
    <w:rsid w:val="00FD17E8"/>
    <w:rsid w:val="00FD1816"/>
    <w:rsid w:val="00FD1C62"/>
    <w:rsid w:val="00FD2CAD"/>
    <w:rsid w:val="00FD3870"/>
    <w:rsid w:val="00FD3A12"/>
    <w:rsid w:val="00FD5D12"/>
    <w:rsid w:val="00FD75E4"/>
    <w:rsid w:val="00FD7D75"/>
    <w:rsid w:val="00FD7F33"/>
    <w:rsid w:val="00FE0506"/>
    <w:rsid w:val="00FE0E4D"/>
    <w:rsid w:val="00FE53F5"/>
    <w:rsid w:val="00FE5EF7"/>
    <w:rsid w:val="00FE6366"/>
    <w:rsid w:val="00FE7A32"/>
    <w:rsid w:val="00FF0553"/>
    <w:rsid w:val="00FF1438"/>
    <w:rsid w:val="00FF16A9"/>
    <w:rsid w:val="00FF4218"/>
    <w:rsid w:val="00FF4C1F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C9317"/>
  <w15:chartTrackingRefBased/>
  <w15:docId w15:val="{FAB392AB-5BDA-4E58-B8F2-F5B09DD6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59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C97DF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97DF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List Bullet"/>
    <w:basedOn w:val="a"/>
    <w:uiPriority w:val="99"/>
    <w:rsid w:val="0081296A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D24027"/>
    <w:rPr>
      <w:sz w:val="22"/>
      <w:szCs w:val="22"/>
    </w:rPr>
  </w:style>
  <w:style w:type="paragraph" w:styleId="a5">
    <w:name w:val="Block Text"/>
    <w:basedOn w:val="a"/>
    <w:uiPriority w:val="99"/>
    <w:rsid w:val="00C97DFC"/>
    <w:pPr>
      <w:widowControl w:val="0"/>
      <w:autoSpaceDE w:val="0"/>
      <w:autoSpaceDN w:val="0"/>
      <w:adjustRightInd w:val="0"/>
      <w:spacing w:after="0" w:line="240" w:lineRule="auto"/>
      <w:ind w:left="1701" w:right="1869" w:firstLine="284"/>
      <w:jc w:val="center"/>
    </w:pPr>
    <w:rPr>
      <w:rFonts w:ascii="Times New Roman" w:hAnsi="Times New Roman"/>
      <w:szCs w:val="20"/>
    </w:rPr>
  </w:style>
  <w:style w:type="table" w:styleId="a6">
    <w:name w:val="Table Grid"/>
    <w:basedOn w:val="a1"/>
    <w:locked/>
    <w:rsid w:val="007420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qFormat/>
    <w:locked/>
    <w:rsid w:val="00F3716C"/>
    <w:rPr>
      <w:b/>
      <w:bCs/>
    </w:rPr>
  </w:style>
  <w:style w:type="character" w:styleId="a8">
    <w:name w:val="Hyperlink"/>
    <w:uiPriority w:val="99"/>
    <w:unhideWhenUsed/>
    <w:rsid w:val="002E6ED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C6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6C98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B145E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1rd.sp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\AppData\Local\Temp\Template\Dogovor_na_rebenk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A5B1F-BBD3-4C5E-81EA-94A26601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Dogovor_na_rebenka</Template>
  <TotalTime>1</TotalTime>
  <Pages>4</Pages>
  <Words>3666</Words>
  <Characters>20900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SPecialiST RePack</Company>
  <LinksUpToDate>false</LinksUpToDate>
  <CharactersWithSpaces>24517</CharactersWithSpaces>
  <SharedDoc>false</SharedDoc>
  <HLinks>
    <vt:vector size="6" baseType="variant">
      <vt:variant>
        <vt:i4>3276839</vt:i4>
      </vt:variant>
      <vt:variant>
        <vt:i4>0</vt:i4>
      </vt:variant>
      <vt:variant>
        <vt:i4>0</vt:i4>
      </vt:variant>
      <vt:variant>
        <vt:i4>5</vt:i4>
      </vt:variant>
      <vt:variant>
        <vt:lpwstr>http://www.1rd.spb.ru/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subject/>
  <dc:creator>Отдел Платных Услуг</dc:creator>
  <cp:keywords/>
  <cp:lastModifiedBy>Нач платных усл</cp:lastModifiedBy>
  <cp:revision>3</cp:revision>
  <cp:lastPrinted>2019-10-14T10:05:00Z</cp:lastPrinted>
  <dcterms:created xsi:type="dcterms:W3CDTF">2023-11-29T08:44:00Z</dcterms:created>
  <dcterms:modified xsi:type="dcterms:W3CDTF">2023-11-29T08:44:00Z</dcterms:modified>
</cp:coreProperties>
</file>